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655F" w14:textId="69CB5B9C" w:rsidR="00F7158D" w:rsidRDefault="00F7158D" w:rsidP="00F7158D">
      <w:pPr>
        <w:pStyle w:val="Overskrift1"/>
        <w:spacing w:after="0" w:line="240" w:lineRule="auto"/>
        <w:rPr>
          <w:sz w:val="32"/>
          <w:szCs w:val="32"/>
        </w:rPr>
      </w:pPr>
      <w:r w:rsidRPr="00F7158D">
        <w:rPr>
          <w:sz w:val="32"/>
          <w:szCs w:val="32"/>
        </w:rPr>
        <w:t xml:space="preserve">Søknadskjema </w:t>
      </w:r>
      <w:proofErr w:type="spellStart"/>
      <w:r w:rsidRPr="00F7158D">
        <w:rPr>
          <w:sz w:val="32"/>
          <w:szCs w:val="32"/>
        </w:rPr>
        <w:t>Stafsethneset</w:t>
      </w:r>
      <w:proofErr w:type="spellEnd"/>
      <w:r w:rsidRPr="00F7158D">
        <w:rPr>
          <w:sz w:val="32"/>
          <w:szCs w:val="32"/>
        </w:rPr>
        <w:t xml:space="preserve"> </w:t>
      </w:r>
      <w:r w:rsidRPr="00F7158D">
        <w:rPr>
          <w:sz w:val="32"/>
          <w:szCs w:val="32"/>
        </w:rPr>
        <w:t xml:space="preserve">alternative </w:t>
      </w:r>
      <w:proofErr w:type="spellStart"/>
      <w:r w:rsidRPr="00F7158D">
        <w:rPr>
          <w:sz w:val="32"/>
          <w:szCs w:val="32"/>
        </w:rPr>
        <w:t>opplæringsarena</w:t>
      </w:r>
      <w:proofErr w:type="spellEnd"/>
      <w:r w:rsidR="000C63EE">
        <w:rPr>
          <w:sz w:val="32"/>
          <w:szCs w:val="32"/>
        </w:rPr>
        <w:t>.</w:t>
      </w:r>
    </w:p>
    <w:p w14:paraId="190FA6FD" w14:textId="03E46E6C" w:rsidR="00F7158D" w:rsidRPr="00F7158D" w:rsidRDefault="00F7158D" w:rsidP="00F7158D">
      <w:pPr>
        <w:pStyle w:val="Brdtekstinnrykk"/>
        <w:spacing w:after="0" w:line="240" w:lineRule="auto"/>
        <w:ind w:left="0"/>
        <w:rPr>
          <w:sz w:val="18"/>
          <w:szCs w:val="18"/>
        </w:rPr>
      </w:pPr>
      <w:r w:rsidRPr="00F25B65">
        <w:rPr>
          <w:color w:val="000000"/>
          <w:sz w:val="20"/>
          <w:szCs w:val="20"/>
        </w:rPr>
        <w:t>Grunnskole, hjemlet i Opplæringsloven §5.1</w:t>
      </w:r>
      <w:r>
        <w:rPr>
          <w:color w:val="000000"/>
          <w:sz w:val="20"/>
          <w:szCs w:val="20"/>
        </w:rPr>
        <w:t xml:space="preserve">                      </w:t>
      </w:r>
      <w:r w:rsidRPr="00F7158D">
        <w:rPr>
          <w:sz w:val="18"/>
          <w:szCs w:val="18"/>
        </w:rPr>
        <w:t xml:space="preserve">Unntatt offentlighet: </w:t>
      </w:r>
      <w:proofErr w:type="spellStart"/>
      <w:r w:rsidRPr="00F7158D">
        <w:rPr>
          <w:sz w:val="18"/>
          <w:szCs w:val="18"/>
        </w:rPr>
        <w:t>Offl</w:t>
      </w:r>
      <w:proofErr w:type="spellEnd"/>
      <w:r w:rsidRPr="00F7158D">
        <w:rPr>
          <w:sz w:val="18"/>
          <w:szCs w:val="18"/>
        </w:rPr>
        <w:t xml:space="preserve">. § 13, jfr. </w:t>
      </w:r>
      <w:proofErr w:type="spellStart"/>
      <w:r w:rsidRPr="00F7158D">
        <w:rPr>
          <w:sz w:val="18"/>
          <w:szCs w:val="18"/>
        </w:rPr>
        <w:t>fvl</w:t>
      </w:r>
      <w:proofErr w:type="spellEnd"/>
      <w:r w:rsidRPr="00F7158D">
        <w:rPr>
          <w:sz w:val="18"/>
          <w:szCs w:val="18"/>
        </w:rPr>
        <w:t>. § 13.1.1</w:t>
      </w:r>
    </w:p>
    <w:p w14:paraId="1084AEC7" w14:textId="150B81FC" w:rsidR="00F7158D" w:rsidRPr="00F25B65" w:rsidRDefault="00F7158D" w:rsidP="00F7158D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00"/>
        <w:gridCol w:w="1741"/>
        <w:gridCol w:w="3135"/>
      </w:tblGrid>
      <w:tr w:rsidR="00F7158D" w:rsidRPr="00F25B65" w14:paraId="0930D867" w14:textId="77777777" w:rsidTr="003B0BF6">
        <w:tc>
          <w:tcPr>
            <w:tcW w:w="9606" w:type="dxa"/>
            <w:gridSpan w:val="4"/>
            <w:shd w:val="clear" w:color="auto" w:fill="D9D9D9"/>
          </w:tcPr>
          <w:p w14:paraId="4D31C3C9" w14:textId="77777777" w:rsidR="00F7158D" w:rsidRPr="00F25B65" w:rsidRDefault="00F7158D" w:rsidP="003B0BF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25B65">
              <w:rPr>
                <w:b/>
                <w:color w:val="000000"/>
                <w:sz w:val="24"/>
                <w:szCs w:val="28"/>
              </w:rPr>
              <w:t>Opplysninger om barnet/eleven:</w:t>
            </w:r>
          </w:p>
        </w:tc>
      </w:tr>
      <w:tr w:rsidR="00F7158D" w:rsidRPr="00F25B65" w14:paraId="42111FB0" w14:textId="77777777" w:rsidTr="003B0BF6">
        <w:tc>
          <w:tcPr>
            <w:tcW w:w="2830" w:type="dxa"/>
            <w:shd w:val="clear" w:color="auto" w:fill="auto"/>
          </w:tcPr>
          <w:p w14:paraId="31EAADDA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Fødselsnummer 11 sifre:</w:t>
            </w:r>
          </w:p>
          <w:p w14:paraId="131C5426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0D4E203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Fornavn, mellomnavn:</w:t>
            </w:r>
          </w:p>
          <w:p w14:paraId="41EF6D5F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14:paraId="1943BF03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Etternavn:</w:t>
            </w:r>
          </w:p>
          <w:p w14:paraId="5703A656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146A62EE" w14:textId="77777777" w:rsidTr="003B0BF6">
        <w:tc>
          <w:tcPr>
            <w:tcW w:w="4730" w:type="dxa"/>
            <w:gridSpan w:val="2"/>
            <w:shd w:val="clear" w:color="auto" w:fill="auto"/>
          </w:tcPr>
          <w:p w14:paraId="25F972BD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Adresse:</w:t>
            </w:r>
          </w:p>
          <w:p w14:paraId="6DB3814B" w14:textId="77777777" w:rsidR="00F7158D" w:rsidRPr="00F25B65" w:rsidRDefault="00F7158D" w:rsidP="003B0BF6">
            <w:pPr>
              <w:tabs>
                <w:tab w:val="left" w:pos="2175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741" w:type="dxa"/>
            <w:shd w:val="clear" w:color="auto" w:fill="auto"/>
          </w:tcPr>
          <w:p w14:paraId="1A7402C6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Postnummer:</w:t>
            </w:r>
          </w:p>
          <w:p w14:paraId="6F9B2863" w14:textId="796F5191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shd w:val="clear" w:color="auto" w:fill="auto"/>
          </w:tcPr>
          <w:p w14:paraId="2E696297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 xml:space="preserve">Poststed: </w:t>
            </w:r>
          </w:p>
          <w:p w14:paraId="1BF801D1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67EA86B4" w14:textId="77777777" w:rsidTr="003B0BF6">
        <w:trPr>
          <w:trHeight w:val="337"/>
        </w:trPr>
        <w:tc>
          <w:tcPr>
            <w:tcW w:w="2830" w:type="dxa"/>
            <w:shd w:val="clear" w:color="auto" w:fill="auto"/>
          </w:tcPr>
          <w:p w14:paraId="5061FA2F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 xml:space="preserve">Fødeland: </w:t>
            </w:r>
          </w:p>
        </w:tc>
        <w:tc>
          <w:tcPr>
            <w:tcW w:w="3641" w:type="dxa"/>
            <w:gridSpan w:val="2"/>
            <w:vMerge w:val="restart"/>
            <w:shd w:val="clear" w:color="auto" w:fill="auto"/>
          </w:tcPr>
          <w:p w14:paraId="59C7BFFA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Morsmål:</w:t>
            </w:r>
          </w:p>
          <w:p w14:paraId="5F1CD108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</w:tcPr>
          <w:p w14:paraId="6F8BF95E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</w:rPr>
              <w:t xml:space="preserve"> </w:t>
            </w:r>
            <w:r w:rsidRPr="00F25B65">
              <w:rPr>
                <w:color w:val="000000"/>
                <w:sz w:val="20"/>
                <w:szCs w:val="20"/>
              </w:rPr>
              <w:t xml:space="preserve">Kjønn: </w:t>
            </w:r>
            <w:r w:rsidRPr="00F25B65">
              <w:rPr>
                <w:color w:val="000000"/>
                <w:sz w:val="20"/>
                <w:szCs w:val="20"/>
              </w:rPr>
              <w:tab/>
              <w:t xml:space="preserve"> </w:t>
            </w:r>
            <w:r w:rsidRPr="00F25B65">
              <w:rPr>
                <w:color w:val="000000"/>
              </w:rPr>
              <w:t xml:space="preserve">         </w:t>
            </w:r>
          </w:p>
        </w:tc>
      </w:tr>
      <w:tr w:rsidR="00F7158D" w:rsidRPr="00F25B65" w14:paraId="45797080" w14:textId="77777777" w:rsidTr="003B0BF6">
        <w:trPr>
          <w:trHeight w:val="336"/>
        </w:trPr>
        <w:tc>
          <w:tcPr>
            <w:tcW w:w="2830" w:type="dxa"/>
            <w:shd w:val="clear" w:color="auto" w:fill="auto"/>
          </w:tcPr>
          <w:p w14:paraId="2B3E9576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 xml:space="preserve">Tid bosatt i Norge: </w:t>
            </w:r>
          </w:p>
        </w:tc>
        <w:tc>
          <w:tcPr>
            <w:tcW w:w="3641" w:type="dxa"/>
            <w:gridSpan w:val="2"/>
            <w:vMerge/>
            <w:shd w:val="clear" w:color="auto" w:fill="auto"/>
          </w:tcPr>
          <w:p w14:paraId="1AF8A331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14:paraId="4F9941AD" w14:textId="77777777" w:rsidR="00F7158D" w:rsidRPr="00F25B65" w:rsidRDefault="00F7158D" w:rsidP="003B0BF6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5EDDB27E" w14:textId="77777777" w:rsidR="00F7158D" w:rsidRPr="00F25B65" w:rsidRDefault="00F7158D" w:rsidP="00F7158D">
      <w:pPr>
        <w:spacing w:after="0"/>
        <w:rPr>
          <w:color w:val="000000"/>
          <w:sz w:val="8"/>
        </w:rPr>
      </w:pPr>
    </w:p>
    <w:p w14:paraId="7A157D5D" w14:textId="77777777" w:rsidR="00F7158D" w:rsidRPr="00F25B65" w:rsidRDefault="00F7158D" w:rsidP="00F7158D">
      <w:pPr>
        <w:spacing w:after="0"/>
        <w:rPr>
          <w:color w:val="000000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64"/>
        <w:gridCol w:w="851"/>
        <w:gridCol w:w="2121"/>
        <w:gridCol w:w="3799"/>
      </w:tblGrid>
      <w:tr w:rsidR="00F7158D" w:rsidRPr="00F25B65" w14:paraId="6AFA5D8E" w14:textId="77777777" w:rsidTr="003B0BF6">
        <w:tc>
          <w:tcPr>
            <w:tcW w:w="9606" w:type="dxa"/>
            <w:gridSpan w:val="5"/>
            <w:shd w:val="clear" w:color="auto" w:fill="D9D9D9"/>
          </w:tcPr>
          <w:p w14:paraId="257740B6" w14:textId="77777777" w:rsidR="00F7158D" w:rsidRPr="00F25B65" w:rsidRDefault="00F7158D" w:rsidP="003B0BF6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25B65">
              <w:rPr>
                <w:b/>
                <w:color w:val="000000"/>
                <w:sz w:val="28"/>
                <w:szCs w:val="28"/>
              </w:rPr>
              <w:t>Foresatt 1:</w:t>
            </w:r>
          </w:p>
        </w:tc>
      </w:tr>
      <w:tr w:rsidR="00F7158D" w:rsidRPr="00F25B65" w14:paraId="31733CA4" w14:textId="77777777" w:rsidTr="003B0BF6">
        <w:tc>
          <w:tcPr>
            <w:tcW w:w="9606" w:type="dxa"/>
            <w:gridSpan w:val="5"/>
            <w:shd w:val="clear" w:color="auto" w:fill="auto"/>
          </w:tcPr>
          <w:p w14:paraId="21E40FD1" w14:textId="644FD70F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Navn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  <w:p w14:paraId="453F88E3" w14:textId="706C6701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rStyle w:val="Plassholdertekst"/>
                <w:color w:val="000000"/>
              </w:rPr>
              <w:t xml:space="preserve"> </w:t>
            </w:r>
          </w:p>
        </w:tc>
      </w:tr>
      <w:tr w:rsidR="00F7158D" w:rsidRPr="00F25B65" w14:paraId="4D30E0B9" w14:textId="77777777" w:rsidTr="003B0BF6">
        <w:trPr>
          <w:trHeight w:val="248"/>
        </w:trPr>
        <w:tc>
          <w:tcPr>
            <w:tcW w:w="2835" w:type="dxa"/>
            <w:gridSpan w:val="2"/>
            <w:vMerge w:val="restart"/>
            <w:shd w:val="clear" w:color="auto" w:fill="auto"/>
          </w:tcPr>
          <w:p w14:paraId="2CEA20B1" w14:textId="65FA4E70" w:rsidR="00F7158D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Adresse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  <w:p w14:paraId="2CF4FA39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D3020F7" w14:textId="342860F8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25B65">
              <w:rPr>
                <w:color w:val="000000"/>
                <w:sz w:val="20"/>
                <w:szCs w:val="20"/>
              </w:rPr>
              <w:t>Postnr</w:t>
            </w:r>
            <w:proofErr w:type="spellEnd"/>
            <w:r w:rsidR="000C63EE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auto"/>
          </w:tcPr>
          <w:p w14:paraId="4A6D8FC7" w14:textId="0C1CCBBC" w:rsidR="00F7158D" w:rsidRPr="00F25B65" w:rsidRDefault="000C63EE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Poststed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99" w:type="dxa"/>
            <w:vMerge w:val="restart"/>
            <w:shd w:val="clear" w:color="auto" w:fill="auto"/>
          </w:tcPr>
          <w:p w14:paraId="68319C48" w14:textId="47C0A345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Telefon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  <w:p w14:paraId="524571F0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14CA0E1F" w14:textId="77777777" w:rsidTr="003B0BF6">
        <w:trPr>
          <w:trHeight w:val="247"/>
        </w:trPr>
        <w:tc>
          <w:tcPr>
            <w:tcW w:w="2835" w:type="dxa"/>
            <w:gridSpan w:val="2"/>
            <w:vMerge/>
            <w:shd w:val="clear" w:color="auto" w:fill="auto"/>
          </w:tcPr>
          <w:p w14:paraId="6729FF8F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auto"/>
          </w:tcPr>
          <w:p w14:paraId="513DEF6F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auto"/>
          </w:tcPr>
          <w:p w14:paraId="50175109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14:paraId="298CACB3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742ADE35" w14:textId="77777777" w:rsidTr="003B0BF6">
        <w:tc>
          <w:tcPr>
            <w:tcW w:w="9606" w:type="dxa"/>
            <w:gridSpan w:val="5"/>
            <w:shd w:val="clear" w:color="auto" w:fill="auto"/>
          </w:tcPr>
          <w:p w14:paraId="268C6C7E" w14:textId="5C7873F1" w:rsidR="00F7158D" w:rsidRPr="00F25B65" w:rsidRDefault="00F7158D" w:rsidP="003B0BF6">
            <w:p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616160">
              <w:rPr>
                <w:color w:val="000000"/>
                <w:sz w:val="20"/>
                <w:szCs w:val="20"/>
              </w:rPr>
              <w:t>Relasjon: ​​</w:t>
            </w:r>
            <w:sdt>
              <w:sdtPr>
                <w:rPr>
                  <w:color w:val="000000"/>
                  <w:sz w:val="20"/>
                  <w:szCs w:val="20"/>
                </w:rPr>
                <w:id w:val="49068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1C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Biologisk forelder ​</w:t>
            </w:r>
            <w:sdt>
              <w:sdtPr>
                <w:rPr>
                  <w:color w:val="000000"/>
                  <w:sz w:val="20"/>
                  <w:szCs w:val="20"/>
                </w:rPr>
                <w:id w:val="-354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Fosterforelder ​</w:t>
            </w:r>
            <w:sdt>
              <w:sdtPr>
                <w:rPr>
                  <w:color w:val="000000"/>
                  <w:sz w:val="20"/>
                  <w:szCs w:val="20"/>
                </w:rPr>
                <w:id w:val="-65190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Adoptivforelder ​</w:t>
            </w:r>
            <w:sdt>
              <w:sdtPr>
                <w:rPr>
                  <w:color w:val="000000"/>
                  <w:sz w:val="20"/>
                  <w:szCs w:val="20"/>
                </w:rPr>
                <w:id w:val="-13817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Steforelder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20080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Annet: </w:t>
            </w:r>
          </w:p>
        </w:tc>
      </w:tr>
      <w:tr w:rsidR="00F7158D" w:rsidRPr="00F25B65" w14:paraId="7A043642" w14:textId="77777777" w:rsidTr="003B0BF6">
        <w:tc>
          <w:tcPr>
            <w:tcW w:w="2835" w:type="dxa"/>
            <w:gridSpan w:val="2"/>
            <w:shd w:val="clear" w:color="auto" w:fill="auto"/>
          </w:tcPr>
          <w:p w14:paraId="2B9B9F8D" w14:textId="4F1CDF74" w:rsidR="00F7158D" w:rsidRPr="00F25B65" w:rsidRDefault="000C63EE" w:rsidP="003B0BF6">
            <w:pPr>
              <w:spacing w:after="0" w:line="240" w:lineRule="auto"/>
              <w:rPr>
                <w:color w:val="000000"/>
                <w:sz w:val="20"/>
                <w:szCs w:val="20"/>
                <w:lang w:val="nn-NO"/>
              </w:rPr>
            </w:pPr>
            <w:r>
              <w:rPr>
                <w:color w:val="000000"/>
                <w:sz w:val="20"/>
                <w:szCs w:val="20"/>
                <w:lang w:val="nn-NO"/>
              </w:rPr>
              <w:t>Morsmål:</w:t>
            </w:r>
          </w:p>
          <w:p w14:paraId="0C44A749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6771" w:type="dxa"/>
            <w:gridSpan w:val="3"/>
            <w:shd w:val="clear" w:color="auto" w:fill="auto"/>
          </w:tcPr>
          <w:p w14:paraId="421E2AC5" w14:textId="77777777" w:rsidR="000C63EE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 xml:space="preserve">Behov for tolk: </w:t>
            </w:r>
          </w:p>
          <w:p w14:paraId="40D264CD" w14:textId="21B544D4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F25B65">
              <w:rPr>
                <w:color w:val="000000"/>
                <w:sz w:val="20"/>
                <w:szCs w:val="20"/>
              </w:rPr>
              <w:t xml:space="preserve"> Nei</w:t>
            </w:r>
          </w:p>
          <w:p w14:paraId="37EC2996" w14:textId="559E8EC3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F25B65">
              <w:rPr>
                <w:color w:val="000000"/>
                <w:sz w:val="20"/>
                <w:szCs w:val="20"/>
              </w:rPr>
              <w:t xml:space="preserve"> Ja, språk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</w:tc>
      </w:tr>
      <w:tr w:rsidR="00F7158D" w:rsidRPr="00F25B65" w14:paraId="3AE5C9D1" w14:textId="77777777" w:rsidTr="003B0BF6">
        <w:tc>
          <w:tcPr>
            <w:tcW w:w="1271" w:type="dxa"/>
            <w:shd w:val="clear" w:color="auto" w:fill="auto"/>
          </w:tcPr>
          <w:p w14:paraId="0EA268DB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B65">
              <w:rPr>
                <w:color w:val="000000"/>
                <w:sz w:val="24"/>
                <w:szCs w:val="24"/>
              </w:rPr>
              <w:t>E-post:</w:t>
            </w:r>
          </w:p>
        </w:tc>
        <w:tc>
          <w:tcPr>
            <w:tcW w:w="8335" w:type="dxa"/>
            <w:gridSpan w:val="4"/>
            <w:shd w:val="clear" w:color="auto" w:fill="auto"/>
          </w:tcPr>
          <w:p w14:paraId="079D5C2C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158D" w:rsidRPr="00F25B65" w14:paraId="65110DBC" w14:textId="77777777" w:rsidTr="003B0BF6">
        <w:tc>
          <w:tcPr>
            <w:tcW w:w="9606" w:type="dxa"/>
            <w:gridSpan w:val="5"/>
            <w:shd w:val="clear" w:color="auto" w:fill="D9D9D9"/>
          </w:tcPr>
          <w:p w14:paraId="1C7C3BDB" w14:textId="77777777" w:rsidR="00F7158D" w:rsidRPr="00F25B65" w:rsidRDefault="00F7158D" w:rsidP="003B0BF6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25B65">
              <w:rPr>
                <w:b/>
                <w:color w:val="000000"/>
                <w:sz w:val="28"/>
                <w:szCs w:val="28"/>
              </w:rPr>
              <w:t>Foresatt 2:</w:t>
            </w:r>
          </w:p>
        </w:tc>
      </w:tr>
      <w:tr w:rsidR="00F7158D" w:rsidRPr="00F25B65" w14:paraId="347BB89D" w14:textId="77777777" w:rsidTr="003B0BF6">
        <w:tc>
          <w:tcPr>
            <w:tcW w:w="9606" w:type="dxa"/>
            <w:gridSpan w:val="5"/>
            <w:shd w:val="clear" w:color="auto" w:fill="auto"/>
          </w:tcPr>
          <w:p w14:paraId="5A48C295" w14:textId="766BAACD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Navn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  <w:p w14:paraId="345DAD70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8D37D54" w14:textId="26AAEB33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rStyle w:val="Plassholdertekst"/>
                <w:color w:val="000000"/>
              </w:rPr>
              <w:t xml:space="preserve"> </w:t>
            </w:r>
          </w:p>
        </w:tc>
      </w:tr>
      <w:tr w:rsidR="00F7158D" w:rsidRPr="00F25B65" w14:paraId="7EE9E779" w14:textId="77777777" w:rsidTr="003B0BF6">
        <w:trPr>
          <w:trHeight w:val="248"/>
        </w:trPr>
        <w:tc>
          <w:tcPr>
            <w:tcW w:w="2835" w:type="dxa"/>
            <w:gridSpan w:val="2"/>
            <w:vMerge w:val="restart"/>
            <w:shd w:val="clear" w:color="auto" w:fill="auto"/>
          </w:tcPr>
          <w:p w14:paraId="09662240" w14:textId="1B847D00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Adresse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  <w:p w14:paraId="2E3CA21B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723A9C4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25B65">
              <w:rPr>
                <w:color w:val="000000"/>
                <w:sz w:val="20"/>
                <w:szCs w:val="20"/>
              </w:rPr>
              <w:t>Postnr</w:t>
            </w:r>
            <w:proofErr w:type="spellEnd"/>
            <w:r w:rsidRPr="00F25B6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auto"/>
          </w:tcPr>
          <w:p w14:paraId="5E34BABD" w14:textId="1D0AC5C9" w:rsidR="00F7158D" w:rsidRPr="00F25B65" w:rsidRDefault="000C63EE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Poststed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99" w:type="dxa"/>
            <w:vMerge w:val="restart"/>
            <w:shd w:val="clear" w:color="auto" w:fill="auto"/>
          </w:tcPr>
          <w:p w14:paraId="27ECCC23" w14:textId="41527301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Telefon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  <w:p w14:paraId="42602EA2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158D" w:rsidRPr="00F25B65" w14:paraId="41294835" w14:textId="77777777" w:rsidTr="003B0BF6">
        <w:trPr>
          <w:trHeight w:val="247"/>
        </w:trPr>
        <w:tc>
          <w:tcPr>
            <w:tcW w:w="2835" w:type="dxa"/>
            <w:gridSpan w:val="2"/>
            <w:vMerge/>
            <w:shd w:val="clear" w:color="auto" w:fill="auto"/>
          </w:tcPr>
          <w:p w14:paraId="6E61F900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auto"/>
          </w:tcPr>
          <w:p w14:paraId="3F9A7281" w14:textId="7D8A5BD0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auto"/>
          </w:tcPr>
          <w:p w14:paraId="2327A24C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14:paraId="4289F282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630414E1" w14:textId="77777777" w:rsidTr="003B0BF6">
        <w:tc>
          <w:tcPr>
            <w:tcW w:w="9606" w:type="dxa"/>
            <w:gridSpan w:val="5"/>
            <w:shd w:val="clear" w:color="auto" w:fill="auto"/>
          </w:tcPr>
          <w:p w14:paraId="67C3F111" w14:textId="2EFCD7BD" w:rsidR="00F7158D" w:rsidRPr="00F25B65" w:rsidRDefault="00F7158D" w:rsidP="00F715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16160">
              <w:rPr>
                <w:color w:val="000000"/>
                <w:sz w:val="20"/>
                <w:szCs w:val="20"/>
              </w:rPr>
              <w:t>Relasjon: ​​</w:t>
            </w:r>
            <w:sdt>
              <w:sdtPr>
                <w:rPr>
                  <w:color w:val="000000"/>
                  <w:sz w:val="20"/>
                  <w:szCs w:val="20"/>
                </w:rPr>
                <w:id w:val="-4180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Biologisk forelder ​</w:t>
            </w:r>
            <w:sdt>
              <w:sdtPr>
                <w:rPr>
                  <w:color w:val="000000"/>
                  <w:sz w:val="20"/>
                  <w:szCs w:val="20"/>
                </w:rPr>
                <w:id w:val="91575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Fosterforelder ​</w:t>
            </w:r>
            <w:sdt>
              <w:sdtPr>
                <w:rPr>
                  <w:color w:val="000000"/>
                  <w:sz w:val="20"/>
                  <w:szCs w:val="20"/>
                </w:rPr>
                <w:id w:val="61310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Adoptivforelder ​</w:t>
            </w:r>
            <w:sdt>
              <w:sdtPr>
                <w:rPr>
                  <w:color w:val="000000"/>
                  <w:sz w:val="20"/>
                  <w:szCs w:val="20"/>
                </w:rPr>
                <w:id w:val="-166693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Steforelder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82804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16160">
              <w:rPr>
                <w:color w:val="000000"/>
                <w:sz w:val="20"/>
                <w:szCs w:val="20"/>
              </w:rPr>
              <w:t>Annet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</w:tc>
      </w:tr>
      <w:tr w:rsidR="00F7158D" w:rsidRPr="00F25B65" w14:paraId="4E604973" w14:textId="77777777" w:rsidTr="003B0BF6">
        <w:tc>
          <w:tcPr>
            <w:tcW w:w="2835" w:type="dxa"/>
            <w:gridSpan w:val="2"/>
            <w:shd w:val="clear" w:color="auto" w:fill="auto"/>
          </w:tcPr>
          <w:p w14:paraId="2EA1F7AC" w14:textId="1312D60B" w:rsidR="00F7158D" w:rsidRPr="00F25B65" w:rsidRDefault="00F7158D" w:rsidP="00F7158D">
            <w:pPr>
              <w:spacing w:after="0" w:line="240" w:lineRule="auto"/>
              <w:rPr>
                <w:color w:val="000000"/>
                <w:sz w:val="20"/>
                <w:szCs w:val="20"/>
                <w:lang w:val="nn-NO"/>
              </w:rPr>
            </w:pPr>
            <w:r w:rsidRPr="00F25B65">
              <w:rPr>
                <w:color w:val="000000"/>
                <w:sz w:val="20"/>
                <w:szCs w:val="20"/>
                <w:lang w:val="nn-NO"/>
              </w:rPr>
              <w:t>Språk</w:t>
            </w:r>
            <w:r w:rsidR="000C63EE">
              <w:rPr>
                <w:color w:val="000000"/>
                <w:sz w:val="20"/>
                <w:szCs w:val="20"/>
                <w:lang w:val="nn-NO"/>
              </w:rPr>
              <w:t>: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1395380C" w14:textId="77777777" w:rsidR="000C63EE" w:rsidRDefault="00F7158D" w:rsidP="00F715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712FF">
              <w:rPr>
                <w:color w:val="000000"/>
                <w:sz w:val="20"/>
                <w:szCs w:val="20"/>
              </w:rPr>
              <w:t xml:space="preserve">Behov for tolk: </w:t>
            </w:r>
          </w:p>
          <w:p w14:paraId="16A74599" w14:textId="16BE0A13" w:rsidR="00F7158D" w:rsidRPr="00C712FF" w:rsidRDefault="00F7158D" w:rsidP="00F715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81121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C63E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712FF">
              <w:rPr>
                <w:color w:val="000000"/>
                <w:sz w:val="20"/>
                <w:szCs w:val="20"/>
              </w:rPr>
              <w:t xml:space="preserve"> Nei</w:t>
            </w:r>
          </w:p>
          <w:p w14:paraId="73C1016B" w14:textId="6A0DEFED" w:rsidR="00F7158D" w:rsidRPr="00F25B65" w:rsidRDefault="00F7158D" w:rsidP="00F715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-18437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712FF">
              <w:rPr>
                <w:color w:val="000000"/>
                <w:sz w:val="20"/>
                <w:szCs w:val="20"/>
              </w:rPr>
              <w:t xml:space="preserve"> Ja, språk</w:t>
            </w:r>
            <w:r w:rsidR="000C63EE">
              <w:rPr>
                <w:color w:val="000000"/>
                <w:sz w:val="20"/>
                <w:szCs w:val="20"/>
              </w:rPr>
              <w:t>:</w:t>
            </w:r>
            <w:r w:rsidRPr="00C712FF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7158D" w:rsidRPr="00F25B65" w14:paraId="35DDCE68" w14:textId="77777777" w:rsidTr="003B0BF6">
        <w:tc>
          <w:tcPr>
            <w:tcW w:w="1271" w:type="dxa"/>
            <w:shd w:val="clear" w:color="auto" w:fill="auto"/>
          </w:tcPr>
          <w:p w14:paraId="5EEEAA0D" w14:textId="77777777" w:rsidR="00F7158D" w:rsidRPr="00F25B65" w:rsidRDefault="00F7158D" w:rsidP="00F7158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B65">
              <w:rPr>
                <w:color w:val="000000"/>
                <w:sz w:val="24"/>
                <w:szCs w:val="24"/>
              </w:rPr>
              <w:t>E-post:</w:t>
            </w:r>
          </w:p>
        </w:tc>
        <w:tc>
          <w:tcPr>
            <w:tcW w:w="8335" w:type="dxa"/>
            <w:gridSpan w:val="4"/>
            <w:shd w:val="clear" w:color="auto" w:fill="auto"/>
          </w:tcPr>
          <w:p w14:paraId="04FE966F" w14:textId="77777777" w:rsidR="00F7158D" w:rsidRPr="00F25B65" w:rsidRDefault="00F7158D" w:rsidP="00F7158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9443A75" w14:textId="77777777" w:rsidR="00F7158D" w:rsidRPr="00F25B65" w:rsidRDefault="00F7158D" w:rsidP="00F7158D">
      <w:pPr>
        <w:spacing w:after="0"/>
        <w:rPr>
          <w:color w:val="000000"/>
          <w:sz w:val="8"/>
        </w:rPr>
      </w:pPr>
    </w:p>
    <w:p w14:paraId="698369B3" w14:textId="77777777" w:rsidR="00F7158D" w:rsidRPr="00F25B65" w:rsidRDefault="00F7158D" w:rsidP="00F7158D">
      <w:pPr>
        <w:spacing w:after="0"/>
        <w:rPr>
          <w:color w:val="000000"/>
          <w:sz w:val="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963"/>
        <w:gridCol w:w="2970"/>
      </w:tblGrid>
      <w:tr w:rsidR="00F7158D" w:rsidRPr="00F25B65" w14:paraId="1589217F" w14:textId="77777777" w:rsidTr="003B0BF6">
        <w:trPr>
          <w:trHeight w:val="248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17AF801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25B65">
              <w:rPr>
                <w:b/>
                <w:color w:val="000000"/>
                <w:sz w:val="24"/>
                <w:szCs w:val="28"/>
              </w:rPr>
              <w:t>Omsorgssituasjon</w:t>
            </w:r>
            <w:r w:rsidRPr="00F25B65">
              <w:rPr>
                <w:b/>
                <w:color w:val="000000"/>
                <w:sz w:val="24"/>
                <w:szCs w:val="28"/>
                <w:shd w:val="clear" w:color="auto" w:fill="D9D9D9"/>
              </w:rPr>
              <w:t xml:space="preserve">: </w:t>
            </w:r>
            <w:r w:rsidRPr="00F25B65">
              <w:rPr>
                <w:rFonts w:ascii="Arial" w:hAnsi="Arial" w:cs="Arial"/>
                <w:color w:val="000000"/>
                <w:sz w:val="19"/>
                <w:szCs w:val="19"/>
                <w:shd w:val="clear" w:color="auto" w:fill="D9D9D9"/>
              </w:rPr>
              <w:t>jf. barneloven kap.5</w:t>
            </w:r>
          </w:p>
        </w:tc>
      </w:tr>
      <w:tr w:rsidR="00F7158D" w:rsidRPr="00F25B65" w14:paraId="677B8A70" w14:textId="77777777" w:rsidTr="003B0BF6">
        <w:trPr>
          <w:trHeight w:val="626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8D6C49A" w14:textId="37AA2C5C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159104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Bor </w:t>
            </w:r>
            <w:r>
              <w:rPr>
                <w:color w:val="000000"/>
                <w:sz w:val="20"/>
                <w:szCs w:val="20"/>
              </w:rPr>
              <w:t>hos begge</w:t>
            </w:r>
            <w:r w:rsidRPr="00F25B65">
              <w:rPr>
                <w:color w:val="000000"/>
                <w:sz w:val="20"/>
                <w:szCs w:val="20"/>
              </w:rPr>
              <w:t xml:space="preserve"> foreldrene</w:t>
            </w:r>
          </w:p>
          <w:p w14:paraId="72411C03" w14:textId="56290BA0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-5412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Delt </w:t>
            </w:r>
            <w:r>
              <w:rPr>
                <w:color w:val="000000"/>
                <w:sz w:val="20"/>
                <w:szCs w:val="20"/>
              </w:rPr>
              <w:t xml:space="preserve">bosted </w:t>
            </w:r>
            <w:r w:rsidR="000C63EE">
              <w:rPr>
                <w:color w:val="000000"/>
                <w:sz w:val="20"/>
                <w:szCs w:val="20"/>
              </w:rPr>
              <w:t>foreldre</w:t>
            </w:r>
          </w:p>
          <w:p w14:paraId="46DC97A6" w14:textId="31EEB721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3646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F</w:t>
            </w:r>
            <w:r w:rsidR="000C63EE">
              <w:rPr>
                <w:color w:val="000000"/>
                <w:sz w:val="20"/>
                <w:szCs w:val="20"/>
              </w:rPr>
              <w:t>oresatt 1</w:t>
            </w:r>
            <w:r w:rsidRPr="00F25B65">
              <w:rPr>
                <w:color w:val="000000"/>
                <w:sz w:val="20"/>
                <w:szCs w:val="20"/>
              </w:rPr>
              <w:t xml:space="preserve"> har daglig omsorg</w:t>
            </w:r>
          </w:p>
          <w:p w14:paraId="17B29F30" w14:textId="057E2E81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1079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</w:t>
            </w:r>
            <w:r w:rsidR="000C63EE">
              <w:rPr>
                <w:color w:val="000000"/>
                <w:sz w:val="20"/>
                <w:szCs w:val="20"/>
              </w:rPr>
              <w:t>Foresatt 2</w:t>
            </w:r>
            <w:r w:rsidRPr="00F25B65">
              <w:rPr>
                <w:color w:val="000000"/>
                <w:sz w:val="20"/>
                <w:szCs w:val="20"/>
              </w:rPr>
              <w:t xml:space="preserve"> har daglig omsorg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3A91ACC9" w14:textId="267CBAF3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-6549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Foster</w:t>
            </w:r>
            <w:r>
              <w:rPr>
                <w:color w:val="000000"/>
                <w:sz w:val="20"/>
                <w:szCs w:val="20"/>
              </w:rPr>
              <w:t>hjem</w:t>
            </w:r>
          </w:p>
          <w:p w14:paraId="019E6547" w14:textId="776D4ECD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162804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Institusjon</w:t>
            </w:r>
          </w:p>
          <w:p w14:paraId="34A0087F" w14:textId="1BC93D5C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-81572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Annet, eventuelt fyll ut øvrig informasjon:</w:t>
            </w:r>
          </w:p>
          <w:p w14:paraId="7A72B059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CE4453A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C4079BD" w14:textId="7F26E775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12506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D9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Mor og far har foreldreansvar</w:t>
            </w:r>
          </w:p>
          <w:p w14:paraId="508B464A" w14:textId="037B598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99492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</w:t>
            </w:r>
            <w:r w:rsidR="000C63EE">
              <w:rPr>
                <w:color w:val="000000"/>
                <w:sz w:val="20"/>
                <w:szCs w:val="20"/>
              </w:rPr>
              <w:t>Foresatt 1</w:t>
            </w:r>
            <w:r w:rsidRPr="00F25B65">
              <w:rPr>
                <w:color w:val="000000"/>
                <w:sz w:val="20"/>
                <w:szCs w:val="20"/>
              </w:rPr>
              <w:t xml:space="preserve"> har foreldreansvar</w:t>
            </w:r>
          </w:p>
          <w:p w14:paraId="0A145DD4" w14:textId="51C9A6B5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-11629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F</w:t>
            </w:r>
            <w:r w:rsidR="000C63EE">
              <w:rPr>
                <w:color w:val="000000"/>
                <w:sz w:val="20"/>
                <w:szCs w:val="20"/>
              </w:rPr>
              <w:t>oresatt 2</w:t>
            </w:r>
            <w:r w:rsidRPr="00F25B65">
              <w:rPr>
                <w:color w:val="000000"/>
                <w:sz w:val="20"/>
                <w:szCs w:val="20"/>
              </w:rPr>
              <w:t xml:space="preserve"> har foreldreansvar</w:t>
            </w:r>
          </w:p>
          <w:p w14:paraId="4A60326E" w14:textId="6274A33C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</w:rPr>
                <w:id w:val="133557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25B65">
              <w:rPr>
                <w:color w:val="000000"/>
                <w:sz w:val="20"/>
                <w:szCs w:val="20"/>
              </w:rPr>
              <w:t xml:space="preserve"> Andre har omsorgsrett</w:t>
            </w:r>
          </w:p>
        </w:tc>
      </w:tr>
    </w:tbl>
    <w:p w14:paraId="097ADAC9" w14:textId="77777777" w:rsidR="00F7158D" w:rsidRPr="00F25B65" w:rsidRDefault="00F7158D" w:rsidP="00F7158D">
      <w:pPr>
        <w:spacing w:after="0"/>
        <w:rPr>
          <w:color w:val="000000"/>
          <w:sz w:val="8"/>
        </w:rPr>
      </w:pPr>
    </w:p>
    <w:p w14:paraId="4927FA4E" w14:textId="77777777" w:rsidR="00F7158D" w:rsidRPr="00F25B65" w:rsidRDefault="00F7158D" w:rsidP="00F7158D">
      <w:pPr>
        <w:spacing w:after="0"/>
        <w:rPr>
          <w:color w:val="000000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119"/>
        <w:gridCol w:w="2523"/>
      </w:tblGrid>
      <w:tr w:rsidR="00F7158D" w:rsidRPr="00F25B65" w14:paraId="11EA9676" w14:textId="77777777" w:rsidTr="003B0BF6">
        <w:tc>
          <w:tcPr>
            <w:tcW w:w="9606" w:type="dxa"/>
            <w:gridSpan w:val="3"/>
            <w:shd w:val="clear" w:color="auto" w:fill="D9D9D9"/>
          </w:tcPr>
          <w:p w14:paraId="1DBA5F66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25B65">
              <w:rPr>
                <w:b/>
                <w:color w:val="000000"/>
                <w:sz w:val="24"/>
                <w:szCs w:val="28"/>
              </w:rPr>
              <w:t xml:space="preserve"> Hjemskole:  </w:t>
            </w:r>
          </w:p>
        </w:tc>
      </w:tr>
      <w:tr w:rsidR="00F7158D" w:rsidRPr="00F25B65" w14:paraId="51B3D761" w14:textId="77777777" w:rsidTr="003B0BF6">
        <w:trPr>
          <w:trHeight w:val="345"/>
        </w:trPr>
        <w:tc>
          <w:tcPr>
            <w:tcW w:w="9606" w:type="dxa"/>
            <w:gridSpan w:val="3"/>
            <w:shd w:val="clear" w:color="auto" w:fill="auto"/>
          </w:tcPr>
          <w:p w14:paraId="6F9AEE80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Skole:</w:t>
            </w:r>
          </w:p>
          <w:p w14:paraId="25BCA933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321F13E4" w14:textId="77777777" w:rsidTr="003B0BF6">
        <w:trPr>
          <w:trHeight w:val="210"/>
        </w:trPr>
        <w:tc>
          <w:tcPr>
            <w:tcW w:w="3964" w:type="dxa"/>
            <w:shd w:val="clear" w:color="auto" w:fill="auto"/>
          </w:tcPr>
          <w:p w14:paraId="7B5A7382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Adresse:</w:t>
            </w:r>
          </w:p>
          <w:p w14:paraId="580E492C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gridSpan w:val="2"/>
            <w:shd w:val="clear" w:color="auto" w:fill="auto"/>
          </w:tcPr>
          <w:p w14:paraId="3719FC12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25B65">
              <w:rPr>
                <w:color w:val="000000"/>
                <w:sz w:val="20"/>
                <w:szCs w:val="20"/>
              </w:rPr>
              <w:t>Postnr</w:t>
            </w:r>
            <w:proofErr w:type="spellEnd"/>
            <w:r w:rsidRPr="00F25B65">
              <w:rPr>
                <w:color w:val="000000"/>
                <w:sz w:val="20"/>
                <w:szCs w:val="20"/>
              </w:rPr>
              <w:t>. /poststed:</w:t>
            </w:r>
          </w:p>
          <w:p w14:paraId="7AE80545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5261D749" w14:textId="77777777" w:rsidTr="003B0BF6">
        <w:tc>
          <w:tcPr>
            <w:tcW w:w="3964" w:type="dxa"/>
            <w:shd w:val="clear" w:color="auto" w:fill="auto"/>
          </w:tcPr>
          <w:p w14:paraId="6D4AD3FD" w14:textId="75B1B18D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Klasse</w:t>
            </w:r>
            <w:r w:rsidR="00CF4D93">
              <w:rPr>
                <w:color w:val="000000"/>
                <w:sz w:val="20"/>
                <w:szCs w:val="20"/>
              </w:rPr>
              <w:t>:</w:t>
            </w:r>
            <w:r w:rsidRPr="00F25B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AB379A8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E-post:</w:t>
            </w:r>
          </w:p>
          <w:p w14:paraId="024F1FD7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14:paraId="30852D9C" w14:textId="400D5BC0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Telefon</w:t>
            </w:r>
            <w:r w:rsidR="000C63EE">
              <w:rPr>
                <w:color w:val="000000"/>
                <w:sz w:val="20"/>
                <w:szCs w:val="20"/>
              </w:rPr>
              <w:t>:</w:t>
            </w:r>
          </w:p>
          <w:p w14:paraId="00337D7D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158D" w:rsidRPr="00F25B65" w14:paraId="5E9E3094" w14:textId="77777777" w:rsidTr="003B0BF6">
        <w:tc>
          <w:tcPr>
            <w:tcW w:w="9606" w:type="dxa"/>
            <w:gridSpan w:val="3"/>
            <w:shd w:val="clear" w:color="auto" w:fill="auto"/>
          </w:tcPr>
          <w:p w14:paraId="0E8CF22D" w14:textId="7E0A0410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5B65">
              <w:rPr>
                <w:color w:val="000000"/>
                <w:sz w:val="20"/>
                <w:szCs w:val="20"/>
              </w:rPr>
              <w:t>Kontaktperson/ ansvar for oppfølging</w:t>
            </w:r>
            <w:r w:rsidR="00CF4D93">
              <w:rPr>
                <w:color w:val="000000"/>
                <w:sz w:val="20"/>
                <w:szCs w:val="20"/>
              </w:rPr>
              <w:t>:</w:t>
            </w:r>
            <w:r w:rsidRPr="00F25B65">
              <w:rPr>
                <w:color w:val="000000"/>
                <w:sz w:val="20"/>
                <w:szCs w:val="20"/>
              </w:rPr>
              <w:t xml:space="preserve"> </w:t>
            </w:r>
          </w:p>
          <w:p w14:paraId="5033645D" w14:textId="77777777" w:rsidR="00F7158D" w:rsidRPr="00F25B65" w:rsidRDefault="00F7158D" w:rsidP="003B0B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5BA9413" w14:textId="77777777" w:rsidR="00F7158D" w:rsidRPr="00F25B65" w:rsidRDefault="00F7158D" w:rsidP="00F7158D">
      <w:pPr>
        <w:rPr>
          <w:color w:val="000000"/>
          <w:sz w:val="8"/>
        </w:rPr>
      </w:pPr>
    </w:p>
    <w:p w14:paraId="11CF95D7" w14:textId="77777777" w:rsidR="00F7158D" w:rsidRPr="00CF4D93" w:rsidRDefault="00F7158D" w:rsidP="00F7158D">
      <w:pPr>
        <w:rPr>
          <w:bCs/>
          <w:sz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7158D" w:rsidRPr="00CF4D93" w14:paraId="13CC8FD1" w14:textId="77777777" w:rsidTr="003B0BF6">
        <w:trPr>
          <w:trHeight w:val="439"/>
        </w:trPr>
        <w:tc>
          <w:tcPr>
            <w:tcW w:w="9634" w:type="dxa"/>
            <w:shd w:val="clear" w:color="auto" w:fill="D9D9D9"/>
          </w:tcPr>
          <w:p w14:paraId="63B4132C" w14:textId="46847A5B" w:rsidR="00F7158D" w:rsidRPr="00CF4D93" w:rsidRDefault="00F7158D" w:rsidP="003B0BF6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CF4D93">
              <w:rPr>
                <w:bCs/>
                <w:sz w:val="24"/>
                <w:szCs w:val="28"/>
              </w:rPr>
              <w:t xml:space="preserve">Hvorfor ønsker du å søke elevplass ved </w:t>
            </w:r>
            <w:proofErr w:type="spellStart"/>
            <w:r w:rsidRPr="00CF4D93">
              <w:rPr>
                <w:bCs/>
                <w:sz w:val="24"/>
                <w:szCs w:val="28"/>
              </w:rPr>
              <w:t>Stafsethneset</w:t>
            </w:r>
            <w:proofErr w:type="spellEnd"/>
            <w:r w:rsidRPr="00CF4D93">
              <w:rPr>
                <w:bCs/>
                <w:sz w:val="24"/>
                <w:szCs w:val="28"/>
              </w:rPr>
              <w:t xml:space="preserve"> alternative </w:t>
            </w:r>
            <w:proofErr w:type="spellStart"/>
            <w:r w:rsidR="000C63EE">
              <w:rPr>
                <w:bCs/>
                <w:sz w:val="24"/>
                <w:szCs w:val="28"/>
              </w:rPr>
              <w:t>opplæringsarena</w:t>
            </w:r>
            <w:proofErr w:type="spellEnd"/>
            <w:r w:rsidRPr="00CF4D93">
              <w:rPr>
                <w:bCs/>
                <w:sz w:val="24"/>
                <w:szCs w:val="28"/>
              </w:rPr>
              <w:t>?</w:t>
            </w:r>
          </w:p>
          <w:p w14:paraId="0E50766C" w14:textId="77777777" w:rsidR="00F7158D" w:rsidRPr="00CF4D93" w:rsidRDefault="00F7158D" w:rsidP="003B0BF6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CF4D93">
              <w:rPr>
                <w:bCs/>
                <w:sz w:val="24"/>
                <w:szCs w:val="28"/>
              </w:rPr>
              <w:t>Hvilke interesser har du?</w:t>
            </w:r>
          </w:p>
          <w:p w14:paraId="3FDBD53E" w14:textId="77777777" w:rsidR="00F7158D" w:rsidRPr="00CF4D93" w:rsidRDefault="00F7158D" w:rsidP="003B0BF6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CF4D93">
              <w:rPr>
                <w:bCs/>
                <w:sz w:val="24"/>
                <w:szCs w:val="28"/>
              </w:rPr>
              <w:t xml:space="preserve">På hvilke måter lærer du best? </w:t>
            </w:r>
          </w:p>
          <w:p w14:paraId="04E13FB9" w14:textId="77777777" w:rsidR="00F7158D" w:rsidRDefault="00F7158D" w:rsidP="003B0BF6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CF4D93">
              <w:rPr>
                <w:bCs/>
                <w:sz w:val="24"/>
                <w:szCs w:val="28"/>
              </w:rPr>
              <w:t xml:space="preserve">Hva opplever du som utfordrende på skolen nå? </w:t>
            </w:r>
            <w:r w:rsidRPr="00CF4D93">
              <w:rPr>
                <w:bCs/>
                <w:sz w:val="24"/>
                <w:szCs w:val="28"/>
              </w:rPr>
              <w:br/>
              <w:t xml:space="preserve">(Eleven sine forventinger til </w:t>
            </w:r>
            <w:proofErr w:type="spellStart"/>
            <w:r w:rsidRPr="00CF4D93">
              <w:rPr>
                <w:bCs/>
                <w:sz w:val="24"/>
                <w:szCs w:val="28"/>
              </w:rPr>
              <w:t>Stafsethneset</w:t>
            </w:r>
            <w:proofErr w:type="spellEnd"/>
            <w:r w:rsidRPr="00CF4D93">
              <w:rPr>
                <w:bCs/>
                <w:sz w:val="24"/>
                <w:szCs w:val="28"/>
              </w:rPr>
              <w:t xml:space="preserve"> alternative </w:t>
            </w:r>
            <w:proofErr w:type="spellStart"/>
            <w:r w:rsidR="000C63EE">
              <w:rPr>
                <w:bCs/>
                <w:sz w:val="24"/>
                <w:szCs w:val="28"/>
              </w:rPr>
              <w:t>opplæringsarena</w:t>
            </w:r>
            <w:proofErr w:type="spellEnd"/>
            <w:r w:rsidRPr="00CF4D93">
              <w:rPr>
                <w:bCs/>
                <w:sz w:val="24"/>
                <w:szCs w:val="28"/>
              </w:rPr>
              <w:t>)</w:t>
            </w:r>
            <w:r w:rsidR="000C63EE">
              <w:rPr>
                <w:bCs/>
                <w:sz w:val="24"/>
                <w:szCs w:val="28"/>
              </w:rPr>
              <w:t>.</w:t>
            </w:r>
          </w:p>
          <w:p w14:paraId="6F90745A" w14:textId="382B2230" w:rsidR="000C63EE" w:rsidRPr="00CF4D93" w:rsidRDefault="000C63EE" w:rsidP="003B0BF6">
            <w:pPr>
              <w:spacing w:after="0"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Skriv svar under.</w:t>
            </w:r>
          </w:p>
        </w:tc>
      </w:tr>
      <w:tr w:rsidR="00F7158D" w:rsidRPr="00E07E45" w14:paraId="5A6191DC" w14:textId="77777777" w:rsidTr="003B0BF6">
        <w:trPr>
          <w:trHeight w:val="9975"/>
        </w:trPr>
        <w:tc>
          <w:tcPr>
            <w:tcW w:w="9634" w:type="dxa"/>
            <w:shd w:val="clear" w:color="auto" w:fill="auto"/>
          </w:tcPr>
          <w:p w14:paraId="29B606CA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72F4042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7AC10BC0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5AECB48B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5D712A3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66F2BE65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097F17F7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6BC70817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D8E3E62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64FC2252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37BD9322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7EC2560A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006BC3E9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14761F0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6A85190A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0F1E8CAC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22075583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0E6850D1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52F12DAD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09723831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7DE26A51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7215A04E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2B3CC58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06B31720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1F8AE139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2DEEFCD5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46648E7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2307915F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7460BFFA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3EB1CB30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5CCC388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5B76231A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5E2D8F75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14E574BE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1BC4C74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6FCDD727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6C3EB47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6525E339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798AF924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6384C872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780AACAE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4C8F854C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  <w:p w14:paraId="38F998A4" w14:textId="77777777" w:rsidR="00F7158D" w:rsidRPr="00E07E45" w:rsidRDefault="00F7158D" w:rsidP="003B0BF6">
            <w:pPr>
              <w:spacing w:after="0" w:line="240" w:lineRule="auto"/>
            </w:pPr>
          </w:p>
        </w:tc>
      </w:tr>
    </w:tbl>
    <w:p w14:paraId="6C258D4B" w14:textId="77777777" w:rsidR="00F7158D" w:rsidRDefault="00F7158D" w:rsidP="00F7158D">
      <w:pPr>
        <w:rPr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5009"/>
      </w:tblGrid>
      <w:tr w:rsidR="00F7158D" w:rsidRPr="00E07E45" w14:paraId="61B449C4" w14:textId="77777777" w:rsidTr="003B0BF6">
        <w:tc>
          <w:tcPr>
            <w:tcW w:w="9606" w:type="dxa"/>
            <w:gridSpan w:val="2"/>
            <w:shd w:val="clear" w:color="auto" w:fill="D9D9D9"/>
          </w:tcPr>
          <w:p w14:paraId="77AA776B" w14:textId="796A4C9C" w:rsidR="00F7158D" w:rsidRPr="00E07E45" w:rsidRDefault="00F7158D" w:rsidP="003B0B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7E45">
              <w:rPr>
                <w:b/>
                <w:sz w:val="24"/>
                <w:szCs w:val="28"/>
              </w:rPr>
              <w:t>Underskrift fr</w:t>
            </w:r>
            <w:r w:rsidR="00CF4D93">
              <w:rPr>
                <w:b/>
                <w:sz w:val="24"/>
                <w:szCs w:val="28"/>
              </w:rPr>
              <w:t xml:space="preserve">a </w:t>
            </w:r>
            <w:r w:rsidRPr="00E07E45">
              <w:rPr>
                <w:b/>
                <w:sz w:val="24"/>
                <w:szCs w:val="28"/>
              </w:rPr>
              <w:t>eleven</w:t>
            </w:r>
          </w:p>
        </w:tc>
      </w:tr>
      <w:tr w:rsidR="00F7158D" w:rsidRPr="00E07E45" w14:paraId="5023A2DA" w14:textId="77777777" w:rsidTr="003B0BF6">
        <w:tc>
          <w:tcPr>
            <w:tcW w:w="4597" w:type="dxa"/>
            <w:shd w:val="clear" w:color="auto" w:fill="auto"/>
          </w:tcPr>
          <w:p w14:paraId="5C7ED4D2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  <w:r w:rsidRPr="00E07E45">
              <w:rPr>
                <w:sz w:val="20"/>
                <w:szCs w:val="20"/>
              </w:rPr>
              <w:t>Sted:</w:t>
            </w:r>
          </w:p>
          <w:p w14:paraId="08B7565B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  <w:r w:rsidRPr="00E07E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9" w:type="dxa"/>
            <w:shd w:val="clear" w:color="auto" w:fill="auto"/>
          </w:tcPr>
          <w:p w14:paraId="7C78A145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  <w:r w:rsidRPr="00E07E45">
              <w:rPr>
                <w:sz w:val="20"/>
                <w:szCs w:val="20"/>
              </w:rPr>
              <w:t>Dato:</w:t>
            </w:r>
          </w:p>
          <w:p w14:paraId="3ACFC775" w14:textId="77777777" w:rsidR="00F7158D" w:rsidRPr="00E07E45" w:rsidRDefault="00F7158D" w:rsidP="003B0B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4672C5F" w14:textId="77777777" w:rsidR="00595A29" w:rsidRPr="00CF4D93" w:rsidRDefault="00595A29" w:rsidP="00CF4D93">
      <w:pPr>
        <w:rPr>
          <w:sz w:val="2"/>
          <w:szCs w:val="2"/>
        </w:rPr>
      </w:pPr>
    </w:p>
    <w:sectPr w:rsidR="00595A29" w:rsidRPr="00CF4D93" w:rsidSect="00CF6A8B">
      <w:headerReference w:type="default" r:id="rId7"/>
      <w:footerReference w:type="default" r:id="rId8"/>
      <w:headerReference w:type="first" r:id="rId9"/>
      <w:pgSz w:w="11906" w:h="16838" w:code="9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769D" w14:textId="77777777" w:rsidR="001A710A" w:rsidRDefault="001A710A">
      <w:pPr>
        <w:spacing w:after="0" w:line="240" w:lineRule="auto"/>
      </w:pPr>
      <w:r>
        <w:separator/>
      </w:r>
    </w:p>
  </w:endnote>
  <w:endnote w:type="continuationSeparator" w:id="0">
    <w:p w14:paraId="75BC780C" w14:textId="77777777" w:rsidR="001A710A" w:rsidRDefault="001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9559C" w14:textId="77777777" w:rsidR="00595A29" w:rsidRDefault="00D77C46">
        <w:pPr>
          <w:pStyle w:val="Bunntekst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FA03B" w14:textId="77777777" w:rsidR="001A710A" w:rsidRDefault="001A710A">
      <w:pPr>
        <w:spacing w:after="0" w:line="240" w:lineRule="auto"/>
      </w:pPr>
      <w:r>
        <w:separator/>
      </w:r>
    </w:p>
  </w:footnote>
  <w:footnote w:type="continuationSeparator" w:id="0">
    <w:p w14:paraId="07624359" w14:textId="77777777" w:rsidR="001A710A" w:rsidRDefault="001A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218B" w14:textId="77777777" w:rsidR="00F7158D" w:rsidRPr="00F7158D" w:rsidRDefault="00F7158D" w:rsidP="00F7158D">
    <w:pPr>
      <w:pStyle w:val="Topptekst"/>
      <w:tabs>
        <w:tab w:val="left" w:pos="8340"/>
      </w:tabs>
      <w:ind w:left="-993"/>
      <w:rPr>
        <w:sz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10B813" wp14:editId="73727DED">
              <wp:simplePos x="0" y="0"/>
              <wp:positionH relativeFrom="column">
                <wp:posOffset>3743325</wp:posOffset>
              </wp:positionH>
              <wp:positionV relativeFrom="paragraph">
                <wp:posOffset>304165</wp:posOffset>
              </wp:positionV>
              <wp:extent cx="3067050" cy="266065"/>
              <wp:effectExtent l="0" t="0" r="0" b="0"/>
              <wp:wrapNone/>
              <wp:docPr id="75406545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266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9CF278" w14:textId="77777777" w:rsidR="00F7158D" w:rsidRPr="00E07E45" w:rsidRDefault="00F7158D" w:rsidP="00F7158D">
                          <w:pPr>
                            <w:rPr>
                              <w:color w:val="F2F2F2"/>
                              <w:sz w:val="36"/>
                              <w:szCs w:val="36"/>
                            </w:rPr>
                          </w:pPr>
                          <w:r w:rsidRPr="00E07E45">
                            <w:rPr>
                              <w:color w:val="F2F2F2"/>
                              <w:sz w:val="24"/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0B81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left:0;text-align:left;margin-left:294.75pt;margin-top:23.95pt;width:241.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" stroked="f">
              <v:fill opacity="0"/>
              <v:textbox>
                <w:txbxContent>
                  <w:p w14:paraId="389CF278" w14:textId="77777777" w:rsidR="00F7158D" w:rsidRPr="00E07E45" w:rsidRDefault="00F7158D" w:rsidP="00F7158D">
                    <w:pPr>
                      <w:rPr>
                        <w:color w:val="F2F2F2"/>
                        <w:sz w:val="36"/>
                        <w:szCs w:val="36"/>
                      </w:rPr>
                    </w:pPr>
                    <w:r w:rsidRPr="00E07E45">
                      <w:rPr>
                        <w:color w:val="F2F2F2"/>
                        <w:sz w:val="24"/>
                        <w:szCs w:val="28"/>
                      </w:rP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A55E2D0" wp14:editId="1BEB06D4">
              <wp:simplePos x="0" y="0"/>
              <wp:positionH relativeFrom="page">
                <wp:align>center</wp:align>
              </wp:positionH>
              <wp:positionV relativeFrom="page">
                <wp:posOffset>485775</wp:posOffset>
              </wp:positionV>
              <wp:extent cx="7569835" cy="464820"/>
              <wp:effectExtent l="19050" t="0" r="12065" b="0"/>
              <wp:wrapNone/>
              <wp:docPr id="97342837" name="Grup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9835" cy="464820"/>
                        <a:chOff x="0" y="1212"/>
                        <a:chExt cx="11906" cy="639"/>
                      </a:xfrm>
                    </wpg:grpSpPr>
                    <wps:wsp>
                      <wps:cNvPr id="2092203528" name="Freeform 12"/>
                      <wps:cNvSpPr>
                        <a:spLocks/>
                      </wps:cNvSpPr>
                      <wps:spPr bwMode="auto">
                        <a:xfrm>
                          <a:off x="5026" y="1222"/>
                          <a:ext cx="252" cy="81"/>
                        </a:xfrm>
                        <a:custGeom>
                          <a:avLst/>
                          <a:gdLst>
                            <a:gd name="T0" fmla="+- 0 5274 5026"/>
                            <a:gd name="T1" fmla="*/ T0 w 252"/>
                            <a:gd name="T2" fmla="+- 0 1302 1222"/>
                            <a:gd name="T3" fmla="*/ 1302 h 81"/>
                            <a:gd name="T4" fmla="+- 0 5278 5026"/>
                            <a:gd name="T5" fmla="*/ T4 w 252"/>
                            <a:gd name="T6" fmla="+- 0 1303 1222"/>
                            <a:gd name="T7" fmla="*/ 1303 h 81"/>
                            <a:gd name="T8" fmla="+- 0 5273 5026"/>
                            <a:gd name="T9" fmla="*/ T8 w 252"/>
                            <a:gd name="T10" fmla="+- 0 1284 1222"/>
                            <a:gd name="T11" fmla="*/ 1284 h 81"/>
                            <a:gd name="T12" fmla="+- 0 5268 5026"/>
                            <a:gd name="T13" fmla="*/ T12 w 252"/>
                            <a:gd name="T14" fmla="+- 0 1264 1222"/>
                            <a:gd name="T15" fmla="*/ 1264 h 81"/>
                            <a:gd name="T16" fmla="+- 0 5265 5026"/>
                            <a:gd name="T17" fmla="*/ T16 w 252"/>
                            <a:gd name="T18" fmla="+- 0 1245 1222"/>
                            <a:gd name="T19" fmla="*/ 1245 h 81"/>
                            <a:gd name="T20" fmla="+- 0 5261 5026"/>
                            <a:gd name="T21" fmla="*/ T20 w 252"/>
                            <a:gd name="T22" fmla="+- 0 1225 1222"/>
                            <a:gd name="T23" fmla="*/ 1225 h 81"/>
                            <a:gd name="T24" fmla="+- 0 5261 5026"/>
                            <a:gd name="T25" fmla="*/ T24 w 252"/>
                            <a:gd name="T26" fmla="+- 0 1222 1222"/>
                            <a:gd name="T27" fmla="*/ 1222 h 81"/>
                            <a:gd name="T28" fmla="+- 0 5026 5026"/>
                            <a:gd name="T29" fmla="*/ T28 w 252"/>
                            <a:gd name="T30" fmla="+- 0 1222 1222"/>
                            <a:gd name="T31" fmla="*/ 1222 h 81"/>
                            <a:gd name="T32" fmla="+- 0 5046 5026"/>
                            <a:gd name="T33" fmla="*/ T32 w 252"/>
                            <a:gd name="T34" fmla="+- 0 1227 1222"/>
                            <a:gd name="T35" fmla="*/ 1227 h 81"/>
                            <a:gd name="T36" fmla="+- 0 5065 5026"/>
                            <a:gd name="T37" fmla="*/ T36 w 252"/>
                            <a:gd name="T38" fmla="+- 0 1233 1222"/>
                            <a:gd name="T39" fmla="*/ 1233 h 81"/>
                            <a:gd name="T40" fmla="+- 0 5084 5026"/>
                            <a:gd name="T41" fmla="*/ T40 w 252"/>
                            <a:gd name="T42" fmla="+- 0 1239 1222"/>
                            <a:gd name="T43" fmla="*/ 1239 h 81"/>
                            <a:gd name="T44" fmla="+- 0 5103 5026"/>
                            <a:gd name="T45" fmla="*/ T44 w 252"/>
                            <a:gd name="T46" fmla="+- 0 1244 1222"/>
                            <a:gd name="T47" fmla="*/ 1244 h 81"/>
                            <a:gd name="T48" fmla="+- 0 5123 5026"/>
                            <a:gd name="T49" fmla="*/ T48 w 252"/>
                            <a:gd name="T50" fmla="+- 0 1250 1222"/>
                            <a:gd name="T51" fmla="*/ 1250 h 81"/>
                            <a:gd name="T52" fmla="+- 0 5142 5026"/>
                            <a:gd name="T53" fmla="*/ T52 w 252"/>
                            <a:gd name="T54" fmla="+- 0 1256 1222"/>
                            <a:gd name="T55" fmla="*/ 1256 h 81"/>
                            <a:gd name="T56" fmla="+- 0 5161 5026"/>
                            <a:gd name="T57" fmla="*/ T56 w 252"/>
                            <a:gd name="T58" fmla="+- 0 1262 1222"/>
                            <a:gd name="T59" fmla="*/ 1262 h 81"/>
                            <a:gd name="T60" fmla="+- 0 5180 5026"/>
                            <a:gd name="T61" fmla="*/ T60 w 252"/>
                            <a:gd name="T62" fmla="+- 0 1268 1222"/>
                            <a:gd name="T63" fmla="*/ 1268 h 81"/>
                            <a:gd name="T64" fmla="+- 0 5199 5026"/>
                            <a:gd name="T65" fmla="*/ T64 w 252"/>
                            <a:gd name="T66" fmla="+- 0 1275 1222"/>
                            <a:gd name="T67" fmla="*/ 1275 h 81"/>
                            <a:gd name="T68" fmla="+- 0 5218 5026"/>
                            <a:gd name="T69" fmla="*/ T68 w 252"/>
                            <a:gd name="T70" fmla="+- 0 1281 1222"/>
                            <a:gd name="T71" fmla="*/ 1281 h 81"/>
                            <a:gd name="T72" fmla="+- 0 5236 5026"/>
                            <a:gd name="T73" fmla="*/ T72 w 252"/>
                            <a:gd name="T74" fmla="+- 0 1288 1222"/>
                            <a:gd name="T75" fmla="*/ 1288 h 81"/>
                            <a:gd name="T76" fmla="+- 0 5255 5026"/>
                            <a:gd name="T77" fmla="*/ T76 w 252"/>
                            <a:gd name="T78" fmla="+- 0 1295 1222"/>
                            <a:gd name="T79" fmla="*/ 1295 h 81"/>
                            <a:gd name="T80" fmla="+- 0 5274 5026"/>
                            <a:gd name="T81" fmla="*/ T80 w 252"/>
                            <a:gd name="T82" fmla="+- 0 1302 1222"/>
                            <a:gd name="T83" fmla="*/ 1302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52" h="81">
                              <a:moveTo>
                                <a:pt x="248" y="80"/>
                              </a:moveTo>
                              <a:lnTo>
                                <a:pt x="252" y="81"/>
                              </a:lnTo>
                              <a:lnTo>
                                <a:pt x="247" y="62"/>
                              </a:lnTo>
                              <a:lnTo>
                                <a:pt x="242" y="42"/>
                              </a:lnTo>
                              <a:lnTo>
                                <a:pt x="239" y="23"/>
                              </a:lnTo>
                              <a:lnTo>
                                <a:pt x="235" y="3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20" y="5"/>
                              </a:lnTo>
                              <a:lnTo>
                                <a:pt x="39" y="11"/>
                              </a:lnTo>
                              <a:lnTo>
                                <a:pt x="58" y="17"/>
                              </a:lnTo>
                              <a:lnTo>
                                <a:pt x="77" y="22"/>
                              </a:lnTo>
                              <a:lnTo>
                                <a:pt x="97" y="28"/>
                              </a:lnTo>
                              <a:lnTo>
                                <a:pt x="116" y="34"/>
                              </a:lnTo>
                              <a:lnTo>
                                <a:pt x="135" y="40"/>
                              </a:lnTo>
                              <a:lnTo>
                                <a:pt x="154" y="46"/>
                              </a:lnTo>
                              <a:lnTo>
                                <a:pt x="173" y="53"/>
                              </a:lnTo>
                              <a:lnTo>
                                <a:pt x="192" y="59"/>
                              </a:lnTo>
                              <a:lnTo>
                                <a:pt x="210" y="66"/>
                              </a:lnTo>
                              <a:lnTo>
                                <a:pt x="229" y="73"/>
                              </a:lnTo>
                              <a:lnTo>
                                <a:pt x="2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A5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701941" name="Freeform 13"/>
                      <wps:cNvSpPr>
                        <a:spLocks/>
                      </wps:cNvSpPr>
                      <wps:spPr bwMode="auto">
                        <a:xfrm>
                          <a:off x="3415" y="1222"/>
                          <a:ext cx="1965" cy="297"/>
                        </a:xfrm>
                        <a:custGeom>
                          <a:avLst/>
                          <a:gdLst>
                            <a:gd name="T0" fmla="+- 0 3416 3415"/>
                            <a:gd name="T1" fmla="*/ T0 w 1965"/>
                            <a:gd name="T2" fmla="+- 0 1519 1222"/>
                            <a:gd name="T3" fmla="*/ 1519 h 297"/>
                            <a:gd name="T4" fmla="+- 0 3622 3415"/>
                            <a:gd name="T5" fmla="*/ T4 w 1965"/>
                            <a:gd name="T6" fmla="+- 0 1519 1222"/>
                            <a:gd name="T7" fmla="*/ 1519 h 297"/>
                            <a:gd name="T8" fmla="+- 0 3602 3415"/>
                            <a:gd name="T9" fmla="*/ T8 w 1965"/>
                            <a:gd name="T10" fmla="+- 0 1519 1222"/>
                            <a:gd name="T11" fmla="*/ 1519 h 297"/>
                            <a:gd name="T12" fmla="+- 0 3581 3415"/>
                            <a:gd name="T13" fmla="*/ T12 w 1965"/>
                            <a:gd name="T14" fmla="+- 0 1519 1222"/>
                            <a:gd name="T15" fmla="*/ 1519 h 297"/>
                            <a:gd name="T16" fmla="+- 0 3561 3415"/>
                            <a:gd name="T17" fmla="*/ T16 w 1965"/>
                            <a:gd name="T18" fmla="+- 0 1518 1222"/>
                            <a:gd name="T19" fmla="*/ 1518 h 297"/>
                            <a:gd name="T20" fmla="+- 0 3541 3415"/>
                            <a:gd name="T21" fmla="*/ T20 w 1965"/>
                            <a:gd name="T22" fmla="+- 0 1518 1222"/>
                            <a:gd name="T23" fmla="*/ 1518 h 297"/>
                            <a:gd name="T24" fmla="+- 0 3521 3415"/>
                            <a:gd name="T25" fmla="*/ T24 w 1965"/>
                            <a:gd name="T26" fmla="+- 0 1517 1222"/>
                            <a:gd name="T27" fmla="*/ 1517 h 297"/>
                            <a:gd name="T28" fmla="+- 0 3501 3415"/>
                            <a:gd name="T29" fmla="*/ T28 w 1965"/>
                            <a:gd name="T30" fmla="+- 0 1516 1222"/>
                            <a:gd name="T31" fmla="*/ 1516 h 297"/>
                            <a:gd name="T32" fmla="+- 0 3481 3415"/>
                            <a:gd name="T33" fmla="*/ T32 w 1965"/>
                            <a:gd name="T34" fmla="+- 0 1515 1222"/>
                            <a:gd name="T35" fmla="*/ 1515 h 297"/>
                            <a:gd name="T36" fmla="+- 0 3461 3415"/>
                            <a:gd name="T37" fmla="*/ T36 w 1965"/>
                            <a:gd name="T38" fmla="+- 0 1514 1222"/>
                            <a:gd name="T39" fmla="*/ 1514 h 297"/>
                            <a:gd name="T40" fmla="+- 0 3442 3415"/>
                            <a:gd name="T41" fmla="*/ T40 w 1965"/>
                            <a:gd name="T42" fmla="+- 0 1512 1222"/>
                            <a:gd name="T43" fmla="*/ 1512 h 297"/>
                            <a:gd name="T44" fmla="+- 0 3422 3415"/>
                            <a:gd name="T45" fmla="*/ T44 w 1965"/>
                            <a:gd name="T46" fmla="+- 0 1511 1222"/>
                            <a:gd name="T47" fmla="*/ 1511 h 297"/>
                            <a:gd name="T48" fmla="+- 0 3415 3415"/>
                            <a:gd name="T49" fmla="*/ T48 w 1965"/>
                            <a:gd name="T50" fmla="+- 0 1510 1222"/>
                            <a:gd name="T51" fmla="*/ 1510 h 297"/>
                            <a:gd name="T52" fmla="+- 0 3416 3415"/>
                            <a:gd name="T53" fmla="*/ T52 w 1965"/>
                            <a:gd name="T54" fmla="+- 0 1516 1222"/>
                            <a:gd name="T55" fmla="*/ 1516 h 297"/>
                            <a:gd name="T56" fmla="+- 0 3416 3415"/>
                            <a:gd name="T57" fmla="*/ T56 w 1965"/>
                            <a:gd name="T58" fmla="+- 0 1519 1222"/>
                            <a:gd name="T59" fmla="*/ 151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65" h="297">
                              <a:moveTo>
                                <a:pt x="1" y="297"/>
                              </a:moveTo>
                              <a:lnTo>
                                <a:pt x="207" y="297"/>
                              </a:lnTo>
                              <a:lnTo>
                                <a:pt x="187" y="297"/>
                              </a:lnTo>
                              <a:lnTo>
                                <a:pt x="166" y="297"/>
                              </a:lnTo>
                              <a:lnTo>
                                <a:pt x="146" y="296"/>
                              </a:lnTo>
                              <a:lnTo>
                                <a:pt x="126" y="296"/>
                              </a:lnTo>
                              <a:lnTo>
                                <a:pt x="106" y="295"/>
                              </a:lnTo>
                              <a:lnTo>
                                <a:pt x="86" y="294"/>
                              </a:lnTo>
                              <a:lnTo>
                                <a:pt x="66" y="293"/>
                              </a:lnTo>
                              <a:lnTo>
                                <a:pt x="46" y="292"/>
                              </a:lnTo>
                              <a:lnTo>
                                <a:pt x="27" y="290"/>
                              </a:lnTo>
                              <a:lnTo>
                                <a:pt x="7" y="289"/>
                              </a:lnTo>
                              <a:lnTo>
                                <a:pt x="0" y="288"/>
                              </a:lnTo>
                              <a:lnTo>
                                <a:pt x="1" y="294"/>
                              </a:lnTo>
                              <a:lnTo>
                                <a:pt x="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1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6640199" name="Freeform 14"/>
                      <wps:cNvSpPr>
                        <a:spLocks/>
                      </wps:cNvSpPr>
                      <wps:spPr bwMode="auto">
                        <a:xfrm>
                          <a:off x="3415" y="1222"/>
                          <a:ext cx="1965" cy="297"/>
                        </a:xfrm>
                        <a:custGeom>
                          <a:avLst/>
                          <a:gdLst>
                            <a:gd name="T0" fmla="+- 0 5203 3415"/>
                            <a:gd name="T1" fmla="*/ T0 w 1965"/>
                            <a:gd name="T2" fmla="+- 0 1276 1222"/>
                            <a:gd name="T3" fmla="*/ 1276 h 297"/>
                            <a:gd name="T4" fmla="+- 0 5184 3415"/>
                            <a:gd name="T5" fmla="*/ T4 w 1965"/>
                            <a:gd name="T6" fmla="+- 0 1270 1222"/>
                            <a:gd name="T7" fmla="*/ 1270 h 297"/>
                            <a:gd name="T8" fmla="+- 0 5165 3415"/>
                            <a:gd name="T9" fmla="*/ T8 w 1965"/>
                            <a:gd name="T10" fmla="+- 0 1263 1222"/>
                            <a:gd name="T11" fmla="*/ 1263 h 297"/>
                            <a:gd name="T12" fmla="+- 0 5146 3415"/>
                            <a:gd name="T13" fmla="*/ T12 w 1965"/>
                            <a:gd name="T14" fmla="+- 0 1257 1222"/>
                            <a:gd name="T15" fmla="*/ 1257 h 297"/>
                            <a:gd name="T16" fmla="+- 0 5127 3415"/>
                            <a:gd name="T17" fmla="*/ T16 w 1965"/>
                            <a:gd name="T18" fmla="+- 0 1251 1222"/>
                            <a:gd name="T19" fmla="*/ 1251 h 297"/>
                            <a:gd name="T20" fmla="+- 0 5107 3415"/>
                            <a:gd name="T21" fmla="*/ T20 w 1965"/>
                            <a:gd name="T22" fmla="+- 0 1245 1222"/>
                            <a:gd name="T23" fmla="*/ 1245 h 297"/>
                            <a:gd name="T24" fmla="+- 0 5088 3415"/>
                            <a:gd name="T25" fmla="*/ T24 w 1965"/>
                            <a:gd name="T26" fmla="+- 0 1240 1222"/>
                            <a:gd name="T27" fmla="*/ 1240 h 297"/>
                            <a:gd name="T28" fmla="+- 0 5069 3415"/>
                            <a:gd name="T29" fmla="*/ T28 w 1965"/>
                            <a:gd name="T30" fmla="+- 0 1234 1222"/>
                            <a:gd name="T31" fmla="*/ 1234 h 297"/>
                            <a:gd name="T32" fmla="+- 0 5050 3415"/>
                            <a:gd name="T33" fmla="*/ T32 w 1965"/>
                            <a:gd name="T34" fmla="+- 0 1229 1222"/>
                            <a:gd name="T35" fmla="*/ 1229 h 297"/>
                            <a:gd name="T36" fmla="+- 0 5030 3415"/>
                            <a:gd name="T37" fmla="*/ T36 w 1965"/>
                            <a:gd name="T38" fmla="+- 0 1223 1222"/>
                            <a:gd name="T39" fmla="*/ 1223 h 297"/>
                            <a:gd name="T40" fmla="+- 0 5026 3415"/>
                            <a:gd name="T41" fmla="*/ T40 w 1965"/>
                            <a:gd name="T42" fmla="+- 0 1222 1222"/>
                            <a:gd name="T43" fmla="*/ 1222 h 297"/>
                            <a:gd name="T44" fmla="+- 0 4801 3415"/>
                            <a:gd name="T45" fmla="*/ T44 w 1965"/>
                            <a:gd name="T46" fmla="+- 0 1222 1222"/>
                            <a:gd name="T47" fmla="*/ 1222 h 297"/>
                            <a:gd name="T48" fmla="+- 0 4748 3415"/>
                            <a:gd name="T49" fmla="*/ T48 w 1965"/>
                            <a:gd name="T50" fmla="+- 0 1250 1222"/>
                            <a:gd name="T51" fmla="*/ 1250 h 297"/>
                            <a:gd name="T52" fmla="+- 0 4694 3415"/>
                            <a:gd name="T53" fmla="*/ T52 w 1965"/>
                            <a:gd name="T54" fmla="+- 0 1276 1222"/>
                            <a:gd name="T55" fmla="*/ 1276 h 297"/>
                            <a:gd name="T56" fmla="+- 0 4640 3415"/>
                            <a:gd name="T57" fmla="*/ T56 w 1965"/>
                            <a:gd name="T58" fmla="+- 0 1302 1222"/>
                            <a:gd name="T59" fmla="*/ 1302 h 297"/>
                            <a:gd name="T60" fmla="+- 0 4585 3415"/>
                            <a:gd name="T61" fmla="*/ T60 w 1965"/>
                            <a:gd name="T62" fmla="+- 0 1326 1222"/>
                            <a:gd name="T63" fmla="*/ 1326 h 297"/>
                            <a:gd name="T64" fmla="+- 0 4529 3415"/>
                            <a:gd name="T65" fmla="*/ T64 w 1965"/>
                            <a:gd name="T66" fmla="+- 0 1348 1222"/>
                            <a:gd name="T67" fmla="*/ 1348 h 297"/>
                            <a:gd name="T68" fmla="+- 0 4472 3415"/>
                            <a:gd name="T69" fmla="*/ T68 w 1965"/>
                            <a:gd name="T70" fmla="+- 0 1370 1222"/>
                            <a:gd name="T71" fmla="*/ 1370 h 297"/>
                            <a:gd name="T72" fmla="+- 0 4415 3415"/>
                            <a:gd name="T73" fmla="*/ T72 w 1965"/>
                            <a:gd name="T74" fmla="+- 0 1390 1222"/>
                            <a:gd name="T75" fmla="*/ 1390 h 297"/>
                            <a:gd name="T76" fmla="+- 0 4357 3415"/>
                            <a:gd name="T77" fmla="*/ T76 w 1965"/>
                            <a:gd name="T78" fmla="+- 0 1408 1222"/>
                            <a:gd name="T79" fmla="*/ 1408 h 297"/>
                            <a:gd name="T80" fmla="+- 0 4299 3415"/>
                            <a:gd name="T81" fmla="*/ T80 w 1965"/>
                            <a:gd name="T82" fmla="+- 0 1426 1222"/>
                            <a:gd name="T83" fmla="*/ 1426 h 297"/>
                            <a:gd name="T84" fmla="+- 0 4240 3415"/>
                            <a:gd name="T85" fmla="*/ T84 w 1965"/>
                            <a:gd name="T86" fmla="+- 0 1441 1222"/>
                            <a:gd name="T87" fmla="*/ 1441 h 297"/>
                            <a:gd name="T88" fmla="+- 0 4180 3415"/>
                            <a:gd name="T89" fmla="*/ T88 w 1965"/>
                            <a:gd name="T90" fmla="+- 0 1456 1222"/>
                            <a:gd name="T91" fmla="*/ 1456 h 297"/>
                            <a:gd name="T92" fmla="+- 0 4120 3415"/>
                            <a:gd name="T93" fmla="*/ T92 w 1965"/>
                            <a:gd name="T94" fmla="+- 0 1469 1222"/>
                            <a:gd name="T95" fmla="*/ 1469 h 297"/>
                            <a:gd name="T96" fmla="+- 0 4060 3415"/>
                            <a:gd name="T97" fmla="*/ T96 w 1965"/>
                            <a:gd name="T98" fmla="+- 0 1480 1222"/>
                            <a:gd name="T99" fmla="*/ 1480 h 297"/>
                            <a:gd name="T100" fmla="+- 0 3998 3415"/>
                            <a:gd name="T101" fmla="*/ T100 w 1965"/>
                            <a:gd name="T102" fmla="+- 0 1491 1222"/>
                            <a:gd name="T103" fmla="*/ 1491 h 297"/>
                            <a:gd name="T104" fmla="+- 0 3937 3415"/>
                            <a:gd name="T105" fmla="*/ T104 w 1965"/>
                            <a:gd name="T106" fmla="+- 0 1499 1222"/>
                            <a:gd name="T107" fmla="*/ 1499 h 297"/>
                            <a:gd name="T108" fmla="+- 0 3875 3415"/>
                            <a:gd name="T109" fmla="*/ T108 w 1965"/>
                            <a:gd name="T110" fmla="+- 0 1506 1222"/>
                            <a:gd name="T111" fmla="*/ 1506 h 297"/>
                            <a:gd name="T112" fmla="+- 0 3812 3415"/>
                            <a:gd name="T113" fmla="*/ T112 w 1965"/>
                            <a:gd name="T114" fmla="+- 0 1512 1222"/>
                            <a:gd name="T115" fmla="*/ 1512 h 297"/>
                            <a:gd name="T116" fmla="+- 0 3749 3415"/>
                            <a:gd name="T117" fmla="*/ T116 w 1965"/>
                            <a:gd name="T118" fmla="+- 0 1516 1222"/>
                            <a:gd name="T119" fmla="*/ 1516 h 297"/>
                            <a:gd name="T120" fmla="+- 0 3686 3415"/>
                            <a:gd name="T121" fmla="*/ T120 w 1965"/>
                            <a:gd name="T122" fmla="+- 0 1518 1222"/>
                            <a:gd name="T123" fmla="*/ 1518 h 297"/>
                            <a:gd name="T124" fmla="+- 0 3622 3415"/>
                            <a:gd name="T125" fmla="*/ T124 w 1965"/>
                            <a:gd name="T126" fmla="+- 0 1519 1222"/>
                            <a:gd name="T127" fmla="*/ 1519 h 297"/>
                            <a:gd name="T128" fmla="+- 0 5379 3415"/>
                            <a:gd name="T129" fmla="*/ T128 w 1965"/>
                            <a:gd name="T130" fmla="+- 0 1519 1222"/>
                            <a:gd name="T131" fmla="*/ 1519 h 297"/>
                            <a:gd name="T132" fmla="+- 0 5368 3415"/>
                            <a:gd name="T133" fmla="*/ T132 w 1965"/>
                            <a:gd name="T134" fmla="+- 0 1502 1222"/>
                            <a:gd name="T135" fmla="*/ 1502 h 297"/>
                            <a:gd name="T136" fmla="+- 0 5357 3415"/>
                            <a:gd name="T137" fmla="*/ T136 w 1965"/>
                            <a:gd name="T138" fmla="+- 0 1485 1222"/>
                            <a:gd name="T139" fmla="*/ 1485 h 297"/>
                            <a:gd name="T140" fmla="+- 0 5347 3415"/>
                            <a:gd name="T141" fmla="*/ T140 w 1965"/>
                            <a:gd name="T142" fmla="+- 0 1468 1222"/>
                            <a:gd name="T143" fmla="*/ 1468 h 297"/>
                            <a:gd name="T144" fmla="+- 0 5337 3415"/>
                            <a:gd name="T145" fmla="*/ T144 w 1965"/>
                            <a:gd name="T146" fmla="+- 0 1451 1222"/>
                            <a:gd name="T147" fmla="*/ 1451 h 297"/>
                            <a:gd name="T148" fmla="+- 0 5328 3415"/>
                            <a:gd name="T149" fmla="*/ T148 w 1965"/>
                            <a:gd name="T150" fmla="+- 0 1433 1222"/>
                            <a:gd name="T151" fmla="*/ 1433 h 297"/>
                            <a:gd name="T152" fmla="+- 0 5319 3415"/>
                            <a:gd name="T153" fmla="*/ T152 w 1965"/>
                            <a:gd name="T154" fmla="+- 0 1415 1222"/>
                            <a:gd name="T155" fmla="*/ 1415 h 297"/>
                            <a:gd name="T156" fmla="+- 0 5311 3415"/>
                            <a:gd name="T157" fmla="*/ T156 w 1965"/>
                            <a:gd name="T158" fmla="+- 0 1397 1222"/>
                            <a:gd name="T159" fmla="*/ 1397 h 297"/>
                            <a:gd name="T160" fmla="+- 0 5303 3415"/>
                            <a:gd name="T161" fmla="*/ T160 w 1965"/>
                            <a:gd name="T162" fmla="+- 0 1378 1222"/>
                            <a:gd name="T163" fmla="*/ 1378 h 297"/>
                            <a:gd name="T164" fmla="+- 0 5296 3415"/>
                            <a:gd name="T165" fmla="*/ T164 w 1965"/>
                            <a:gd name="T166" fmla="+- 0 1359 1222"/>
                            <a:gd name="T167" fmla="*/ 1359 h 297"/>
                            <a:gd name="T168" fmla="+- 0 5289 3415"/>
                            <a:gd name="T169" fmla="*/ T168 w 1965"/>
                            <a:gd name="T170" fmla="+- 0 1340 1222"/>
                            <a:gd name="T171" fmla="*/ 1340 h 297"/>
                            <a:gd name="T172" fmla="+- 0 5283 3415"/>
                            <a:gd name="T173" fmla="*/ T172 w 1965"/>
                            <a:gd name="T174" fmla="+- 0 1321 1222"/>
                            <a:gd name="T175" fmla="*/ 1321 h 297"/>
                            <a:gd name="T176" fmla="+- 0 5278 3415"/>
                            <a:gd name="T177" fmla="*/ T176 w 1965"/>
                            <a:gd name="T178" fmla="+- 0 1303 1222"/>
                            <a:gd name="T179" fmla="*/ 1303 h 297"/>
                            <a:gd name="T180" fmla="+- 0 5259 3415"/>
                            <a:gd name="T181" fmla="*/ T180 w 1965"/>
                            <a:gd name="T182" fmla="+- 0 1296 1222"/>
                            <a:gd name="T183" fmla="*/ 1296 h 297"/>
                            <a:gd name="T184" fmla="+- 0 5240 3415"/>
                            <a:gd name="T185" fmla="*/ T184 w 1965"/>
                            <a:gd name="T186" fmla="+- 0 1289 1222"/>
                            <a:gd name="T187" fmla="*/ 1289 h 297"/>
                            <a:gd name="T188" fmla="+- 0 5222 3415"/>
                            <a:gd name="T189" fmla="*/ T188 w 1965"/>
                            <a:gd name="T190" fmla="+- 0 1283 1222"/>
                            <a:gd name="T191" fmla="*/ 1283 h 297"/>
                            <a:gd name="T192" fmla="+- 0 5203 3415"/>
                            <a:gd name="T193" fmla="*/ T192 w 1965"/>
                            <a:gd name="T194" fmla="+- 0 1276 1222"/>
                            <a:gd name="T195" fmla="*/ 1276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965" h="297">
                              <a:moveTo>
                                <a:pt x="1788" y="54"/>
                              </a:moveTo>
                              <a:lnTo>
                                <a:pt x="1769" y="48"/>
                              </a:lnTo>
                              <a:lnTo>
                                <a:pt x="1750" y="41"/>
                              </a:lnTo>
                              <a:lnTo>
                                <a:pt x="1731" y="35"/>
                              </a:lnTo>
                              <a:lnTo>
                                <a:pt x="1712" y="29"/>
                              </a:lnTo>
                              <a:lnTo>
                                <a:pt x="1692" y="23"/>
                              </a:lnTo>
                              <a:lnTo>
                                <a:pt x="1673" y="18"/>
                              </a:lnTo>
                              <a:lnTo>
                                <a:pt x="1654" y="12"/>
                              </a:lnTo>
                              <a:lnTo>
                                <a:pt x="1635" y="7"/>
                              </a:lnTo>
                              <a:lnTo>
                                <a:pt x="1615" y="1"/>
                              </a:lnTo>
                              <a:lnTo>
                                <a:pt x="1611" y="0"/>
                              </a:lnTo>
                              <a:lnTo>
                                <a:pt x="1386" y="0"/>
                              </a:lnTo>
                              <a:lnTo>
                                <a:pt x="1333" y="28"/>
                              </a:lnTo>
                              <a:lnTo>
                                <a:pt x="1279" y="54"/>
                              </a:lnTo>
                              <a:lnTo>
                                <a:pt x="1225" y="80"/>
                              </a:lnTo>
                              <a:lnTo>
                                <a:pt x="1170" y="104"/>
                              </a:lnTo>
                              <a:lnTo>
                                <a:pt x="1114" y="126"/>
                              </a:lnTo>
                              <a:lnTo>
                                <a:pt x="1057" y="148"/>
                              </a:lnTo>
                              <a:lnTo>
                                <a:pt x="1000" y="168"/>
                              </a:lnTo>
                              <a:lnTo>
                                <a:pt x="942" y="186"/>
                              </a:lnTo>
                              <a:lnTo>
                                <a:pt x="884" y="204"/>
                              </a:lnTo>
                              <a:lnTo>
                                <a:pt x="825" y="219"/>
                              </a:lnTo>
                              <a:lnTo>
                                <a:pt x="765" y="234"/>
                              </a:lnTo>
                              <a:lnTo>
                                <a:pt x="705" y="247"/>
                              </a:lnTo>
                              <a:lnTo>
                                <a:pt x="645" y="258"/>
                              </a:lnTo>
                              <a:lnTo>
                                <a:pt x="583" y="269"/>
                              </a:lnTo>
                              <a:lnTo>
                                <a:pt x="522" y="277"/>
                              </a:lnTo>
                              <a:lnTo>
                                <a:pt x="460" y="284"/>
                              </a:lnTo>
                              <a:lnTo>
                                <a:pt x="397" y="290"/>
                              </a:lnTo>
                              <a:lnTo>
                                <a:pt x="334" y="294"/>
                              </a:lnTo>
                              <a:lnTo>
                                <a:pt x="271" y="296"/>
                              </a:lnTo>
                              <a:lnTo>
                                <a:pt x="207" y="297"/>
                              </a:lnTo>
                              <a:lnTo>
                                <a:pt x="1964" y="297"/>
                              </a:lnTo>
                              <a:lnTo>
                                <a:pt x="1953" y="280"/>
                              </a:lnTo>
                              <a:lnTo>
                                <a:pt x="1942" y="263"/>
                              </a:lnTo>
                              <a:lnTo>
                                <a:pt x="1932" y="246"/>
                              </a:lnTo>
                              <a:lnTo>
                                <a:pt x="1922" y="229"/>
                              </a:lnTo>
                              <a:lnTo>
                                <a:pt x="1913" y="211"/>
                              </a:lnTo>
                              <a:lnTo>
                                <a:pt x="1904" y="193"/>
                              </a:lnTo>
                              <a:lnTo>
                                <a:pt x="1896" y="175"/>
                              </a:lnTo>
                              <a:lnTo>
                                <a:pt x="1888" y="156"/>
                              </a:lnTo>
                              <a:lnTo>
                                <a:pt x="1881" y="137"/>
                              </a:lnTo>
                              <a:lnTo>
                                <a:pt x="1874" y="118"/>
                              </a:lnTo>
                              <a:lnTo>
                                <a:pt x="1868" y="99"/>
                              </a:lnTo>
                              <a:lnTo>
                                <a:pt x="1863" y="81"/>
                              </a:lnTo>
                              <a:lnTo>
                                <a:pt x="1844" y="74"/>
                              </a:lnTo>
                              <a:lnTo>
                                <a:pt x="1825" y="67"/>
                              </a:lnTo>
                              <a:lnTo>
                                <a:pt x="1807" y="61"/>
                              </a:lnTo>
                              <a:lnTo>
                                <a:pt x="178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1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15699" name="Freeform 15"/>
                      <wps:cNvSpPr>
                        <a:spLocks/>
                      </wps:cNvSpPr>
                      <wps:spPr bwMode="auto">
                        <a:xfrm>
                          <a:off x="952" y="1222"/>
                          <a:ext cx="1583" cy="297"/>
                        </a:xfrm>
                        <a:custGeom>
                          <a:avLst/>
                          <a:gdLst>
                            <a:gd name="T0" fmla="+- 0 2535 952"/>
                            <a:gd name="T1" fmla="*/ T0 w 1583"/>
                            <a:gd name="T2" fmla="+- 0 1519 1222"/>
                            <a:gd name="T3" fmla="*/ 1519 h 297"/>
                            <a:gd name="T4" fmla="+- 0 2529 952"/>
                            <a:gd name="T5" fmla="*/ T4 w 1583"/>
                            <a:gd name="T6" fmla="+- 0 1500 1222"/>
                            <a:gd name="T7" fmla="*/ 1500 h 297"/>
                            <a:gd name="T8" fmla="+- 0 2524 952"/>
                            <a:gd name="T9" fmla="*/ T8 w 1583"/>
                            <a:gd name="T10" fmla="+- 0 1481 1222"/>
                            <a:gd name="T11" fmla="*/ 1481 h 297"/>
                            <a:gd name="T12" fmla="+- 0 2519 952"/>
                            <a:gd name="T13" fmla="*/ T12 w 1583"/>
                            <a:gd name="T14" fmla="+- 0 1461 1222"/>
                            <a:gd name="T15" fmla="*/ 1461 h 297"/>
                            <a:gd name="T16" fmla="+- 0 2514 952"/>
                            <a:gd name="T17" fmla="*/ T16 w 1583"/>
                            <a:gd name="T18" fmla="+- 0 1442 1222"/>
                            <a:gd name="T19" fmla="*/ 1442 h 297"/>
                            <a:gd name="T20" fmla="+- 0 2509 952"/>
                            <a:gd name="T21" fmla="*/ T20 w 1583"/>
                            <a:gd name="T22" fmla="+- 0 1423 1222"/>
                            <a:gd name="T23" fmla="*/ 1423 h 297"/>
                            <a:gd name="T24" fmla="+- 0 2504 952"/>
                            <a:gd name="T25" fmla="*/ T24 w 1583"/>
                            <a:gd name="T26" fmla="+- 0 1403 1222"/>
                            <a:gd name="T27" fmla="*/ 1403 h 297"/>
                            <a:gd name="T28" fmla="+- 0 2499 952"/>
                            <a:gd name="T29" fmla="*/ T28 w 1583"/>
                            <a:gd name="T30" fmla="+- 0 1384 1222"/>
                            <a:gd name="T31" fmla="*/ 1384 h 297"/>
                            <a:gd name="T32" fmla="+- 0 2494 952"/>
                            <a:gd name="T33" fmla="*/ T32 w 1583"/>
                            <a:gd name="T34" fmla="+- 0 1365 1222"/>
                            <a:gd name="T35" fmla="*/ 1365 h 297"/>
                            <a:gd name="T36" fmla="+- 0 2489 952"/>
                            <a:gd name="T37" fmla="*/ T36 w 1583"/>
                            <a:gd name="T38" fmla="+- 0 1345 1222"/>
                            <a:gd name="T39" fmla="*/ 1345 h 297"/>
                            <a:gd name="T40" fmla="+- 0 2485 952"/>
                            <a:gd name="T41" fmla="*/ T40 w 1583"/>
                            <a:gd name="T42" fmla="+- 0 1326 1222"/>
                            <a:gd name="T43" fmla="*/ 1326 h 297"/>
                            <a:gd name="T44" fmla="+- 0 2480 952"/>
                            <a:gd name="T45" fmla="*/ T44 w 1583"/>
                            <a:gd name="T46" fmla="+- 0 1306 1222"/>
                            <a:gd name="T47" fmla="*/ 1306 h 297"/>
                            <a:gd name="T48" fmla="+- 0 2476 952"/>
                            <a:gd name="T49" fmla="*/ T48 w 1583"/>
                            <a:gd name="T50" fmla="+- 0 1287 1222"/>
                            <a:gd name="T51" fmla="*/ 1287 h 297"/>
                            <a:gd name="T52" fmla="+- 0 2472 952"/>
                            <a:gd name="T53" fmla="*/ T52 w 1583"/>
                            <a:gd name="T54" fmla="+- 0 1267 1222"/>
                            <a:gd name="T55" fmla="*/ 1267 h 297"/>
                            <a:gd name="T56" fmla="+- 0 2467 952"/>
                            <a:gd name="T57" fmla="*/ T56 w 1583"/>
                            <a:gd name="T58" fmla="+- 0 1247 1222"/>
                            <a:gd name="T59" fmla="*/ 1247 h 297"/>
                            <a:gd name="T60" fmla="+- 0 2465 952"/>
                            <a:gd name="T61" fmla="*/ T60 w 1583"/>
                            <a:gd name="T62" fmla="+- 0 1234 1222"/>
                            <a:gd name="T63" fmla="*/ 1234 h 297"/>
                            <a:gd name="T64" fmla="+- 0 2457 952"/>
                            <a:gd name="T65" fmla="*/ T64 w 1583"/>
                            <a:gd name="T66" fmla="+- 0 1230 1222"/>
                            <a:gd name="T67" fmla="*/ 1230 h 297"/>
                            <a:gd name="T68" fmla="+- 0 2450 952"/>
                            <a:gd name="T69" fmla="*/ T68 w 1583"/>
                            <a:gd name="T70" fmla="+- 0 1226 1222"/>
                            <a:gd name="T71" fmla="*/ 1226 h 297"/>
                            <a:gd name="T72" fmla="+- 0 2442 952"/>
                            <a:gd name="T73" fmla="*/ T72 w 1583"/>
                            <a:gd name="T74" fmla="+- 0 1222 1222"/>
                            <a:gd name="T75" fmla="*/ 1222 h 297"/>
                            <a:gd name="T76" fmla="+- 0 1100 952"/>
                            <a:gd name="T77" fmla="*/ T76 w 1583"/>
                            <a:gd name="T78" fmla="+- 0 1222 1222"/>
                            <a:gd name="T79" fmla="*/ 1222 h 297"/>
                            <a:gd name="T80" fmla="+- 0 1096 952"/>
                            <a:gd name="T81" fmla="*/ T80 w 1583"/>
                            <a:gd name="T82" fmla="+- 0 1242 1222"/>
                            <a:gd name="T83" fmla="*/ 1242 h 297"/>
                            <a:gd name="T84" fmla="+- 0 1092 952"/>
                            <a:gd name="T85" fmla="*/ T84 w 1583"/>
                            <a:gd name="T86" fmla="+- 0 1261 1222"/>
                            <a:gd name="T87" fmla="*/ 1261 h 297"/>
                            <a:gd name="T88" fmla="+- 0 1087 952"/>
                            <a:gd name="T89" fmla="*/ T88 w 1583"/>
                            <a:gd name="T90" fmla="+- 0 1280 1222"/>
                            <a:gd name="T91" fmla="*/ 1280 h 297"/>
                            <a:gd name="T92" fmla="+- 0 1081 952"/>
                            <a:gd name="T93" fmla="*/ T92 w 1583"/>
                            <a:gd name="T94" fmla="+- 0 1299 1222"/>
                            <a:gd name="T95" fmla="*/ 1299 h 297"/>
                            <a:gd name="T96" fmla="+- 0 1074 952"/>
                            <a:gd name="T97" fmla="*/ T96 w 1583"/>
                            <a:gd name="T98" fmla="+- 0 1318 1222"/>
                            <a:gd name="T99" fmla="*/ 1318 h 297"/>
                            <a:gd name="T100" fmla="+- 0 1067 952"/>
                            <a:gd name="T101" fmla="*/ T100 w 1583"/>
                            <a:gd name="T102" fmla="+- 0 1337 1222"/>
                            <a:gd name="T103" fmla="*/ 1337 h 297"/>
                            <a:gd name="T104" fmla="+- 0 1059 952"/>
                            <a:gd name="T105" fmla="*/ T104 w 1583"/>
                            <a:gd name="T106" fmla="+- 0 1355 1222"/>
                            <a:gd name="T107" fmla="*/ 1355 h 297"/>
                            <a:gd name="T108" fmla="+- 0 1050 952"/>
                            <a:gd name="T109" fmla="*/ T108 w 1583"/>
                            <a:gd name="T110" fmla="+- 0 1373 1222"/>
                            <a:gd name="T111" fmla="*/ 1373 h 297"/>
                            <a:gd name="T112" fmla="+- 0 1041 952"/>
                            <a:gd name="T113" fmla="*/ T112 w 1583"/>
                            <a:gd name="T114" fmla="+- 0 1391 1222"/>
                            <a:gd name="T115" fmla="*/ 1391 h 297"/>
                            <a:gd name="T116" fmla="+- 0 1031 952"/>
                            <a:gd name="T117" fmla="*/ T116 w 1583"/>
                            <a:gd name="T118" fmla="+- 0 1409 1222"/>
                            <a:gd name="T119" fmla="*/ 1409 h 297"/>
                            <a:gd name="T120" fmla="+- 0 1021 952"/>
                            <a:gd name="T121" fmla="*/ T120 w 1583"/>
                            <a:gd name="T122" fmla="+- 0 1426 1222"/>
                            <a:gd name="T123" fmla="*/ 1426 h 297"/>
                            <a:gd name="T124" fmla="+- 0 1010 952"/>
                            <a:gd name="T125" fmla="*/ T124 w 1583"/>
                            <a:gd name="T126" fmla="+- 0 1443 1222"/>
                            <a:gd name="T127" fmla="*/ 1443 h 297"/>
                            <a:gd name="T128" fmla="+- 0 998 952"/>
                            <a:gd name="T129" fmla="*/ T128 w 1583"/>
                            <a:gd name="T130" fmla="+- 0 1460 1222"/>
                            <a:gd name="T131" fmla="*/ 1460 h 297"/>
                            <a:gd name="T132" fmla="+- 0 986 952"/>
                            <a:gd name="T133" fmla="*/ T132 w 1583"/>
                            <a:gd name="T134" fmla="+- 0 1477 1222"/>
                            <a:gd name="T135" fmla="*/ 1477 h 297"/>
                            <a:gd name="T136" fmla="+- 0 973 952"/>
                            <a:gd name="T137" fmla="*/ T136 w 1583"/>
                            <a:gd name="T138" fmla="+- 0 1493 1222"/>
                            <a:gd name="T139" fmla="*/ 1493 h 297"/>
                            <a:gd name="T140" fmla="+- 0 960 952"/>
                            <a:gd name="T141" fmla="*/ T140 w 1583"/>
                            <a:gd name="T142" fmla="+- 0 1510 1222"/>
                            <a:gd name="T143" fmla="*/ 1510 h 297"/>
                            <a:gd name="T144" fmla="+- 0 952 952"/>
                            <a:gd name="T145" fmla="*/ T144 w 1583"/>
                            <a:gd name="T146" fmla="+- 0 1519 1222"/>
                            <a:gd name="T147" fmla="*/ 1519 h 297"/>
                            <a:gd name="T148" fmla="+- 0 2535 952"/>
                            <a:gd name="T149" fmla="*/ T148 w 1583"/>
                            <a:gd name="T150" fmla="+- 0 1519 1222"/>
                            <a:gd name="T151" fmla="*/ 151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583" h="297">
                              <a:moveTo>
                                <a:pt x="1583" y="297"/>
                              </a:moveTo>
                              <a:lnTo>
                                <a:pt x="1577" y="278"/>
                              </a:lnTo>
                              <a:lnTo>
                                <a:pt x="1572" y="259"/>
                              </a:lnTo>
                              <a:lnTo>
                                <a:pt x="1567" y="239"/>
                              </a:lnTo>
                              <a:lnTo>
                                <a:pt x="1562" y="220"/>
                              </a:lnTo>
                              <a:lnTo>
                                <a:pt x="1557" y="201"/>
                              </a:lnTo>
                              <a:lnTo>
                                <a:pt x="1552" y="181"/>
                              </a:lnTo>
                              <a:lnTo>
                                <a:pt x="1547" y="162"/>
                              </a:lnTo>
                              <a:lnTo>
                                <a:pt x="1542" y="143"/>
                              </a:lnTo>
                              <a:lnTo>
                                <a:pt x="1537" y="123"/>
                              </a:lnTo>
                              <a:lnTo>
                                <a:pt x="1533" y="104"/>
                              </a:lnTo>
                              <a:lnTo>
                                <a:pt x="1528" y="84"/>
                              </a:lnTo>
                              <a:lnTo>
                                <a:pt x="1524" y="65"/>
                              </a:lnTo>
                              <a:lnTo>
                                <a:pt x="1520" y="45"/>
                              </a:lnTo>
                              <a:lnTo>
                                <a:pt x="1515" y="25"/>
                              </a:lnTo>
                              <a:lnTo>
                                <a:pt x="1513" y="12"/>
                              </a:lnTo>
                              <a:lnTo>
                                <a:pt x="1505" y="8"/>
                              </a:lnTo>
                              <a:lnTo>
                                <a:pt x="1498" y="4"/>
                              </a:lnTo>
                              <a:lnTo>
                                <a:pt x="1490" y="0"/>
                              </a:lnTo>
                              <a:lnTo>
                                <a:pt x="148" y="0"/>
                              </a:lnTo>
                              <a:lnTo>
                                <a:pt x="144" y="20"/>
                              </a:lnTo>
                              <a:lnTo>
                                <a:pt x="140" y="39"/>
                              </a:lnTo>
                              <a:lnTo>
                                <a:pt x="135" y="58"/>
                              </a:lnTo>
                              <a:lnTo>
                                <a:pt x="129" y="77"/>
                              </a:lnTo>
                              <a:lnTo>
                                <a:pt x="122" y="96"/>
                              </a:lnTo>
                              <a:lnTo>
                                <a:pt x="115" y="115"/>
                              </a:lnTo>
                              <a:lnTo>
                                <a:pt x="107" y="133"/>
                              </a:lnTo>
                              <a:lnTo>
                                <a:pt x="98" y="151"/>
                              </a:lnTo>
                              <a:lnTo>
                                <a:pt x="89" y="169"/>
                              </a:lnTo>
                              <a:lnTo>
                                <a:pt x="79" y="187"/>
                              </a:lnTo>
                              <a:lnTo>
                                <a:pt x="69" y="204"/>
                              </a:lnTo>
                              <a:lnTo>
                                <a:pt x="58" y="221"/>
                              </a:lnTo>
                              <a:lnTo>
                                <a:pt x="46" y="238"/>
                              </a:lnTo>
                              <a:lnTo>
                                <a:pt x="34" y="255"/>
                              </a:lnTo>
                              <a:lnTo>
                                <a:pt x="21" y="271"/>
                              </a:lnTo>
                              <a:lnTo>
                                <a:pt x="8" y="288"/>
                              </a:lnTo>
                              <a:lnTo>
                                <a:pt x="0" y="297"/>
                              </a:lnTo>
                              <a:lnTo>
                                <a:pt x="1583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384254" name="Freeform 16"/>
                      <wps:cNvSpPr>
                        <a:spLocks/>
                      </wps:cNvSpPr>
                      <wps:spPr bwMode="auto">
                        <a:xfrm>
                          <a:off x="2465" y="1234"/>
                          <a:ext cx="522" cy="285"/>
                        </a:xfrm>
                        <a:custGeom>
                          <a:avLst/>
                          <a:gdLst>
                            <a:gd name="T0" fmla="+- 0 2489 2465"/>
                            <a:gd name="T1" fmla="*/ T0 w 522"/>
                            <a:gd name="T2" fmla="+- 0 1247 1234"/>
                            <a:gd name="T3" fmla="*/ 1247 h 285"/>
                            <a:gd name="T4" fmla="+- 0 2465 2465"/>
                            <a:gd name="T5" fmla="*/ T4 w 522"/>
                            <a:gd name="T6" fmla="+- 0 1234 1234"/>
                            <a:gd name="T7" fmla="*/ 1234 h 285"/>
                            <a:gd name="T8" fmla="+- 0 2469 2465"/>
                            <a:gd name="T9" fmla="*/ T8 w 522"/>
                            <a:gd name="T10" fmla="+- 0 1254 1234"/>
                            <a:gd name="T11" fmla="*/ 1254 h 285"/>
                            <a:gd name="T12" fmla="+- 0 2473 2465"/>
                            <a:gd name="T13" fmla="*/ T12 w 522"/>
                            <a:gd name="T14" fmla="+- 0 1273 1234"/>
                            <a:gd name="T15" fmla="*/ 1273 h 285"/>
                            <a:gd name="T16" fmla="+- 0 2477 2465"/>
                            <a:gd name="T17" fmla="*/ T16 w 522"/>
                            <a:gd name="T18" fmla="+- 0 1293 1234"/>
                            <a:gd name="T19" fmla="*/ 1293 h 285"/>
                            <a:gd name="T20" fmla="+- 0 2482 2465"/>
                            <a:gd name="T21" fmla="*/ T20 w 522"/>
                            <a:gd name="T22" fmla="+- 0 1313 1234"/>
                            <a:gd name="T23" fmla="*/ 1313 h 285"/>
                            <a:gd name="T24" fmla="+- 0 2486 2465"/>
                            <a:gd name="T25" fmla="*/ T24 w 522"/>
                            <a:gd name="T26" fmla="+- 0 1332 1234"/>
                            <a:gd name="T27" fmla="*/ 1332 h 285"/>
                            <a:gd name="T28" fmla="+- 0 2491 2465"/>
                            <a:gd name="T29" fmla="*/ T28 w 522"/>
                            <a:gd name="T30" fmla="+- 0 1352 1234"/>
                            <a:gd name="T31" fmla="*/ 1352 h 285"/>
                            <a:gd name="T32" fmla="+- 0 2496 2465"/>
                            <a:gd name="T33" fmla="*/ T32 w 522"/>
                            <a:gd name="T34" fmla="+- 0 1371 1234"/>
                            <a:gd name="T35" fmla="*/ 1371 h 285"/>
                            <a:gd name="T36" fmla="+- 0 2500 2465"/>
                            <a:gd name="T37" fmla="*/ T36 w 522"/>
                            <a:gd name="T38" fmla="+- 0 1390 1234"/>
                            <a:gd name="T39" fmla="*/ 1390 h 285"/>
                            <a:gd name="T40" fmla="+- 0 2505 2465"/>
                            <a:gd name="T41" fmla="*/ T40 w 522"/>
                            <a:gd name="T42" fmla="+- 0 1410 1234"/>
                            <a:gd name="T43" fmla="*/ 1410 h 285"/>
                            <a:gd name="T44" fmla="+- 0 2510 2465"/>
                            <a:gd name="T45" fmla="*/ T44 w 522"/>
                            <a:gd name="T46" fmla="+- 0 1429 1234"/>
                            <a:gd name="T47" fmla="*/ 1429 h 285"/>
                            <a:gd name="T48" fmla="+- 0 2515 2465"/>
                            <a:gd name="T49" fmla="*/ T48 w 522"/>
                            <a:gd name="T50" fmla="+- 0 1448 1234"/>
                            <a:gd name="T51" fmla="*/ 1448 h 285"/>
                            <a:gd name="T52" fmla="+- 0 2521 2465"/>
                            <a:gd name="T53" fmla="*/ T52 w 522"/>
                            <a:gd name="T54" fmla="+- 0 1468 1234"/>
                            <a:gd name="T55" fmla="*/ 1468 h 285"/>
                            <a:gd name="T56" fmla="+- 0 2526 2465"/>
                            <a:gd name="T57" fmla="*/ T56 w 522"/>
                            <a:gd name="T58" fmla="+- 0 1487 1234"/>
                            <a:gd name="T59" fmla="*/ 1487 h 285"/>
                            <a:gd name="T60" fmla="+- 0 2531 2465"/>
                            <a:gd name="T61" fmla="*/ T60 w 522"/>
                            <a:gd name="T62" fmla="+- 0 1506 1234"/>
                            <a:gd name="T63" fmla="*/ 1506 h 285"/>
                            <a:gd name="T64" fmla="+- 0 2535 2465"/>
                            <a:gd name="T65" fmla="*/ T64 w 522"/>
                            <a:gd name="T66" fmla="+- 0 1519 1234"/>
                            <a:gd name="T67" fmla="*/ 1519 h 285"/>
                            <a:gd name="T68" fmla="+- 0 2838 2465"/>
                            <a:gd name="T69" fmla="*/ T68 w 522"/>
                            <a:gd name="T70" fmla="+- 0 1519 1234"/>
                            <a:gd name="T71" fmla="*/ 1519 h 285"/>
                            <a:gd name="T72" fmla="+- 0 2856 2465"/>
                            <a:gd name="T73" fmla="*/ T72 w 522"/>
                            <a:gd name="T74" fmla="+- 0 1509 1234"/>
                            <a:gd name="T75" fmla="*/ 1509 h 285"/>
                            <a:gd name="T76" fmla="+- 0 2873 2465"/>
                            <a:gd name="T77" fmla="*/ T76 w 522"/>
                            <a:gd name="T78" fmla="+- 0 1499 1234"/>
                            <a:gd name="T79" fmla="*/ 1499 h 285"/>
                            <a:gd name="T80" fmla="+- 0 2890 2465"/>
                            <a:gd name="T81" fmla="*/ T80 w 522"/>
                            <a:gd name="T82" fmla="+- 0 1489 1234"/>
                            <a:gd name="T83" fmla="*/ 1489 h 285"/>
                            <a:gd name="T84" fmla="+- 0 2908 2465"/>
                            <a:gd name="T85" fmla="*/ T84 w 522"/>
                            <a:gd name="T86" fmla="+- 0 1479 1234"/>
                            <a:gd name="T87" fmla="*/ 1479 h 285"/>
                            <a:gd name="T88" fmla="+- 0 2925 2465"/>
                            <a:gd name="T89" fmla="*/ T88 w 522"/>
                            <a:gd name="T90" fmla="+- 0 1469 1234"/>
                            <a:gd name="T91" fmla="*/ 1469 h 285"/>
                            <a:gd name="T92" fmla="+- 0 2943 2465"/>
                            <a:gd name="T93" fmla="*/ T92 w 522"/>
                            <a:gd name="T94" fmla="+- 0 1460 1234"/>
                            <a:gd name="T95" fmla="*/ 1460 h 285"/>
                            <a:gd name="T96" fmla="+- 0 2961 2465"/>
                            <a:gd name="T97" fmla="*/ T96 w 522"/>
                            <a:gd name="T98" fmla="+- 0 1451 1234"/>
                            <a:gd name="T99" fmla="*/ 1451 h 285"/>
                            <a:gd name="T100" fmla="+- 0 2978 2465"/>
                            <a:gd name="T101" fmla="*/ T100 w 522"/>
                            <a:gd name="T102" fmla="+- 0 1441 1234"/>
                            <a:gd name="T103" fmla="*/ 1441 h 285"/>
                            <a:gd name="T104" fmla="+- 0 2987 2465"/>
                            <a:gd name="T105" fmla="*/ T104 w 522"/>
                            <a:gd name="T106" fmla="+- 0 1437 1234"/>
                            <a:gd name="T107" fmla="*/ 1437 h 285"/>
                            <a:gd name="T108" fmla="+- 0 2959 2465"/>
                            <a:gd name="T109" fmla="*/ T108 w 522"/>
                            <a:gd name="T110" fmla="+- 0 1430 1234"/>
                            <a:gd name="T111" fmla="*/ 1430 h 285"/>
                            <a:gd name="T112" fmla="+- 0 2932 2465"/>
                            <a:gd name="T113" fmla="*/ T112 w 522"/>
                            <a:gd name="T114" fmla="+- 0 1422 1234"/>
                            <a:gd name="T115" fmla="*/ 1422 h 285"/>
                            <a:gd name="T116" fmla="+- 0 2905 2465"/>
                            <a:gd name="T117" fmla="*/ T116 w 522"/>
                            <a:gd name="T118" fmla="+- 0 1414 1234"/>
                            <a:gd name="T119" fmla="*/ 1414 h 285"/>
                            <a:gd name="T120" fmla="+- 0 2878 2465"/>
                            <a:gd name="T121" fmla="*/ T120 w 522"/>
                            <a:gd name="T122" fmla="+- 0 1406 1234"/>
                            <a:gd name="T123" fmla="*/ 1406 h 285"/>
                            <a:gd name="T124" fmla="+- 0 2851 2465"/>
                            <a:gd name="T125" fmla="*/ T124 w 522"/>
                            <a:gd name="T126" fmla="+- 0 1397 1234"/>
                            <a:gd name="T127" fmla="*/ 1397 h 285"/>
                            <a:gd name="T128" fmla="+- 0 2824 2465"/>
                            <a:gd name="T129" fmla="*/ T128 w 522"/>
                            <a:gd name="T130" fmla="+- 0 1388 1234"/>
                            <a:gd name="T131" fmla="*/ 1388 h 285"/>
                            <a:gd name="T132" fmla="+- 0 2797 2465"/>
                            <a:gd name="T133" fmla="*/ T132 w 522"/>
                            <a:gd name="T134" fmla="+- 0 1379 1234"/>
                            <a:gd name="T135" fmla="*/ 1379 h 285"/>
                            <a:gd name="T136" fmla="+- 0 2771 2465"/>
                            <a:gd name="T137" fmla="*/ T136 w 522"/>
                            <a:gd name="T138" fmla="+- 0 1370 1234"/>
                            <a:gd name="T139" fmla="*/ 1370 h 285"/>
                            <a:gd name="T140" fmla="+- 0 2745 2465"/>
                            <a:gd name="T141" fmla="*/ T140 w 522"/>
                            <a:gd name="T142" fmla="+- 0 1360 1234"/>
                            <a:gd name="T143" fmla="*/ 1360 h 285"/>
                            <a:gd name="T144" fmla="+- 0 2718 2465"/>
                            <a:gd name="T145" fmla="*/ T144 w 522"/>
                            <a:gd name="T146" fmla="+- 0 1350 1234"/>
                            <a:gd name="T147" fmla="*/ 1350 h 285"/>
                            <a:gd name="T148" fmla="+- 0 2692 2465"/>
                            <a:gd name="T149" fmla="*/ T148 w 522"/>
                            <a:gd name="T150" fmla="+- 0 1339 1234"/>
                            <a:gd name="T151" fmla="*/ 1339 h 285"/>
                            <a:gd name="T152" fmla="+- 0 2667 2465"/>
                            <a:gd name="T153" fmla="*/ T152 w 522"/>
                            <a:gd name="T154" fmla="+- 0 1329 1234"/>
                            <a:gd name="T155" fmla="*/ 1329 h 285"/>
                            <a:gd name="T156" fmla="+- 0 2641 2465"/>
                            <a:gd name="T157" fmla="*/ T156 w 522"/>
                            <a:gd name="T158" fmla="+- 0 1318 1234"/>
                            <a:gd name="T159" fmla="*/ 1318 h 285"/>
                            <a:gd name="T160" fmla="+- 0 2615 2465"/>
                            <a:gd name="T161" fmla="*/ T160 w 522"/>
                            <a:gd name="T162" fmla="+- 0 1307 1234"/>
                            <a:gd name="T163" fmla="*/ 1307 h 285"/>
                            <a:gd name="T164" fmla="+- 0 2590 2465"/>
                            <a:gd name="T165" fmla="*/ T164 w 522"/>
                            <a:gd name="T166" fmla="+- 0 1295 1234"/>
                            <a:gd name="T167" fmla="*/ 1295 h 285"/>
                            <a:gd name="T168" fmla="+- 0 2564 2465"/>
                            <a:gd name="T169" fmla="*/ T168 w 522"/>
                            <a:gd name="T170" fmla="+- 0 1284 1234"/>
                            <a:gd name="T171" fmla="*/ 1284 h 285"/>
                            <a:gd name="T172" fmla="+- 0 2539 2465"/>
                            <a:gd name="T173" fmla="*/ T172 w 522"/>
                            <a:gd name="T174" fmla="+- 0 1272 1234"/>
                            <a:gd name="T175" fmla="*/ 1272 h 285"/>
                            <a:gd name="T176" fmla="+- 0 2514 2465"/>
                            <a:gd name="T177" fmla="*/ T176 w 522"/>
                            <a:gd name="T178" fmla="+- 0 1259 1234"/>
                            <a:gd name="T179" fmla="*/ 1259 h 285"/>
                            <a:gd name="T180" fmla="+- 0 2489 2465"/>
                            <a:gd name="T181" fmla="*/ T180 w 522"/>
                            <a:gd name="T182" fmla="+- 0 1247 1234"/>
                            <a:gd name="T183" fmla="*/ 1247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22" h="285">
                              <a:moveTo>
                                <a:pt x="24" y="13"/>
                              </a:moveTo>
                              <a:lnTo>
                                <a:pt x="0" y="0"/>
                              </a:lnTo>
                              <a:lnTo>
                                <a:pt x="4" y="20"/>
                              </a:lnTo>
                              <a:lnTo>
                                <a:pt x="8" y="39"/>
                              </a:lnTo>
                              <a:lnTo>
                                <a:pt x="12" y="59"/>
                              </a:lnTo>
                              <a:lnTo>
                                <a:pt x="17" y="79"/>
                              </a:lnTo>
                              <a:lnTo>
                                <a:pt x="21" y="98"/>
                              </a:lnTo>
                              <a:lnTo>
                                <a:pt x="26" y="118"/>
                              </a:lnTo>
                              <a:lnTo>
                                <a:pt x="31" y="137"/>
                              </a:lnTo>
                              <a:lnTo>
                                <a:pt x="35" y="156"/>
                              </a:lnTo>
                              <a:lnTo>
                                <a:pt x="40" y="176"/>
                              </a:lnTo>
                              <a:lnTo>
                                <a:pt x="45" y="195"/>
                              </a:lnTo>
                              <a:lnTo>
                                <a:pt x="50" y="214"/>
                              </a:lnTo>
                              <a:lnTo>
                                <a:pt x="56" y="234"/>
                              </a:lnTo>
                              <a:lnTo>
                                <a:pt x="61" y="253"/>
                              </a:lnTo>
                              <a:lnTo>
                                <a:pt x="66" y="272"/>
                              </a:lnTo>
                              <a:lnTo>
                                <a:pt x="70" y="285"/>
                              </a:lnTo>
                              <a:lnTo>
                                <a:pt x="373" y="285"/>
                              </a:lnTo>
                              <a:lnTo>
                                <a:pt x="391" y="275"/>
                              </a:lnTo>
                              <a:lnTo>
                                <a:pt x="408" y="265"/>
                              </a:lnTo>
                              <a:lnTo>
                                <a:pt x="425" y="255"/>
                              </a:lnTo>
                              <a:lnTo>
                                <a:pt x="443" y="245"/>
                              </a:lnTo>
                              <a:lnTo>
                                <a:pt x="460" y="235"/>
                              </a:lnTo>
                              <a:lnTo>
                                <a:pt x="478" y="226"/>
                              </a:lnTo>
                              <a:lnTo>
                                <a:pt x="496" y="217"/>
                              </a:lnTo>
                              <a:lnTo>
                                <a:pt x="513" y="207"/>
                              </a:lnTo>
                              <a:lnTo>
                                <a:pt x="522" y="203"/>
                              </a:lnTo>
                              <a:lnTo>
                                <a:pt x="494" y="196"/>
                              </a:lnTo>
                              <a:lnTo>
                                <a:pt x="467" y="188"/>
                              </a:lnTo>
                              <a:lnTo>
                                <a:pt x="440" y="180"/>
                              </a:lnTo>
                              <a:lnTo>
                                <a:pt x="413" y="172"/>
                              </a:lnTo>
                              <a:lnTo>
                                <a:pt x="386" y="163"/>
                              </a:lnTo>
                              <a:lnTo>
                                <a:pt x="359" y="154"/>
                              </a:lnTo>
                              <a:lnTo>
                                <a:pt x="332" y="145"/>
                              </a:lnTo>
                              <a:lnTo>
                                <a:pt x="306" y="136"/>
                              </a:lnTo>
                              <a:lnTo>
                                <a:pt x="280" y="126"/>
                              </a:lnTo>
                              <a:lnTo>
                                <a:pt x="253" y="116"/>
                              </a:lnTo>
                              <a:lnTo>
                                <a:pt x="227" y="105"/>
                              </a:lnTo>
                              <a:lnTo>
                                <a:pt x="202" y="95"/>
                              </a:lnTo>
                              <a:lnTo>
                                <a:pt x="176" y="84"/>
                              </a:lnTo>
                              <a:lnTo>
                                <a:pt x="150" y="73"/>
                              </a:lnTo>
                              <a:lnTo>
                                <a:pt x="125" y="61"/>
                              </a:lnTo>
                              <a:lnTo>
                                <a:pt x="99" y="50"/>
                              </a:lnTo>
                              <a:lnTo>
                                <a:pt x="74" y="38"/>
                              </a:lnTo>
                              <a:lnTo>
                                <a:pt x="49" y="25"/>
                              </a:lnTo>
                              <a:lnTo>
                                <a:pt x="2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C0C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9677540" name="Freeform 17"/>
                      <wps:cNvSpPr>
                        <a:spLocks/>
                      </wps:cNvSpPr>
                      <wps:spPr bwMode="auto">
                        <a:xfrm>
                          <a:off x="2838" y="1437"/>
                          <a:ext cx="578" cy="82"/>
                        </a:xfrm>
                        <a:custGeom>
                          <a:avLst/>
                          <a:gdLst>
                            <a:gd name="T0" fmla="+- 0 3416 2838"/>
                            <a:gd name="T1" fmla="*/ T0 w 578"/>
                            <a:gd name="T2" fmla="+- 0 1519 1437"/>
                            <a:gd name="T3" fmla="*/ 1519 h 82"/>
                            <a:gd name="T4" fmla="+- 0 3415 2838"/>
                            <a:gd name="T5" fmla="*/ T4 w 578"/>
                            <a:gd name="T6" fmla="+- 0 1513 1437"/>
                            <a:gd name="T7" fmla="*/ 1513 h 82"/>
                            <a:gd name="T8" fmla="+- 0 3415 2838"/>
                            <a:gd name="T9" fmla="*/ T8 w 578"/>
                            <a:gd name="T10" fmla="+- 0 1510 1437"/>
                            <a:gd name="T11" fmla="*/ 1510 h 82"/>
                            <a:gd name="T12" fmla="+- 0 3393 2838"/>
                            <a:gd name="T13" fmla="*/ T12 w 578"/>
                            <a:gd name="T14" fmla="+- 0 1508 1437"/>
                            <a:gd name="T15" fmla="*/ 1508 h 82"/>
                            <a:gd name="T16" fmla="+- 0 3371 2838"/>
                            <a:gd name="T17" fmla="*/ T16 w 578"/>
                            <a:gd name="T18" fmla="+- 0 1506 1437"/>
                            <a:gd name="T19" fmla="*/ 1506 h 82"/>
                            <a:gd name="T20" fmla="+- 0 3349 2838"/>
                            <a:gd name="T21" fmla="*/ T20 w 578"/>
                            <a:gd name="T22" fmla="+- 0 1504 1437"/>
                            <a:gd name="T23" fmla="*/ 1504 h 82"/>
                            <a:gd name="T24" fmla="+- 0 3327 2838"/>
                            <a:gd name="T25" fmla="*/ T24 w 578"/>
                            <a:gd name="T26" fmla="+- 0 1502 1437"/>
                            <a:gd name="T27" fmla="*/ 1502 h 82"/>
                            <a:gd name="T28" fmla="+- 0 3305 2838"/>
                            <a:gd name="T29" fmla="*/ T28 w 578"/>
                            <a:gd name="T30" fmla="+- 0 1499 1437"/>
                            <a:gd name="T31" fmla="*/ 1499 h 82"/>
                            <a:gd name="T32" fmla="+- 0 3284 2838"/>
                            <a:gd name="T33" fmla="*/ T32 w 578"/>
                            <a:gd name="T34" fmla="+- 0 1496 1437"/>
                            <a:gd name="T35" fmla="*/ 1496 h 82"/>
                            <a:gd name="T36" fmla="+- 0 3262 2838"/>
                            <a:gd name="T37" fmla="*/ T36 w 578"/>
                            <a:gd name="T38" fmla="+- 0 1493 1437"/>
                            <a:gd name="T39" fmla="*/ 1493 h 82"/>
                            <a:gd name="T40" fmla="+- 0 3240 2838"/>
                            <a:gd name="T41" fmla="*/ T40 w 578"/>
                            <a:gd name="T42" fmla="+- 0 1490 1437"/>
                            <a:gd name="T43" fmla="*/ 1490 h 82"/>
                            <a:gd name="T44" fmla="+- 0 3219 2838"/>
                            <a:gd name="T45" fmla="*/ T44 w 578"/>
                            <a:gd name="T46" fmla="+- 0 1486 1437"/>
                            <a:gd name="T47" fmla="*/ 1486 h 82"/>
                            <a:gd name="T48" fmla="+- 0 3197 2838"/>
                            <a:gd name="T49" fmla="*/ T48 w 578"/>
                            <a:gd name="T50" fmla="+- 0 1483 1437"/>
                            <a:gd name="T51" fmla="*/ 1483 h 82"/>
                            <a:gd name="T52" fmla="+- 0 3176 2838"/>
                            <a:gd name="T53" fmla="*/ T52 w 578"/>
                            <a:gd name="T54" fmla="+- 0 1479 1437"/>
                            <a:gd name="T55" fmla="*/ 1479 h 82"/>
                            <a:gd name="T56" fmla="+- 0 3155 2838"/>
                            <a:gd name="T57" fmla="*/ T56 w 578"/>
                            <a:gd name="T58" fmla="+- 0 1475 1437"/>
                            <a:gd name="T59" fmla="*/ 1475 h 82"/>
                            <a:gd name="T60" fmla="+- 0 3133 2838"/>
                            <a:gd name="T61" fmla="*/ T60 w 578"/>
                            <a:gd name="T62" fmla="+- 0 1471 1437"/>
                            <a:gd name="T63" fmla="*/ 1471 h 82"/>
                            <a:gd name="T64" fmla="+- 0 3112 2838"/>
                            <a:gd name="T65" fmla="*/ T64 w 578"/>
                            <a:gd name="T66" fmla="+- 0 1467 1437"/>
                            <a:gd name="T67" fmla="*/ 1467 h 82"/>
                            <a:gd name="T68" fmla="+- 0 3091 2838"/>
                            <a:gd name="T69" fmla="*/ T68 w 578"/>
                            <a:gd name="T70" fmla="+- 0 1462 1437"/>
                            <a:gd name="T71" fmla="*/ 1462 h 82"/>
                            <a:gd name="T72" fmla="+- 0 3070 2838"/>
                            <a:gd name="T73" fmla="*/ T72 w 578"/>
                            <a:gd name="T74" fmla="+- 0 1457 1437"/>
                            <a:gd name="T75" fmla="*/ 1457 h 82"/>
                            <a:gd name="T76" fmla="+- 0 3049 2838"/>
                            <a:gd name="T77" fmla="*/ T76 w 578"/>
                            <a:gd name="T78" fmla="+- 0 1453 1437"/>
                            <a:gd name="T79" fmla="*/ 1453 h 82"/>
                            <a:gd name="T80" fmla="+- 0 3028 2838"/>
                            <a:gd name="T81" fmla="*/ T80 w 578"/>
                            <a:gd name="T82" fmla="+- 0 1448 1437"/>
                            <a:gd name="T83" fmla="*/ 1448 h 82"/>
                            <a:gd name="T84" fmla="+- 0 3007 2838"/>
                            <a:gd name="T85" fmla="*/ T84 w 578"/>
                            <a:gd name="T86" fmla="+- 0 1442 1437"/>
                            <a:gd name="T87" fmla="*/ 1442 h 82"/>
                            <a:gd name="T88" fmla="+- 0 2987 2838"/>
                            <a:gd name="T89" fmla="*/ T88 w 578"/>
                            <a:gd name="T90" fmla="+- 0 1437 1437"/>
                            <a:gd name="T91" fmla="*/ 1437 h 82"/>
                            <a:gd name="T92" fmla="+- 0 2969 2838"/>
                            <a:gd name="T93" fmla="*/ T92 w 578"/>
                            <a:gd name="T94" fmla="+- 0 1446 1437"/>
                            <a:gd name="T95" fmla="*/ 1446 h 82"/>
                            <a:gd name="T96" fmla="+- 0 2951 2838"/>
                            <a:gd name="T97" fmla="*/ T96 w 578"/>
                            <a:gd name="T98" fmla="+- 0 1456 1437"/>
                            <a:gd name="T99" fmla="*/ 1456 h 82"/>
                            <a:gd name="T100" fmla="+- 0 2933 2838"/>
                            <a:gd name="T101" fmla="*/ T100 w 578"/>
                            <a:gd name="T102" fmla="+- 0 1465 1437"/>
                            <a:gd name="T103" fmla="*/ 1465 h 82"/>
                            <a:gd name="T104" fmla="+- 0 2916 2838"/>
                            <a:gd name="T105" fmla="*/ T104 w 578"/>
                            <a:gd name="T106" fmla="+- 0 1475 1437"/>
                            <a:gd name="T107" fmla="*/ 1475 h 82"/>
                            <a:gd name="T108" fmla="+- 0 2898 2838"/>
                            <a:gd name="T109" fmla="*/ T108 w 578"/>
                            <a:gd name="T110" fmla="+- 0 1484 1437"/>
                            <a:gd name="T111" fmla="*/ 1484 h 82"/>
                            <a:gd name="T112" fmla="+- 0 2881 2838"/>
                            <a:gd name="T113" fmla="*/ T112 w 578"/>
                            <a:gd name="T114" fmla="+- 0 1494 1437"/>
                            <a:gd name="T115" fmla="*/ 1494 h 82"/>
                            <a:gd name="T116" fmla="+- 0 2864 2838"/>
                            <a:gd name="T117" fmla="*/ T116 w 578"/>
                            <a:gd name="T118" fmla="+- 0 1504 1437"/>
                            <a:gd name="T119" fmla="*/ 1504 h 82"/>
                            <a:gd name="T120" fmla="+- 0 2846 2838"/>
                            <a:gd name="T121" fmla="*/ T120 w 578"/>
                            <a:gd name="T122" fmla="+- 0 1514 1437"/>
                            <a:gd name="T123" fmla="*/ 1514 h 82"/>
                            <a:gd name="T124" fmla="+- 0 2838 2838"/>
                            <a:gd name="T125" fmla="*/ T124 w 578"/>
                            <a:gd name="T126" fmla="+- 0 1519 1437"/>
                            <a:gd name="T127" fmla="*/ 1519 h 82"/>
                            <a:gd name="T128" fmla="+- 0 3416 2838"/>
                            <a:gd name="T129" fmla="*/ T128 w 578"/>
                            <a:gd name="T130" fmla="+- 0 1519 1437"/>
                            <a:gd name="T131" fmla="*/ 1519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8" h="82">
                              <a:moveTo>
                                <a:pt x="578" y="82"/>
                              </a:moveTo>
                              <a:lnTo>
                                <a:pt x="577" y="76"/>
                              </a:lnTo>
                              <a:lnTo>
                                <a:pt x="577" y="73"/>
                              </a:lnTo>
                              <a:lnTo>
                                <a:pt x="555" y="71"/>
                              </a:lnTo>
                              <a:lnTo>
                                <a:pt x="533" y="69"/>
                              </a:lnTo>
                              <a:lnTo>
                                <a:pt x="511" y="67"/>
                              </a:lnTo>
                              <a:lnTo>
                                <a:pt x="489" y="65"/>
                              </a:lnTo>
                              <a:lnTo>
                                <a:pt x="467" y="62"/>
                              </a:lnTo>
                              <a:lnTo>
                                <a:pt x="446" y="59"/>
                              </a:lnTo>
                              <a:lnTo>
                                <a:pt x="424" y="56"/>
                              </a:lnTo>
                              <a:lnTo>
                                <a:pt x="402" y="53"/>
                              </a:lnTo>
                              <a:lnTo>
                                <a:pt x="381" y="49"/>
                              </a:lnTo>
                              <a:lnTo>
                                <a:pt x="359" y="46"/>
                              </a:lnTo>
                              <a:lnTo>
                                <a:pt x="338" y="42"/>
                              </a:lnTo>
                              <a:lnTo>
                                <a:pt x="317" y="38"/>
                              </a:lnTo>
                              <a:lnTo>
                                <a:pt x="295" y="34"/>
                              </a:lnTo>
                              <a:lnTo>
                                <a:pt x="274" y="30"/>
                              </a:lnTo>
                              <a:lnTo>
                                <a:pt x="253" y="25"/>
                              </a:lnTo>
                              <a:lnTo>
                                <a:pt x="232" y="20"/>
                              </a:lnTo>
                              <a:lnTo>
                                <a:pt x="211" y="16"/>
                              </a:lnTo>
                              <a:lnTo>
                                <a:pt x="190" y="11"/>
                              </a:lnTo>
                              <a:lnTo>
                                <a:pt x="169" y="5"/>
                              </a:lnTo>
                              <a:lnTo>
                                <a:pt x="149" y="0"/>
                              </a:lnTo>
                              <a:lnTo>
                                <a:pt x="131" y="9"/>
                              </a:lnTo>
                              <a:lnTo>
                                <a:pt x="113" y="19"/>
                              </a:lnTo>
                              <a:lnTo>
                                <a:pt x="95" y="28"/>
                              </a:lnTo>
                              <a:lnTo>
                                <a:pt x="78" y="38"/>
                              </a:lnTo>
                              <a:lnTo>
                                <a:pt x="60" y="47"/>
                              </a:lnTo>
                              <a:lnTo>
                                <a:pt x="43" y="57"/>
                              </a:lnTo>
                              <a:lnTo>
                                <a:pt x="26" y="67"/>
                              </a:lnTo>
                              <a:lnTo>
                                <a:pt x="8" y="77"/>
                              </a:lnTo>
                              <a:lnTo>
                                <a:pt x="0" y="82"/>
                              </a:lnTo>
                              <a:lnTo>
                                <a:pt x="57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9BB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207206" name="Freeform 18"/>
                      <wps:cNvSpPr>
                        <a:spLocks/>
                      </wps:cNvSpPr>
                      <wps:spPr bwMode="auto">
                        <a:xfrm>
                          <a:off x="-324" y="1222"/>
                          <a:ext cx="560" cy="297"/>
                        </a:xfrm>
                        <a:custGeom>
                          <a:avLst/>
                          <a:gdLst>
                            <a:gd name="T0" fmla="+- 0 145 -324"/>
                            <a:gd name="T1" fmla="*/ T0 w 560"/>
                            <a:gd name="T2" fmla="+- 0 1499 1222"/>
                            <a:gd name="T3" fmla="*/ 1499 h 297"/>
                            <a:gd name="T4" fmla="+- 0 150 -324"/>
                            <a:gd name="T5" fmla="*/ T4 w 560"/>
                            <a:gd name="T6" fmla="+- 0 1480 1222"/>
                            <a:gd name="T7" fmla="*/ 1480 h 297"/>
                            <a:gd name="T8" fmla="+- 0 155 -324"/>
                            <a:gd name="T9" fmla="*/ T8 w 560"/>
                            <a:gd name="T10" fmla="+- 0 1460 1222"/>
                            <a:gd name="T11" fmla="*/ 1460 h 297"/>
                            <a:gd name="T12" fmla="+- 0 160 -324"/>
                            <a:gd name="T13" fmla="*/ T12 w 560"/>
                            <a:gd name="T14" fmla="+- 0 1440 1222"/>
                            <a:gd name="T15" fmla="*/ 1440 h 297"/>
                            <a:gd name="T16" fmla="+- 0 165 -324"/>
                            <a:gd name="T17" fmla="*/ T16 w 560"/>
                            <a:gd name="T18" fmla="+- 0 1421 1222"/>
                            <a:gd name="T19" fmla="*/ 1421 h 297"/>
                            <a:gd name="T20" fmla="+- 0 171 -324"/>
                            <a:gd name="T21" fmla="*/ T20 w 560"/>
                            <a:gd name="T22" fmla="+- 0 1402 1222"/>
                            <a:gd name="T23" fmla="*/ 1402 h 297"/>
                            <a:gd name="T24" fmla="+- 0 177 -324"/>
                            <a:gd name="T25" fmla="*/ T24 w 560"/>
                            <a:gd name="T26" fmla="+- 0 1383 1222"/>
                            <a:gd name="T27" fmla="*/ 1383 h 297"/>
                            <a:gd name="T28" fmla="+- 0 183 -324"/>
                            <a:gd name="T29" fmla="*/ T28 w 560"/>
                            <a:gd name="T30" fmla="+- 0 1364 1222"/>
                            <a:gd name="T31" fmla="*/ 1364 h 297"/>
                            <a:gd name="T32" fmla="+- 0 189 -324"/>
                            <a:gd name="T33" fmla="*/ T32 w 560"/>
                            <a:gd name="T34" fmla="+- 0 1345 1222"/>
                            <a:gd name="T35" fmla="*/ 1345 h 297"/>
                            <a:gd name="T36" fmla="+- 0 196 -324"/>
                            <a:gd name="T37" fmla="*/ T36 w 560"/>
                            <a:gd name="T38" fmla="+- 0 1326 1222"/>
                            <a:gd name="T39" fmla="*/ 1326 h 297"/>
                            <a:gd name="T40" fmla="+- 0 202 -324"/>
                            <a:gd name="T41" fmla="*/ T40 w 560"/>
                            <a:gd name="T42" fmla="+- 0 1307 1222"/>
                            <a:gd name="T43" fmla="*/ 1307 h 297"/>
                            <a:gd name="T44" fmla="+- 0 209 -324"/>
                            <a:gd name="T45" fmla="*/ T44 w 560"/>
                            <a:gd name="T46" fmla="+- 0 1288 1222"/>
                            <a:gd name="T47" fmla="*/ 1288 h 297"/>
                            <a:gd name="T48" fmla="+- 0 216 -324"/>
                            <a:gd name="T49" fmla="*/ T48 w 560"/>
                            <a:gd name="T50" fmla="+- 0 1270 1222"/>
                            <a:gd name="T51" fmla="*/ 1270 h 297"/>
                            <a:gd name="T52" fmla="+- 0 224 -324"/>
                            <a:gd name="T53" fmla="*/ T52 w 560"/>
                            <a:gd name="T54" fmla="+- 0 1251 1222"/>
                            <a:gd name="T55" fmla="*/ 1251 h 297"/>
                            <a:gd name="T56" fmla="+- 0 231 -324"/>
                            <a:gd name="T57" fmla="*/ T56 w 560"/>
                            <a:gd name="T58" fmla="+- 0 1233 1222"/>
                            <a:gd name="T59" fmla="*/ 1233 h 297"/>
                            <a:gd name="T60" fmla="+- 0 236 -324"/>
                            <a:gd name="T61" fmla="*/ T60 w 560"/>
                            <a:gd name="T62" fmla="+- 0 1222 1222"/>
                            <a:gd name="T63" fmla="*/ 1222 h 297"/>
                            <a:gd name="T64" fmla="+- 0 0 -324"/>
                            <a:gd name="T65" fmla="*/ T64 w 560"/>
                            <a:gd name="T66" fmla="+- 0 1222 1222"/>
                            <a:gd name="T67" fmla="*/ 1222 h 297"/>
                            <a:gd name="T68" fmla="+- 0 0 -324"/>
                            <a:gd name="T69" fmla="*/ T68 w 560"/>
                            <a:gd name="T70" fmla="+- 0 1519 1222"/>
                            <a:gd name="T71" fmla="*/ 1519 h 297"/>
                            <a:gd name="T72" fmla="+- 0 141 -324"/>
                            <a:gd name="T73" fmla="*/ T72 w 560"/>
                            <a:gd name="T74" fmla="+- 0 1519 1222"/>
                            <a:gd name="T75" fmla="*/ 1519 h 297"/>
                            <a:gd name="T76" fmla="+- 0 145 -324"/>
                            <a:gd name="T77" fmla="*/ T76 w 560"/>
                            <a:gd name="T78" fmla="+- 0 1499 1222"/>
                            <a:gd name="T79" fmla="*/ 149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60" h="297">
                              <a:moveTo>
                                <a:pt x="469" y="277"/>
                              </a:moveTo>
                              <a:lnTo>
                                <a:pt x="474" y="258"/>
                              </a:lnTo>
                              <a:lnTo>
                                <a:pt x="479" y="238"/>
                              </a:lnTo>
                              <a:lnTo>
                                <a:pt x="484" y="218"/>
                              </a:lnTo>
                              <a:lnTo>
                                <a:pt x="489" y="199"/>
                              </a:lnTo>
                              <a:lnTo>
                                <a:pt x="495" y="180"/>
                              </a:lnTo>
                              <a:lnTo>
                                <a:pt x="501" y="161"/>
                              </a:lnTo>
                              <a:lnTo>
                                <a:pt x="507" y="142"/>
                              </a:lnTo>
                              <a:lnTo>
                                <a:pt x="513" y="123"/>
                              </a:lnTo>
                              <a:lnTo>
                                <a:pt x="520" y="104"/>
                              </a:lnTo>
                              <a:lnTo>
                                <a:pt x="526" y="85"/>
                              </a:lnTo>
                              <a:lnTo>
                                <a:pt x="533" y="66"/>
                              </a:lnTo>
                              <a:lnTo>
                                <a:pt x="540" y="48"/>
                              </a:lnTo>
                              <a:lnTo>
                                <a:pt x="548" y="29"/>
                              </a:lnTo>
                              <a:lnTo>
                                <a:pt x="555" y="11"/>
                              </a:lnTo>
                              <a:lnTo>
                                <a:pt x="560" y="0"/>
                              </a:lnTo>
                              <a:lnTo>
                                <a:pt x="324" y="0"/>
                              </a:lnTo>
                              <a:lnTo>
                                <a:pt x="324" y="297"/>
                              </a:lnTo>
                              <a:lnTo>
                                <a:pt x="465" y="297"/>
                              </a:lnTo>
                              <a:lnTo>
                                <a:pt x="469" y="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9987854" name="Freeform 19"/>
                      <wps:cNvSpPr>
                        <a:spLocks/>
                      </wps:cNvSpPr>
                      <wps:spPr bwMode="auto">
                        <a:xfrm>
                          <a:off x="141" y="1222"/>
                          <a:ext cx="960" cy="297"/>
                        </a:xfrm>
                        <a:custGeom>
                          <a:avLst/>
                          <a:gdLst>
                            <a:gd name="T0" fmla="+- 0 1100 141"/>
                            <a:gd name="T1" fmla="*/ T0 w 960"/>
                            <a:gd name="T2" fmla="+- 0 1222 1222"/>
                            <a:gd name="T3" fmla="*/ 1222 h 297"/>
                            <a:gd name="T4" fmla="+- 0 236 141"/>
                            <a:gd name="T5" fmla="*/ T4 w 960"/>
                            <a:gd name="T6" fmla="+- 0 1222 1222"/>
                            <a:gd name="T7" fmla="*/ 1222 h 297"/>
                            <a:gd name="T8" fmla="+- 0 228 141"/>
                            <a:gd name="T9" fmla="*/ T8 w 960"/>
                            <a:gd name="T10" fmla="+- 0 1240 1222"/>
                            <a:gd name="T11" fmla="*/ 1240 h 297"/>
                            <a:gd name="T12" fmla="+- 0 213 141"/>
                            <a:gd name="T13" fmla="*/ T12 w 960"/>
                            <a:gd name="T14" fmla="+- 0 1277 1222"/>
                            <a:gd name="T15" fmla="*/ 1277 h 297"/>
                            <a:gd name="T16" fmla="+- 0 199 141"/>
                            <a:gd name="T17" fmla="*/ T16 w 960"/>
                            <a:gd name="T18" fmla="+- 0 1315 1222"/>
                            <a:gd name="T19" fmla="*/ 1315 h 297"/>
                            <a:gd name="T20" fmla="+- 0 186 141"/>
                            <a:gd name="T21" fmla="*/ T20 w 960"/>
                            <a:gd name="T22" fmla="+- 0 1353 1222"/>
                            <a:gd name="T23" fmla="*/ 1353 h 297"/>
                            <a:gd name="T24" fmla="+- 0 174 141"/>
                            <a:gd name="T25" fmla="*/ T24 w 960"/>
                            <a:gd name="T26" fmla="+- 0 1391 1222"/>
                            <a:gd name="T27" fmla="*/ 1391 h 297"/>
                            <a:gd name="T28" fmla="+- 0 163 141"/>
                            <a:gd name="T29" fmla="*/ T28 w 960"/>
                            <a:gd name="T30" fmla="+- 0 1429 1222"/>
                            <a:gd name="T31" fmla="*/ 1429 h 297"/>
                            <a:gd name="T32" fmla="+- 0 153 141"/>
                            <a:gd name="T33" fmla="*/ T32 w 960"/>
                            <a:gd name="T34" fmla="+- 0 1468 1222"/>
                            <a:gd name="T35" fmla="*/ 1468 h 297"/>
                            <a:gd name="T36" fmla="+- 0 143 141"/>
                            <a:gd name="T37" fmla="*/ T36 w 960"/>
                            <a:gd name="T38" fmla="+- 0 1507 1222"/>
                            <a:gd name="T39" fmla="*/ 1507 h 297"/>
                            <a:gd name="T40" fmla="+- 0 141 141"/>
                            <a:gd name="T41" fmla="*/ T40 w 960"/>
                            <a:gd name="T42" fmla="+- 0 1519 1222"/>
                            <a:gd name="T43" fmla="*/ 1519 h 297"/>
                            <a:gd name="T44" fmla="+- 0 952 141"/>
                            <a:gd name="T45" fmla="*/ T44 w 960"/>
                            <a:gd name="T46" fmla="+- 0 1519 1222"/>
                            <a:gd name="T47" fmla="*/ 1519 h 297"/>
                            <a:gd name="T48" fmla="+- 0 979 141"/>
                            <a:gd name="T49" fmla="*/ T48 w 960"/>
                            <a:gd name="T50" fmla="+- 0 1487 1222"/>
                            <a:gd name="T51" fmla="*/ 1487 h 297"/>
                            <a:gd name="T52" fmla="+- 0 1003 141"/>
                            <a:gd name="T53" fmla="*/ T52 w 960"/>
                            <a:gd name="T54" fmla="+- 0 1453 1222"/>
                            <a:gd name="T55" fmla="*/ 1453 h 297"/>
                            <a:gd name="T56" fmla="+- 0 1025 141"/>
                            <a:gd name="T57" fmla="*/ T56 w 960"/>
                            <a:gd name="T58" fmla="+- 0 1419 1222"/>
                            <a:gd name="T59" fmla="*/ 1419 h 297"/>
                            <a:gd name="T60" fmla="+- 0 1045 141"/>
                            <a:gd name="T61" fmla="*/ T60 w 960"/>
                            <a:gd name="T62" fmla="+- 0 1384 1222"/>
                            <a:gd name="T63" fmla="*/ 1384 h 297"/>
                            <a:gd name="T64" fmla="+- 0 1062 141"/>
                            <a:gd name="T65" fmla="*/ T64 w 960"/>
                            <a:gd name="T66" fmla="+- 0 1347 1222"/>
                            <a:gd name="T67" fmla="*/ 1347 h 297"/>
                            <a:gd name="T68" fmla="+- 0 1077 141"/>
                            <a:gd name="T69" fmla="*/ T68 w 960"/>
                            <a:gd name="T70" fmla="+- 0 1310 1222"/>
                            <a:gd name="T71" fmla="*/ 1310 h 297"/>
                            <a:gd name="T72" fmla="+- 0 1089 141"/>
                            <a:gd name="T73" fmla="*/ T72 w 960"/>
                            <a:gd name="T74" fmla="+- 0 1272 1222"/>
                            <a:gd name="T75" fmla="*/ 1272 h 297"/>
                            <a:gd name="T76" fmla="+- 0 1098 141"/>
                            <a:gd name="T77" fmla="*/ T76 w 960"/>
                            <a:gd name="T78" fmla="+- 0 1234 1222"/>
                            <a:gd name="T79" fmla="*/ 1234 h 297"/>
                            <a:gd name="T80" fmla="+- 0 1100 141"/>
                            <a:gd name="T81" fmla="*/ T80 w 960"/>
                            <a:gd name="T82" fmla="+- 0 1222 1222"/>
                            <a:gd name="T83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0" h="297">
                              <a:moveTo>
                                <a:pt x="959" y="0"/>
                              </a:moveTo>
                              <a:lnTo>
                                <a:pt x="95" y="0"/>
                              </a:lnTo>
                              <a:lnTo>
                                <a:pt x="87" y="18"/>
                              </a:lnTo>
                              <a:lnTo>
                                <a:pt x="72" y="55"/>
                              </a:lnTo>
                              <a:lnTo>
                                <a:pt x="58" y="93"/>
                              </a:lnTo>
                              <a:lnTo>
                                <a:pt x="45" y="131"/>
                              </a:lnTo>
                              <a:lnTo>
                                <a:pt x="33" y="169"/>
                              </a:lnTo>
                              <a:lnTo>
                                <a:pt x="22" y="207"/>
                              </a:lnTo>
                              <a:lnTo>
                                <a:pt x="12" y="246"/>
                              </a:lnTo>
                              <a:lnTo>
                                <a:pt x="2" y="285"/>
                              </a:lnTo>
                              <a:lnTo>
                                <a:pt x="0" y="297"/>
                              </a:lnTo>
                              <a:lnTo>
                                <a:pt x="811" y="297"/>
                              </a:lnTo>
                              <a:lnTo>
                                <a:pt x="838" y="265"/>
                              </a:lnTo>
                              <a:lnTo>
                                <a:pt x="862" y="231"/>
                              </a:lnTo>
                              <a:lnTo>
                                <a:pt x="884" y="197"/>
                              </a:lnTo>
                              <a:lnTo>
                                <a:pt x="904" y="162"/>
                              </a:lnTo>
                              <a:lnTo>
                                <a:pt x="921" y="125"/>
                              </a:lnTo>
                              <a:lnTo>
                                <a:pt x="936" y="88"/>
                              </a:lnTo>
                              <a:lnTo>
                                <a:pt x="948" y="50"/>
                              </a:lnTo>
                              <a:lnTo>
                                <a:pt x="957" y="12"/>
                              </a:lnTo>
                              <a:lnTo>
                                <a:pt x="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3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13224" name="Freeform 20"/>
                      <wps:cNvSpPr>
                        <a:spLocks/>
                      </wps:cNvSpPr>
                      <wps:spPr bwMode="auto">
                        <a:xfrm>
                          <a:off x="5261" y="1222"/>
                          <a:ext cx="877" cy="297"/>
                        </a:xfrm>
                        <a:custGeom>
                          <a:avLst/>
                          <a:gdLst>
                            <a:gd name="T0" fmla="+- 0 5729 5261"/>
                            <a:gd name="T1" fmla="*/ T0 w 877"/>
                            <a:gd name="T2" fmla="+- 0 1519 1222"/>
                            <a:gd name="T3" fmla="*/ 1519 h 297"/>
                            <a:gd name="T4" fmla="+- 0 6138 5261"/>
                            <a:gd name="T5" fmla="*/ T4 w 877"/>
                            <a:gd name="T6" fmla="+- 0 1519 1222"/>
                            <a:gd name="T7" fmla="*/ 1519 h 297"/>
                            <a:gd name="T8" fmla="+- 0 6136 5261"/>
                            <a:gd name="T9" fmla="*/ T8 w 877"/>
                            <a:gd name="T10" fmla="+- 0 1499 1222"/>
                            <a:gd name="T11" fmla="*/ 1499 h 297"/>
                            <a:gd name="T12" fmla="+- 0 6135 5261"/>
                            <a:gd name="T13" fmla="*/ T12 w 877"/>
                            <a:gd name="T14" fmla="+- 0 1479 1222"/>
                            <a:gd name="T15" fmla="*/ 1479 h 297"/>
                            <a:gd name="T16" fmla="+- 0 6134 5261"/>
                            <a:gd name="T17" fmla="*/ T16 w 877"/>
                            <a:gd name="T18" fmla="+- 0 1459 1222"/>
                            <a:gd name="T19" fmla="*/ 1459 h 297"/>
                            <a:gd name="T20" fmla="+- 0 6134 5261"/>
                            <a:gd name="T21" fmla="*/ T20 w 877"/>
                            <a:gd name="T22" fmla="+- 0 1439 1222"/>
                            <a:gd name="T23" fmla="*/ 1439 h 297"/>
                            <a:gd name="T24" fmla="+- 0 6133 5261"/>
                            <a:gd name="T25" fmla="*/ T24 w 877"/>
                            <a:gd name="T26" fmla="+- 0 1419 1222"/>
                            <a:gd name="T27" fmla="*/ 1419 h 297"/>
                            <a:gd name="T28" fmla="+- 0 6132 5261"/>
                            <a:gd name="T29" fmla="*/ T28 w 877"/>
                            <a:gd name="T30" fmla="+- 0 1399 1222"/>
                            <a:gd name="T31" fmla="*/ 1399 h 297"/>
                            <a:gd name="T32" fmla="+- 0 6132 5261"/>
                            <a:gd name="T33" fmla="*/ T32 w 877"/>
                            <a:gd name="T34" fmla="+- 0 1379 1222"/>
                            <a:gd name="T35" fmla="*/ 1379 h 297"/>
                            <a:gd name="T36" fmla="+- 0 6131 5261"/>
                            <a:gd name="T37" fmla="*/ T36 w 877"/>
                            <a:gd name="T38" fmla="+- 0 1359 1222"/>
                            <a:gd name="T39" fmla="*/ 1359 h 297"/>
                            <a:gd name="T40" fmla="+- 0 6131 5261"/>
                            <a:gd name="T41" fmla="*/ T40 w 877"/>
                            <a:gd name="T42" fmla="+- 0 1309 1222"/>
                            <a:gd name="T43" fmla="*/ 1309 h 297"/>
                            <a:gd name="T44" fmla="+- 0 6132 5261"/>
                            <a:gd name="T45" fmla="*/ T44 w 877"/>
                            <a:gd name="T46" fmla="+- 0 1289 1222"/>
                            <a:gd name="T47" fmla="*/ 1289 h 297"/>
                            <a:gd name="T48" fmla="+- 0 6132 5261"/>
                            <a:gd name="T49" fmla="*/ T48 w 877"/>
                            <a:gd name="T50" fmla="+- 0 1269 1222"/>
                            <a:gd name="T51" fmla="*/ 1269 h 297"/>
                            <a:gd name="T52" fmla="+- 0 6133 5261"/>
                            <a:gd name="T53" fmla="*/ T52 w 877"/>
                            <a:gd name="T54" fmla="+- 0 1249 1222"/>
                            <a:gd name="T55" fmla="*/ 1249 h 297"/>
                            <a:gd name="T56" fmla="+- 0 6133 5261"/>
                            <a:gd name="T57" fmla="*/ T56 w 877"/>
                            <a:gd name="T58" fmla="+- 0 1230 1222"/>
                            <a:gd name="T59" fmla="*/ 1230 h 297"/>
                            <a:gd name="T60" fmla="+- 0 6133 5261"/>
                            <a:gd name="T61" fmla="*/ T60 w 877"/>
                            <a:gd name="T62" fmla="+- 0 1222 1222"/>
                            <a:gd name="T63" fmla="*/ 1222 h 297"/>
                            <a:gd name="T64" fmla="+- 0 5261 5261"/>
                            <a:gd name="T65" fmla="*/ T64 w 877"/>
                            <a:gd name="T66" fmla="+- 0 1222 1222"/>
                            <a:gd name="T67" fmla="*/ 1222 h 297"/>
                            <a:gd name="T68" fmla="+- 0 5264 5261"/>
                            <a:gd name="T69" fmla="*/ T68 w 877"/>
                            <a:gd name="T70" fmla="+- 0 1242 1222"/>
                            <a:gd name="T71" fmla="*/ 1242 h 297"/>
                            <a:gd name="T72" fmla="+- 0 5268 5261"/>
                            <a:gd name="T73" fmla="*/ T72 w 877"/>
                            <a:gd name="T74" fmla="+- 0 1262 1222"/>
                            <a:gd name="T75" fmla="*/ 1262 h 297"/>
                            <a:gd name="T76" fmla="+- 0 5272 5261"/>
                            <a:gd name="T77" fmla="*/ T76 w 877"/>
                            <a:gd name="T78" fmla="+- 0 1281 1222"/>
                            <a:gd name="T79" fmla="*/ 1281 h 297"/>
                            <a:gd name="T80" fmla="+- 0 5277 5261"/>
                            <a:gd name="T81" fmla="*/ T80 w 877"/>
                            <a:gd name="T82" fmla="+- 0 1301 1222"/>
                            <a:gd name="T83" fmla="*/ 1301 h 297"/>
                            <a:gd name="T84" fmla="+- 0 5301 5261"/>
                            <a:gd name="T85" fmla="*/ T84 w 877"/>
                            <a:gd name="T86" fmla="+- 0 1312 1222"/>
                            <a:gd name="T87" fmla="*/ 1312 h 297"/>
                            <a:gd name="T88" fmla="+- 0 5325 5261"/>
                            <a:gd name="T89" fmla="*/ T88 w 877"/>
                            <a:gd name="T90" fmla="+- 0 1321 1222"/>
                            <a:gd name="T91" fmla="*/ 1321 h 297"/>
                            <a:gd name="T92" fmla="+- 0 5348 5261"/>
                            <a:gd name="T93" fmla="*/ T92 w 877"/>
                            <a:gd name="T94" fmla="+- 0 1330 1222"/>
                            <a:gd name="T95" fmla="*/ 1330 h 297"/>
                            <a:gd name="T96" fmla="+- 0 5371 5261"/>
                            <a:gd name="T97" fmla="*/ T96 w 877"/>
                            <a:gd name="T98" fmla="+- 0 1340 1222"/>
                            <a:gd name="T99" fmla="*/ 1340 h 297"/>
                            <a:gd name="T100" fmla="+- 0 5395 5261"/>
                            <a:gd name="T101" fmla="*/ T100 w 877"/>
                            <a:gd name="T102" fmla="+- 0 1350 1222"/>
                            <a:gd name="T103" fmla="*/ 1350 h 297"/>
                            <a:gd name="T104" fmla="+- 0 5418 5261"/>
                            <a:gd name="T105" fmla="*/ T104 w 877"/>
                            <a:gd name="T106" fmla="+- 0 1360 1222"/>
                            <a:gd name="T107" fmla="*/ 1360 h 297"/>
                            <a:gd name="T108" fmla="+- 0 5441 5261"/>
                            <a:gd name="T109" fmla="*/ T108 w 877"/>
                            <a:gd name="T110" fmla="+- 0 1370 1222"/>
                            <a:gd name="T111" fmla="*/ 1370 h 297"/>
                            <a:gd name="T112" fmla="+- 0 5464 5261"/>
                            <a:gd name="T113" fmla="*/ T112 w 877"/>
                            <a:gd name="T114" fmla="+- 0 1380 1222"/>
                            <a:gd name="T115" fmla="*/ 1380 h 297"/>
                            <a:gd name="T116" fmla="+- 0 5486 5261"/>
                            <a:gd name="T117" fmla="*/ T116 w 877"/>
                            <a:gd name="T118" fmla="+- 0 1391 1222"/>
                            <a:gd name="T119" fmla="*/ 1391 h 297"/>
                            <a:gd name="T120" fmla="+- 0 5509 5261"/>
                            <a:gd name="T121" fmla="*/ T120 w 877"/>
                            <a:gd name="T122" fmla="+- 0 1401 1222"/>
                            <a:gd name="T123" fmla="*/ 1401 h 297"/>
                            <a:gd name="T124" fmla="+- 0 5531 5261"/>
                            <a:gd name="T125" fmla="*/ T124 w 877"/>
                            <a:gd name="T126" fmla="+- 0 1412 1222"/>
                            <a:gd name="T127" fmla="*/ 1412 h 297"/>
                            <a:gd name="T128" fmla="+- 0 5554 5261"/>
                            <a:gd name="T129" fmla="*/ T128 w 877"/>
                            <a:gd name="T130" fmla="+- 0 1423 1222"/>
                            <a:gd name="T131" fmla="*/ 1423 h 297"/>
                            <a:gd name="T132" fmla="+- 0 5576 5261"/>
                            <a:gd name="T133" fmla="*/ T132 w 877"/>
                            <a:gd name="T134" fmla="+- 0 1435 1222"/>
                            <a:gd name="T135" fmla="*/ 1435 h 297"/>
                            <a:gd name="T136" fmla="+- 0 5598 5261"/>
                            <a:gd name="T137" fmla="*/ T136 w 877"/>
                            <a:gd name="T138" fmla="+- 0 1446 1222"/>
                            <a:gd name="T139" fmla="*/ 1446 h 297"/>
                            <a:gd name="T140" fmla="+- 0 5620 5261"/>
                            <a:gd name="T141" fmla="*/ T140 w 877"/>
                            <a:gd name="T142" fmla="+- 0 1458 1222"/>
                            <a:gd name="T143" fmla="*/ 1458 h 297"/>
                            <a:gd name="T144" fmla="+- 0 5642 5261"/>
                            <a:gd name="T145" fmla="*/ T144 w 877"/>
                            <a:gd name="T146" fmla="+- 0 1470 1222"/>
                            <a:gd name="T147" fmla="*/ 1470 h 297"/>
                            <a:gd name="T148" fmla="+- 0 5664 5261"/>
                            <a:gd name="T149" fmla="*/ T148 w 877"/>
                            <a:gd name="T150" fmla="+- 0 1482 1222"/>
                            <a:gd name="T151" fmla="*/ 1482 h 297"/>
                            <a:gd name="T152" fmla="+- 0 5686 5261"/>
                            <a:gd name="T153" fmla="*/ T152 w 877"/>
                            <a:gd name="T154" fmla="+- 0 1494 1222"/>
                            <a:gd name="T155" fmla="*/ 1494 h 297"/>
                            <a:gd name="T156" fmla="+- 0 5708 5261"/>
                            <a:gd name="T157" fmla="*/ T156 w 877"/>
                            <a:gd name="T158" fmla="+- 0 1506 1222"/>
                            <a:gd name="T159" fmla="*/ 1506 h 297"/>
                            <a:gd name="T160" fmla="+- 0 5729 5261"/>
                            <a:gd name="T161" fmla="*/ T160 w 877"/>
                            <a:gd name="T162" fmla="+- 0 1519 1222"/>
                            <a:gd name="T163" fmla="*/ 151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297">
                              <a:moveTo>
                                <a:pt x="468" y="297"/>
                              </a:moveTo>
                              <a:lnTo>
                                <a:pt x="877" y="297"/>
                              </a:lnTo>
                              <a:lnTo>
                                <a:pt x="875" y="277"/>
                              </a:lnTo>
                              <a:lnTo>
                                <a:pt x="874" y="257"/>
                              </a:lnTo>
                              <a:lnTo>
                                <a:pt x="873" y="237"/>
                              </a:lnTo>
                              <a:lnTo>
                                <a:pt x="873" y="217"/>
                              </a:lnTo>
                              <a:lnTo>
                                <a:pt x="872" y="197"/>
                              </a:lnTo>
                              <a:lnTo>
                                <a:pt x="871" y="177"/>
                              </a:lnTo>
                              <a:lnTo>
                                <a:pt x="871" y="157"/>
                              </a:lnTo>
                              <a:lnTo>
                                <a:pt x="870" y="137"/>
                              </a:lnTo>
                              <a:lnTo>
                                <a:pt x="870" y="87"/>
                              </a:lnTo>
                              <a:lnTo>
                                <a:pt x="871" y="67"/>
                              </a:lnTo>
                              <a:lnTo>
                                <a:pt x="871" y="47"/>
                              </a:lnTo>
                              <a:lnTo>
                                <a:pt x="872" y="27"/>
                              </a:lnTo>
                              <a:lnTo>
                                <a:pt x="872" y="8"/>
                              </a:lnTo>
                              <a:lnTo>
                                <a:pt x="872" y="0"/>
                              </a:lnTo>
                              <a:lnTo>
                                <a:pt x="0" y="0"/>
                              </a:lnTo>
                              <a:lnTo>
                                <a:pt x="3" y="20"/>
                              </a:lnTo>
                              <a:lnTo>
                                <a:pt x="7" y="40"/>
                              </a:lnTo>
                              <a:lnTo>
                                <a:pt x="11" y="59"/>
                              </a:lnTo>
                              <a:lnTo>
                                <a:pt x="16" y="79"/>
                              </a:lnTo>
                              <a:lnTo>
                                <a:pt x="40" y="90"/>
                              </a:lnTo>
                              <a:lnTo>
                                <a:pt x="64" y="99"/>
                              </a:lnTo>
                              <a:lnTo>
                                <a:pt x="87" y="108"/>
                              </a:lnTo>
                              <a:lnTo>
                                <a:pt x="110" y="118"/>
                              </a:lnTo>
                              <a:lnTo>
                                <a:pt x="134" y="128"/>
                              </a:lnTo>
                              <a:lnTo>
                                <a:pt x="157" y="138"/>
                              </a:lnTo>
                              <a:lnTo>
                                <a:pt x="180" y="148"/>
                              </a:lnTo>
                              <a:lnTo>
                                <a:pt x="203" y="158"/>
                              </a:lnTo>
                              <a:lnTo>
                                <a:pt x="225" y="169"/>
                              </a:lnTo>
                              <a:lnTo>
                                <a:pt x="248" y="179"/>
                              </a:lnTo>
                              <a:lnTo>
                                <a:pt x="270" y="190"/>
                              </a:lnTo>
                              <a:lnTo>
                                <a:pt x="293" y="201"/>
                              </a:lnTo>
                              <a:lnTo>
                                <a:pt x="315" y="213"/>
                              </a:lnTo>
                              <a:lnTo>
                                <a:pt x="337" y="224"/>
                              </a:lnTo>
                              <a:lnTo>
                                <a:pt x="359" y="236"/>
                              </a:lnTo>
                              <a:lnTo>
                                <a:pt x="381" y="248"/>
                              </a:lnTo>
                              <a:lnTo>
                                <a:pt x="403" y="260"/>
                              </a:lnTo>
                              <a:lnTo>
                                <a:pt x="425" y="272"/>
                              </a:lnTo>
                              <a:lnTo>
                                <a:pt x="447" y="284"/>
                              </a:lnTo>
                              <a:lnTo>
                                <a:pt x="468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0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1753671" name="Freeform 21"/>
                      <wps:cNvSpPr>
                        <a:spLocks/>
                      </wps:cNvSpPr>
                      <wps:spPr bwMode="auto">
                        <a:xfrm>
                          <a:off x="5278" y="1303"/>
                          <a:ext cx="451" cy="216"/>
                        </a:xfrm>
                        <a:custGeom>
                          <a:avLst/>
                          <a:gdLst>
                            <a:gd name="T0" fmla="+- 0 5278 5278"/>
                            <a:gd name="T1" fmla="*/ T0 w 451"/>
                            <a:gd name="T2" fmla="+- 0 1303 1303"/>
                            <a:gd name="T3" fmla="*/ 1303 h 216"/>
                            <a:gd name="T4" fmla="+- 0 5283 5278"/>
                            <a:gd name="T5" fmla="*/ T4 w 451"/>
                            <a:gd name="T6" fmla="+- 0 1322 1303"/>
                            <a:gd name="T7" fmla="*/ 1322 h 216"/>
                            <a:gd name="T8" fmla="+- 0 5290 5278"/>
                            <a:gd name="T9" fmla="*/ T8 w 451"/>
                            <a:gd name="T10" fmla="+- 0 1342 1303"/>
                            <a:gd name="T11" fmla="*/ 1342 h 216"/>
                            <a:gd name="T12" fmla="+- 0 5296 5278"/>
                            <a:gd name="T13" fmla="*/ T12 w 451"/>
                            <a:gd name="T14" fmla="+- 0 1361 1303"/>
                            <a:gd name="T15" fmla="*/ 1361 h 216"/>
                            <a:gd name="T16" fmla="+- 0 5304 5278"/>
                            <a:gd name="T17" fmla="*/ T16 w 451"/>
                            <a:gd name="T18" fmla="+- 0 1379 1303"/>
                            <a:gd name="T19" fmla="*/ 1379 h 216"/>
                            <a:gd name="T20" fmla="+- 0 5311 5278"/>
                            <a:gd name="T21" fmla="*/ T20 w 451"/>
                            <a:gd name="T22" fmla="+- 0 1398 1303"/>
                            <a:gd name="T23" fmla="*/ 1398 h 216"/>
                            <a:gd name="T24" fmla="+- 0 5320 5278"/>
                            <a:gd name="T25" fmla="*/ T24 w 451"/>
                            <a:gd name="T26" fmla="+- 0 1416 1303"/>
                            <a:gd name="T27" fmla="*/ 1416 h 216"/>
                            <a:gd name="T28" fmla="+- 0 5329 5278"/>
                            <a:gd name="T29" fmla="*/ T28 w 451"/>
                            <a:gd name="T30" fmla="+- 0 1434 1303"/>
                            <a:gd name="T31" fmla="*/ 1434 h 216"/>
                            <a:gd name="T32" fmla="+- 0 5338 5278"/>
                            <a:gd name="T33" fmla="*/ T32 w 451"/>
                            <a:gd name="T34" fmla="+- 0 1452 1303"/>
                            <a:gd name="T35" fmla="*/ 1452 h 216"/>
                            <a:gd name="T36" fmla="+- 0 5348 5278"/>
                            <a:gd name="T37" fmla="*/ T36 w 451"/>
                            <a:gd name="T38" fmla="+- 0 1469 1303"/>
                            <a:gd name="T39" fmla="*/ 1469 h 216"/>
                            <a:gd name="T40" fmla="+- 0 5358 5278"/>
                            <a:gd name="T41" fmla="*/ T40 w 451"/>
                            <a:gd name="T42" fmla="+- 0 1487 1303"/>
                            <a:gd name="T43" fmla="*/ 1487 h 216"/>
                            <a:gd name="T44" fmla="+- 0 5369 5278"/>
                            <a:gd name="T45" fmla="*/ T44 w 451"/>
                            <a:gd name="T46" fmla="+- 0 1503 1303"/>
                            <a:gd name="T47" fmla="*/ 1503 h 216"/>
                            <a:gd name="T48" fmla="+- 0 5379 5278"/>
                            <a:gd name="T49" fmla="*/ T48 w 451"/>
                            <a:gd name="T50" fmla="+- 0 1519 1303"/>
                            <a:gd name="T51" fmla="*/ 1519 h 216"/>
                            <a:gd name="T52" fmla="+- 0 5729 5278"/>
                            <a:gd name="T53" fmla="*/ T52 w 451"/>
                            <a:gd name="T54" fmla="+- 0 1519 1303"/>
                            <a:gd name="T55" fmla="*/ 1519 h 216"/>
                            <a:gd name="T56" fmla="+- 0 5708 5278"/>
                            <a:gd name="T57" fmla="*/ T56 w 451"/>
                            <a:gd name="T58" fmla="+- 0 1506 1303"/>
                            <a:gd name="T59" fmla="*/ 1506 h 216"/>
                            <a:gd name="T60" fmla="+- 0 5686 5278"/>
                            <a:gd name="T61" fmla="*/ T60 w 451"/>
                            <a:gd name="T62" fmla="+- 0 1494 1303"/>
                            <a:gd name="T63" fmla="*/ 1494 h 216"/>
                            <a:gd name="T64" fmla="+- 0 5664 5278"/>
                            <a:gd name="T65" fmla="*/ T64 w 451"/>
                            <a:gd name="T66" fmla="+- 0 1482 1303"/>
                            <a:gd name="T67" fmla="*/ 1482 h 216"/>
                            <a:gd name="T68" fmla="+- 0 5642 5278"/>
                            <a:gd name="T69" fmla="*/ T68 w 451"/>
                            <a:gd name="T70" fmla="+- 0 1470 1303"/>
                            <a:gd name="T71" fmla="*/ 1470 h 216"/>
                            <a:gd name="T72" fmla="+- 0 5620 5278"/>
                            <a:gd name="T73" fmla="*/ T72 w 451"/>
                            <a:gd name="T74" fmla="+- 0 1458 1303"/>
                            <a:gd name="T75" fmla="*/ 1458 h 216"/>
                            <a:gd name="T76" fmla="+- 0 5598 5278"/>
                            <a:gd name="T77" fmla="*/ T76 w 451"/>
                            <a:gd name="T78" fmla="+- 0 1446 1303"/>
                            <a:gd name="T79" fmla="*/ 1446 h 216"/>
                            <a:gd name="T80" fmla="+- 0 5576 5278"/>
                            <a:gd name="T81" fmla="*/ T80 w 451"/>
                            <a:gd name="T82" fmla="+- 0 1435 1303"/>
                            <a:gd name="T83" fmla="*/ 1435 h 216"/>
                            <a:gd name="T84" fmla="+- 0 5554 5278"/>
                            <a:gd name="T85" fmla="*/ T84 w 451"/>
                            <a:gd name="T86" fmla="+- 0 1423 1303"/>
                            <a:gd name="T87" fmla="*/ 1423 h 216"/>
                            <a:gd name="T88" fmla="+- 0 5531 5278"/>
                            <a:gd name="T89" fmla="*/ T88 w 451"/>
                            <a:gd name="T90" fmla="+- 0 1412 1303"/>
                            <a:gd name="T91" fmla="*/ 1412 h 216"/>
                            <a:gd name="T92" fmla="+- 0 5509 5278"/>
                            <a:gd name="T93" fmla="*/ T92 w 451"/>
                            <a:gd name="T94" fmla="+- 0 1401 1303"/>
                            <a:gd name="T95" fmla="*/ 1401 h 216"/>
                            <a:gd name="T96" fmla="+- 0 5486 5278"/>
                            <a:gd name="T97" fmla="*/ T96 w 451"/>
                            <a:gd name="T98" fmla="+- 0 1391 1303"/>
                            <a:gd name="T99" fmla="*/ 1391 h 216"/>
                            <a:gd name="T100" fmla="+- 0 5464 5278"/>
                            <a:gd name="T101" fmla="*/ T100 w 451"/>
                            <a:gd name="T102" fmla="+- 0 1380 1303"/>
                            <a:gd name="T103" fmla="*/ 1380 h 216"/>
                            <a:gd name="T104" fmla="+- 0 5441 5278"/>
                            <a:gd name="T105" fmla="*/ T104 w 451"/>
                            <a:gd name="T106" fmla="+- 0 1370 1303"/>
                            <a:gd name="T107" fmla="*/ 1370 h 216"/>
                            <a:gd name="T108" fmla="+- 0 5418 5278"/>
                            <a:gd name="T109" fmla="*/ T108 w 451"/>
                            <a:gd name="T110" fmla="+- 0 1360 1303"/>
                            <a:gd name="T111" fmla="*/ 1360 h 216"/>
                            <a:gd name="T112" fmla="+- 0 5395 5278"/>
                            <a:gd name="T113" fmla="*/ T112 w 451"/>
                            <a:gd name="T114" fmla="+- 0 1350 1303"/>
                            <a:gd name="T115" fmla="*/ 1350 h 216"/>
                            <a:gd name="T116" fmla="+- 0 5371 5278"/>
                            <a:gd name="T117" fmla="*/ T116 w 451"/>
                            <a:gd name="T118" fmla="+- 0 1340 1303"/>
                            <a:gd name="T119" fmla="*/ 1340 h 216"/>
                            <a:gd name="T120" fmla="+- 0 5348 5278"/>
                            <a:gd name="T121" fmla="*/ T120 w 451"/>
                            <a:gd name="T122" fmla="+- 0 1330 1303"/>
                            <a:gd name="T123" fmla="*/ 1330 h 216"/>
                            <a:gd name="T124" fmla="+- 0 5325 5278"/>
                            <a:gd name="T125" fmla="*/ T124 w 451"/>
                            <a:gd name="T126" fmla="+- 0 1321 1303"/>
                            <a:gd name="T127" fmla="*/ 1321 h 216"/>
                            <a:gd name="T128" fmla="+- 0 5301 5278"/>
                            <a:gd name="T129" fmla="*/ T128 w 451"/>
                            <a:gd name="T130" fmla="+- 0 1312 1303"/>
                            <a:gd name="T131" fmla="*/ 1312 h 216"/>
                            <a:gd name="T132" fmla="+- 0 5278 5278"/>
                            <a:gd name="T133" fmla="*/ T132 w 451"/>
                            <a:gd name="T134" fmla="+- 0 1303 1303"/>
                            <a:gd name="T135" fmla="*/ 1303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51" h="216">
                              <a:moveTo>
                                <a:pt x="0" y="0"/>
                              </a:moveTo>
                              <a:lnTo>
                                <a:pt x="5" y="19"/>
                              </a:lnTo>
                              <a:lnTo>
                                <a:pt x="12" y="39"/>
                              </a:lnTo>
                              <a:lnTo>
                                <a:pt x="18" y="58"/>
                              </a:lnTo>
                              <a:lnTo>
                                <a:pt x="26" y="76"/>
                              </a:lnTo>
                              <a:lnTo>
                                <a:pt x="33" y="95"/>
                              </a:lnTo>
                              <a:lnTo>
                                <a:pt x="42" y="113"/>
                              </a:lnTo>
                              <a:lnTo>
                                <a:pt x="51" y="131"/>
                              </a:lnTo>
                              <a:lnTo>
                                <a:pt x="60" y="149"/>
                              </a:lnTo>
                              <a:lnTo>
                                <a:pt x="70" y="166"/>
                              </a:lnTo>
                              <a:lnTo>
                                <a:pt x="80" y="184"/>
                              </a:lnTo>
                              <a:lnTo>
                                <a:pt x="91" y="200"/>
                              </a:lnTo>
                              <a:lnTo>
                                <a:pt x="101" y="216"/>
                              </a:lnTo>
                              <a:lnTo>
                                <a:pt x="451" y="216"/>
                              </a:lnTo>
                              <a:lnTo>
                                <a:pt x="430" y="203"/>
                              </a:lnTo>
                              <a:lnTo>
                                <a:pt x="408" y="191"/>
                              </a:lnTo>
                              <a:lnTo>
                                <a:pt x="386" y="179"/>
                              </a:lnTo>
                              <a:lnTo>
                                <a:pt x="364" y="167"/>
                              </a:lnTo>
                              <a:lnTo>
                                <a:pt x="342" y="155"/>
                              </a:lnTo>
                              <a:lnTo>
                                <a:pt x="320" y="143"/>
                              </a:lnTo>
                              <a:lnTo>
                                <a:pt x="298" y="132"/>
                              </a:lnTo>
                              <a:lnTo>
                                <a:pt x="276" y="120"/>
                              </a:lnTo>
                              <a:lnTo>
                                <a:pt x="253" y="109"/>
                              </a:lnTo>
                              <a:lnTo>
                                <a:pt x="231" y="98"/>
                              </a:lnTo>
                              <a:lnTo>
                                <a:pt x="208" y="88"/>
                              </a:lnTo>
                              <a:lnTo>
                                <a:pt x="186" y="77"/>
                              </a:lnTo>
                              <a:lnTo>
                                <a:pt x="163" y="67"/>
                              </a:lnTo>
                              <a:lnTo>
                                <a:pt x="140" y="57"/>
                              </a:lnTo>
                              <a:lnTo>
                                <a:pt x="117" y="47"/>
                              </a:lnTo>
                              <a:lnTo>
                                <a:pt x="93" y="37"/>
                              </a:lnTo>
                              <a:lnTo>
                                <a:pt x="70" y="27"/>
                              </a:lnTo>
                              <a:lnTo>
                                <a:pt x="47" y="18"/>
                              </a:lnTo>
                              <a:lnTo>
                                <a:pt x="23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9FB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0209254" name="Freeform 22"/>
                      <wps:cNvSpPr>
                        <a:spLocks/>
                      </wps:cNvSpPr>
                      <wps:spPr bwMode="auto">
                        <a:xfrm>
                          <a:off x="6760" y="1222"/>
                          <a:ext cx="5171" cy="297"/>
                        </a:xfrm>
                        <a:custGeom>
                          <a:avLst/>
                          <a:gdLst>
                            <a:gd name="T0" fmla="+- 0 11906 6760"/>
                            <a:gd name="T1" fmla="*/ T0 w 5171"/>
                            <a:gd name="T2" fmla="+- 0 1222 1222"/>
                            <a:gd name="T3" fmla="*/ 1222 h 297"/>
                            <a:gd name="T4" fmla="+- 0 9902 6760"/>
                            <a:gd name="T5" fmla="*/ T4 w 5171"/>
                            <a:gd name="T6" fmla="+- 0 1222 1222"/>
                            <a:gd name="T7" fmla="*/ 1222 h 297"/>
                            <a:gd name="T8" fmla="+- 0 9898 6760"/>
                            <a:gd name="T9" fmla="*/ T8 w 5171"/>
                            <a:gd name="T10" fmla="+- 0 1242 1222"/>
                            <a:gd name="T11" fmla="*/ 1242 h 297"/>
                            <a:gd name="T12" fmla="+- 0 9894 6760"/>
                            <a:gd name="T13" fmla="*/ T12 w 5171"/>
                            <a:gd name="T14" fmla="+- 0 1262 1222"/>
                            <a:gd name="T15" fmla="*/ 1262 h 297"/>
                            <a:gd name="T16" fmla="+- 0 9890 6760"/>
                            <a:gd name="T17" fmla="*/ T16 w 5171"/>
                            <a:gd name="T18" fmla="+- 0 1281 1222"/>
                            <a:gd name="T19" fmla="*/ 1281 h 297"/>
                            <a:gd name="T20" fmla="+- 0 9885 6760"/>
                            <a:gd name="T21" fmla="*/ T20 w 5171"/>
                            <a:gd name="T22" fmla="+- 0 1301 1222"/>
                            <a:gd name="T23" fmla="*/ 1301 h 297"/>
                            <a:gd name="T24" fmla="+- 0 9881 6760"/>
                            <a:gd name="T25" fmla="*/ T24 w 5171"/>
                            <a:gd name="T26" fmla="+- 0 1320 1222"/>
                            <a:gd name="T27" fmla="*/ 1320 h 297"/>
                            <a:gd name="T28" fmla="+- 0 9876 6760"/>
                            <a:gd name="T29" fmla="*/ T28 w 5171"/>
                            <a:gd name="T30" fmla="+- 0 1340 1222"/>
                            <a:gd name="T31" fmla="*/ 1340 h 297"/>
                            <a:gd name="T32" fmla="+- 0 9872 6760"/>
                            <a:gd name="T33" fmla="*/ T32 w 5171"/>
                            <a:gd name="T34" fmla="+- 0 1359 1222"/>
                            <a:gd name="T35" fmla="*/ 1359 h 297"/>
                            <a:gd name="T36" fmla="+- 0 9867 6760"/>
                            <a:gd name="T37" fmla="*/ T36 w 5171"/>
                            <a:gd name="T38" fmla="+- 0 1379 1222"/>
                            <a:gd name="T39" fmla="*/ 1379 h 297"/>
                            <a:gd name="T40" fmla="+- 0 9862 6760"/>
                            <a:gd name="T41" fmla="*/ T40 w 5171"/>
                            <a:gd name="T42" fmla="+- 0 1398 1222"/>
                            <a:gd name="T43" fmla="*/ 1398 h 297"/>
                            <a:gd name="T44" fmla="+- 0 9857 6760"/>
                            <a:gd name="T45" fmla="*/ T44 w 5171"/>
                            <a:gd name="T46" fmla="+- 0 1417 1222"/>
                            <a:gd name="T47" fmla="*/ 1417 h 297"/>
                            <a:gd name="T48" fmla="+- 0 9852 6760"/>
                            <a:gd name="T49" fmla="*/ T48 w 5171"/>
                            <a:gd name="T50" fmla="+- 0 1437 1222"/>
                            <a:gd name="T51" fmla="*/ 1437 h 297"/>
                            <a:gd name="T52" fmla="+- 0 9847 6760"/>
                            <a:gd name="T53" fmla="*/ T52 w 5171"/>
                            <a:gd name="T54" fmla="+- 0 1456 1222"/>
                            <a:gd name="T55" fmla="*/ 1456 h 297"/>
                            <a:gd name="T56" fmla="+- 0 9842 6760"/>
                            <a:gd name="T57" fmla="*/ T56 w 5171"/>
                            <a:gd name="T58" fmla="+- 0 1475 1222"/>
                            <a:gd name="T59" fmla="*/ 1475 h 297"/>
                            <a:gd name="T60" fmla="+- 0 9836 6760"/>
                            <a:gd name="T61" fmla="*/ T60 w 5171"/>
                            <a:gd name="T62" fmla="+- 0 1494 1222"/>
                            <a:gd name="T63" fmla="*/ 1494 h 297"/>
                            <a:gd name="T64" fmla="+- 0 9831 6760"/>
                            <a:gd name="T65" fmla="*/ T64 w 5171"/>
                            <a:gd name="T66" fmla="+- 0 1514 1222"/>
                            <a:gd name="T67" fmla="*/ 1514 h 297"/>
                            <a:gd name="T68" fmla="+- 0 9829 6760"/>
                            <a:gd name="T69" fmla="*/ T68 w 5171"/>
                            <a:gd name="T70" fmla="+- 0 1519 1222"/>
                            <a:gd name="T71" fmla="*/ 1519 h 297"/>
                            <a:gd name="T72" fmla="+- 0 11906 6760"/>
                            <a:gd name="T73" fmla="*/ T72 w 5171"/>
                            <a:gd name="T74" fmla="+- 0 1519 1222"/>
                            <a:gd name="T75" fmla="*/ 1519 h 297"/>
                            <a:gd name="T76" fmla="+- 0 11906 6760"/>
                            <a:gd name="T77" fmla="*/ T76 w 5171"/>
                            <a:gd name="T78" fmla="+- 0 1222 1222"/>
                            <a:gd name="T79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171" h="297">
                              <a:moveTo>
                                <a:pt x="5146" y="0"/>
                              </a:moveTo>
                              <a:lnTo>
                                <a:pt x="3142" y="0"/>
                              </a:lnTo>
                              <a:lnTo>
                                <a:pt x="3138" y="20"/>
                              </a:lnTo>
                              <a:lnTo>
                                <a:pt x="3134" y="40"/>
                              </a:lnTo>
                              <a:lnTo>
                                <a:pt x="3130" y="59"/>
                              </a:lnTo>
                              <a:lnTo>
                                <a:pt x="3125" y="79"/>
                              </a:lnTo>
                              <a:lnTo>
                                <a:pt x="3121" y="98"/>
                              </a:lnTo>
                              <a:lnTo>
                                <a:pt x="3116" y="118"/>
                              </a:lnTo>
                              <a:lnTo>
                                <a:pt x="3112" y="137"/>
                              </a:lnTo>
                              <a:lnTo>
                                <a:pt x="3107" y="157"/>
                              </a:lnTo>
                              <a:lnTo>
                                <a:pt x="3102" y="176"/>
                              </a:lnTo>
                              <a:lnTo>
                                <a:pt x="3097" y="195"/>
                              </a:lnTo>
                              <a:lnTo>
                                <a:pt x="3092" y="215"/>
                              </a:lnTo>
                              <a:lnTo>
                                <a:pt x="3087" y="234"/>
                              </a:lnTo>
                              <a:lnTo>
                                <a:pt x="3082" y="253"/>
                              </a:lnTo>
                              <a:lnTo>
                                <a:pt x="3076" y="272"/>
                              </a:lnTo>
                              <a:lnTo>
                                <a:pt x="3071" y="292"/>
                              </a:lnTo>
                              <a:lnTo>
                                <a:pt x="3069" y="297"/>
                              </a:lnTo>
                              <a:lnTo>
                                <a:pt x="5146" y="297"/>
                              </a:lnTo>
                              <a:lnTo>
                                <a:pt x="5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859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5179721" name="Freeform 23"/>
                      <wps:cNvSpPr>
                        <a:spLocks/>
                      </wps:cNvSpPr>
                      <wps:spPr bwMode="auto">
                        <a:xfrm>
                          <a:off x="6642" y="1222"/>
                          <a:ext cx="3260" cy="297"/>
                        </a:xfrm>
                        <a:custGeom>
                          <a:avLst/>
                          <a:gdLst>
                            <a:gd name="T0" fmla="+- 0 9902 6642"/>
                            <a:gd name="T1" fmla="*/ T0 w 3260"/>
                            <a:gd name="T2" fmla="+- 0 1222 1222"/>
                            <a:gd name="T3" fmla="*/ 1222 h 297"/>
                            <a:gd name="T4" fmla="+- 0 6760 6642"/>
                            <a:gd name="T5" fmla="*/ T4 w 3260"/>
                            <a:gd name="T6" fmla="+- 0 1222 1222"/>
                            <a:gd name="T7" fmla="*/ 1222 h 297"/>
                            <a:gd name="T8" fmla="+- 0 6757 6642"/>
                            <a:gd name="T9" fmla="*/ T8 w 3260"/>
                            <a:gd name="T10" fmla="+- 0 1242 1222"/>
                            <a:gd name="T11" fmla="*/ 1242 h 297"/>
                            <a:gd name="T12" fmla="+- 0 6753 6642"/>
                            <a:gd name="T13" fmla="*/ T12 w 3260"/>
                            <a:gd name="T14" fmla="+- 0 1263 1222"/>
                            <a:gd name="T15" fmla="*/ 1263 h 297"/>
                            <a:gd name="T16" fmla="+- 0 6749 6642"/>
                            <a:gd name="T17" fmla="*/ T16 w 3260"/>
                            <a:gd name="T18" fmla="+- 0 1282 1222"/>
                            <a:gd name="T19" fmla="*/ 1282 h 297"/>
                            <a:gd name="T20" fmla="+- 0 6744 6642"/>
                            <a:gd name="T21" fmla="*/ T20 w 3260"/>
                            <a:gd name="T22" fmla="+- 0 1302 1222"/>
                            <a:gd name="T23" fmla="*/ 1302 h 297"/>
                            <a:gd name="T24" fmla="+- 0 6738 6642"/>
                            <a:gd name="T25" fmla="*/ T24 w 3260"/>
                            <a:gd name="T26" fmla="+- 0 1322 1222"/>
                            <a:gd name="T27" fmla="*/ 1322 h 297"/>
                            <a:gd name="T28" fmla="+- 0 6732 6642"/>
                            <a:gd name="T29" fmla="*/ T28 w 3260"/>
                            <a:gd name="T30" fmla="+- 0 1341 1222"/>
                            <a:gd name="T31" fmla="*/ 1341 h 297"/>
                            <a:gd name="T32" fmla="+- 0 6725 6642"/>
                            <a:gd name="T33" fmla="*/ T32 w 3260"/>
                            <a:gd name="T34" fmla="+- 0 1360 1222"/>
                            <a:gd name="T35" fmla="*/ 1360 h 297"/>
                            <a:gd name="T36" fmla="+- 0 6718 6642"/>
                            <a:gd name="T37" fmla="*/ T36 w 3260"/>
                            <a:gd name="T38" fmla="+- 0 1379 1222"/>
                            <a:gd name="T39" fmla="*/ 1379 h 297"/>
                            <a:gd name="T40" fmla="+- 0 6710 6642"/>
                            <a:gd name="T41" fmla="*/ T40 w 3260"/>
                            <a:gd name="T42" fmla="+- 0 1397 1222"/>
                            <a:gd name="T43" fmla="*/ 1397 h 297"/>
                            <a:gd name="T44" fmla="+- 0 6702 6642"/>
                            <a:gd name="T45" fmla="*/ T44 w 3260"/>
                            <a:gd name="T46" fmla="+- 0 1416 1222"/>
                            <a:gd name="T47" fmla="*/ 1416 h 297"/>
                            <a:gd name="T48" fmla="+- 0 6693 6642"/>
                            <a:gd name="T49" fmla="*/ T48 w 3260"/>
                            <a:gd name="T50" fmla="+- 0 1434 1222"/>
                            <a:gd name="T51" fmla="*/ 1434 h 297"/>
                            <a:gd name="T52" fmla="+- 0 6684 6642"/>
                            <a:gd name="T53" fmla="*/ T52 w 3260"/>
                            <a:gd name="T54" fmla="+- 0 1451 1222"/>
                            <a:gd name="T55" fmla="*/ 1451 h 297"/>
                            <a:gd name="T56" fmla="+- 0 6674 6642"/>
                            <a:gd name="T57" fmla="*/ T56 w 3260"/>
                            <a:gd name="T58" fmla="+- 0 1469 1222"/>
                            <a:gd name="T59" fmla="*/ 1469 h 297"/>
                            <a:gd name="T60" fmla="+- 0 6664 6642"/>
                            <a:gd name="T61" fmla="*/ T60 w 3260"/>
                            <a:gd name="T62" fmla="+- 0 1486 1222"/>
                            <a:gd name="T63" fmla="*/ 1486 h 297"/>
                            <a:gd name="T64" fmla="+- 0 6653 6642"/>
                            <a:gd name="T65" fmla="*/ T64 w 3260"/>
                            <a:gd name="T66" fmla="+- 0 1503 1222"/>
                            <a:gd name="T67" fmla="*/ 1503 h 297"/>
                            <a:gd name="T68" fmla="+- 0 6642 6642"/>
                            <a:gd name="T69" fmla="*/ T68 w 3260"/>
                            <a:gd name="T70" fmla="+- 0 1519 1222"/>
                            <a:gd name="T71" fmla="*/ 1519 h 297"/>
                            <a:gd name="T72" fmla="+- 0 9829 6642"/>
                            <a:gd name="T73" fmla="*/ T72 w 3260"/>
                            <a:gd name="T74" fmla="+- 0 1519 1222"/>
                            <a:gd name="T75" fmla="*/ 1519 h 297"/>
                            <a:gd name="T76" fmla="+- 0 9835 6642"/>
                            <a:gd name="T77" fmla="*/ T76 w 3260"/>
                            <a:gd name="T78" fmla="+- 0 1500 1222"/>
                            <a:gd name="T79" fmla="*/ 1500 h 297"/>
                            <a:gd name="T80" fmla="+- 0 9840 6642"/>
                            <a:gd name="T81" fmla="*/ T80 w 3260"/>
                            <a:gd name="T82" fmla="+- 0 1481 1222"/>
                            <a:gd name="T83" fmla="*/ 1481 h 297"/>
                            <a:gd name="T84" fmla="+- 0 9845 6642"/>
                            <a:gd name="T85" fmla="*/ T84 w 3260"/>
                            <a:gd name="T86" fmla="+- 0 1461 1222"/>
                            <a:gd name="T87" fmla="*/ 1461 h 297"/>
                            <a:gd name="T88" fmla="+- 0 9851 6642"/>
                            <a:gd name="T89" fmla="*/ T88 w 3260"/>
                            <a:gd name="T90" fmla="+- 0 1442 1222"/>
                            <a:gd name="T91" fmla="*/ 1442 h 297"/>
                            <a:gd name="T92" fmla="+- 0 9856 6642"/>
                            <a:gd name="T93" fmla="*/ T92 w 3260"/>
                            <a:gd name="T94" fmla="+- 0 1423 1222"/>
                            <a:gd name="T95" fmla="*/ 1423 h 297"/>
                            <a:gd name="T96" fmla="+- 0 9861 6642"/>
                            <a:gd name="T97" fmla="*/ T96 w 3260"/>
                            <a:gd name="T98" fmla="+- 0 1403 1222"/>
                            <a:gd name="T99" fmla="*/ 1403 h 297"/>
                            <a:gd name="T100" fmla="+- 0 9865 6642"/>
                            <a:gd name="T101" fmla="*/ T100 w 3260"/>
                            <a:gd name="T102" fmla="+- 0 1384 1222"/>
                            <a:gd name="T103" fmla="*/ 1384 h 297"/>
                            <a:gd name="T104" fmla="+- 0 9870 6642"/>
                            <a:gd name="T105" fmla="*/ T104 w 3260"/>
                            <a:gd name="T106" fmla="+- 0 1365 1222"/>
                            <a:gd name="T107" fmla="*/ 1365 h 297"/>
                            <a:gd name="T108" fmla="+- 0 9875 6642"/>
                            <a:gd name="T109" fmla="*/ T108 w 3260"/>
                            <a:gd name="T110" fmla="+- 0 1345 1222"/>
                            <a:gd name="T111" fmla="*/ 1345 h 297"/>
                            <a:gd name="T112" fmla="+- 0 9879 6642"/>
                            <a:gd name="T113" fmla="*/ T112 w 3260"/>
                            <a:gd name="T114" fmla="+- 0 1326 1222"/>
                            <a:gd name="T115" fmla="*/ 1326 h 297"/>
                            <a:gd name="T116" fmla="+- 0 9884 6642"/>
                            <a:gd name="T117" fmla="*/ T116 w 3260"/>
                            <a:gd name="T118" fmla="+- 0 1306 1222"/>
                            <a:gd name="T119" fmla="*/ 1306 h 297"/>
                            <a:gd name="T120" fmla="+- 0 9888 6642"/>
                            <a:gd name="T121" fmla="*/ T120 w 3260"/>
                            <a:gd name="T122" fmla="+- 0 1287 1222"/>
                            <a:gd name="T123" fmla="*/ 1287 h 297"/>
                            <a:gd name="T124" fmla="+- 0 9893 6642"/>
                            <a:gd name="T125" fmla="*/ T124 w 3260"/>
                            <a:gd name="T126" fmla="+- 0 1267 1222"/>
                            <a:gd name="T127" fmla="*/ 1267 h 297"/>
                            <a:gd name="T128" fmla="+- 0 9897 6642"/>
                            <a:gd name="T129" fmla="*/ T128 w 3260"/>
                            <a:gd name="T130" fmla="+- 0 1247 1222"/>
                            <a:gd name="T131" fmla="*/ 1247 h 297"/>
                            <a:gd name="T132" fmla="+- 0 9901 6642"/>
                            <a:gd name="T133" fmla="*/ T132 w 3260"/>
                            <a:gd name="T134" fmla="+- 0 1228 1222"/>
                            <a:gd name="T135" fmla="*/ 1228 h 297"/>
                            <a:gd name="T136" fmla="+- 0 9902 6642"/>
                            <a:gd name="T137" fmla="*/ T136 w 3260"/>
                            <a:gd name="T138" fmla="+- 0 1222 1222"/>
                            <a:gd name="T139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260" h="297">
                              <a:moveTo>
                                <a:pt x="3260" y="0"/>
                              </a:moveTo>
                              <a:lnTo>
                                <a:pt x="118" y="0"/>
                              </a:lnTo>
                              <a:lnTo>
                                <a:pt x="115" y="20"/>
                              </a:lnTo>
                              <a:lnTo>
                                <a:pt x="111" y="41"/>
                              </a:lnTo>
                              <a:lnTo>
                                <a:pt x="107" y="60"/>
                              </a:lnTo>
                              <a:lnTo>
                                <a:pt x="102" y="80"/>
                              </a:lnTo>
                              <a:lnTo>
                                <a:pt x="96" y="100"/>
                              </a:lnTo>
                              <a:lnTo>
                                <a:pt x="90" y="119"/>
                              </a:lnTo>
                              <a:lnTo>
                                <a:pt x="83" y="138"/>
                              </a:lnTo>
                              <a:lnTo>
                                <a:pt x="76" y="157"/>
                              </a:lnTo>
                              <a:lnTo>
                                <a:pt x="68" y="175"/>
                              </a:lnTo>
                              <a:lnTo>
                                <a:pt x="60" y="194"/>
                              </a:lnTo>
                              <a:lnTo>
                                <a:pt x="51" y="212"/>
                              </a:lnTo>
                              <a:lnTo>
                                <a:pt x="42" y="229"/>
                              </a:lnTo>
                              <a:lnTo>
                                <a:pt x="32" y="247"/>
                              </a:lnTo>
                              <a:lnTo>
                                <a:pt x="22" y="264"/>
                              </a:lnTo>
                              <a:lnTo>
                                <a:pt x="11" y="281"/>
                              </a:lnTo>
                              <a:lnTo>
                                <a:pt x="0" y="297"/>
                              </a:lnTo>
                              <a:lnTo>
                                <a:pt x="3187" y="297"/>
                              </a:lnTo>
                              <a:lnTo>
                                <a:pt x="3193" y="278"/>
                              </a:lnTo>
                              <a:lnTo>
                                <a:pt x="3198" y="259"/>
                              </a:lnTo>
                              <a:lnTo>
                                <a:pt x="3203" y="239"/>
                              </a:lnTo>
                              <a:lnTo>
                                <a:pt x="3209" y="220"/>
                              </a:lnTo>
                              <a:lnTo>
                                <a:pt x="3214" y="201"/>
                              </a:lnTo>
                              <a:lnTo>
                                <a:pt x="3219" y="181"/>
                              </a:lnTo>
                              <a:lnTo>
                                <a:pt x="3223" y="162"/>
                              </a:lnTo>
                              <a:lnTo>
                                <a:pt x="3228" y="143"/>
                              </a:lnTo>
                              <a:lnTo>
                                <a:pt x="3233" y="123"/>
                              </a:lnTo>
                              <a:lnTo>
                                <a:pt x="3237" y="104"/>
                              </a:lnTo>
                              <a:lnTo>
                                <a:pt x="3242" y="84"/>
                              </a:lnTo>
                              <a:lnTo>
                                <a:pt x="3246" y="65"/>
                              </a:lnTo>
                              <a:lnTo>
                                <a:pt x="3251" y="45"/>
                              </a:lnTo>
                              <a:lnTo>
                                <a:pt x="3255" y="25"/>
                              </a:lnTo>
                              <a:lnTo>
                                <a:pt x="3259" y="6"/>
                              </a:lnTo>
                              <a:lnTo>
                                <a:pt x="3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728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227532" name="Freeform 24"/>
                      <wps:cNvSpPr>
                        <a:spLocks/>
                      </wps:cNvSpPr>
                      <wps:spPr bwMode="auto">
                        <a:xfrm>
                          <a:off x="6131" y="1222"/>
                          <a:ext cx="629" cy="297"/>
                        </a:xfrm>
                        <a:custGeom>
                          <a:avLst/>
                          <a:gdLst>
                            <a:gd name="T0" fmla="+- 0 6760 6131"/>
                            <a:gd name="T1" fmla="*/ T0 w 629"/>
                            <a:gd name="T2" fmla="+- 0 1222 1222"/>
                            <a:gd name="T3" fmla="*/ 1222 h 297"/>
                            <a:gd name="T4" fmla="+- 0 6133 6131"/>
                            <a:gd name="T5" fmla="*/ T4 w 629"/>
                            <a:gd name="T6" fmla="+- 0 1222 1222"/>
                            <a:gd name="T7" fmla="*/ 1222 h 297"/>
                            <a:gd name="T8" fmla="+- 0 6133 6131"/>
                            <a:gd name="T9" fmla="*/ T8 w 629"/>
                            <a:gd name="T10" fmla="+- 0 1242 1222"/>
                            <a:gd name="T11" fmla="*/ 1242 h 297"/>
                            <a:gd name="T12" fmla="+- 0 6132 6131"/>
                            <a:gd name="T13" fmla="*/ T12 w 629"/>
                            <a:gd name="T14" fmla="+- 0 1262 1222"/>
                            <a:gd name="T15" fmla="*/ 1262 h 297"/>
                            <a:gd name="T16" fmla="+- 0 6132 6131"/>
                            <a:gd name="T17" fmla="*/ T16 w 629"/>
                            <a:gd name="T18" fmla="+- 0 1282 1222"/>
                            <a:gd name="T19" fmla="*/ 1282 h 297"/>
                            <a:gd name="T20" fmla="+- 0 6131 6131"/>
                            <a:gd name="T21" fmla="*/ T20 w 629"/>
                            <a:gd name="T22" fmla="+- 0 1302 1222"/>
                            <a:gd name="T23" fmla="*/ 1302 h 297"/>
                            <a:gd name="T24" fmla="+- 0 6131 6131"/>
                            <a:gd name="T25" fmla="*/ T24 w 629"/>
                            <a:gd name="T26" fmla="+- 0 1350 1222"/>
                            <a:gd name="T27" fmla="*/ 1350 h 297"/>
                            <a:gd name="T28" fmla="+- 0 6132 6131"/>
                            <a:gd name="T29" fmla="*/ T28 w 629"/>
                            <a:gd name="T30" fmla="+- 0 1370 1222"/>
                            <a:gd name="T31" fmla="*/ 1370 h 297"/>
                            <a:gd name="T32" fmla="+- 0 6133 6131"/>
                            <a:gd name="T33" fmla="*/ T32 w 629"/>
                            <a:gd name="T34" fmla="+- 0 1410 1222"/>
                            <a:gd name="T35" fmla="*/ 1410 h 297"/>
                            <a:gd name="T36" fmla="+- 0 6134 6131"/>
                            <a:gd name="T37" fmla="*/ T36 w 629"/>
                            <a:gd name="T38" fmla="+- 0 1450 1222"/>
                            <a:gd name="T39" fmla="*/ 1450 h 297"/>
                            <a:gd name="T40" fmla="+- 0 6136 6131"/>
                            <a:gd name="T41" fmla="*/ T40 w 629"/>
                            <a:gd name="T42" fmla="+- 0 1490 1222"/>
                            <a:gd name="T43" fmla="*/ 1490 h 297"/>
                            <a:gd name="T44" fmla="+- 0 6138 6131"/>
                            <a:gd name="T45" fmla="*/ T44 w 629"/>
                            <a:gd name="T46" fmla="+- 0 1519 1222"/>
                            <a:gd name="T47" fmla="*/ 1519 h 297"/>
                            <a:gd name="T48" fmla="+- 0 6642 6131"/>
                            <a:gd name="T49" fmla="*/ T48 w 629"/>
                            <a:gd name="T50" fmla="+- 0 1519 1222"/>
                            <a:gd name="T51" fmla="*/ 1519 h 297"/>
                            <a:gd name="T52" fmla="+- 0 6664 6131"/>
                            <a:gd name="T53" fmla="*/ T52 w 629"/>
                            <a:gd name="T54" fmla="+- 0 1485 1222"/>
                            <a:gd name="T55" fmla="*/ 1485 h 297"/>
                            <a:gd name="T56" fmla="+- 0 6684 6131"/>
                            <a:gd name="T57" fmla="*/ T56 w 629"/>
                            <a:gd name="T58" fmla="+- 0 1451 1222"/>
                            <a:gd name="T59" fmla="*/ 1451 h 297"/>
                            <a:gd name="T60" fmla="+- 0 6702 6131"/>
                            <a:gd name="T61" fmla="*/ T60 w 629"/>
                            <a:gd name="T62" fmla="+- 0 1415 1222"/>
                            <a:gd name="T63" fmla="*/ 1415 h 297"/>
                            <a:gd name="T64" fmla="+- 0 6718 6131"/>
                            <a:gd name="T65" fmla="*/ T64 w 629"/>
                            <a:gd name="T66" fmla="+- 0 1378 1222"/>
                            <a:gd name="T67" fmla="*/ 1378 h 297"/>
                            <a:gd name="T68" fmla="+- 0 6732 6131"/>
                            <a:gd name="T69" fmla="*/ T68 w 629"/>
                            <a:gd name="T70" fmla="+- 0 1340 1222"/>
                            <a:gd name="T71" fmla="*/ 1340 h 297"/>
                            <a:gd name="T72" fmla="+- 0 6744 6131"/>
                            <a:gd name="T73" fmla="*/ T72 w 629"/>
                            <a:gd name="T74" fmla="+- 0 1302 1222"/>
                            <a:gd name="T75" fmla="*/ 1302 h 297"/>
                            <a:gd name="T76" fmla="+- 0 6753 6131"/>
                            <a:gd name="T77" fmla="*/ T76 w 629"/>
                            <a:gd name="T78" fmla="+- 0 1262 1222"/>
                            <a:gd name="T79" fmla="*/ 1262 h 297"/>
                            <a:gd name="T80" fmla="+- 0 6760 6131"/>
                            <a:gd name="T81" fmla="*/ T80 w 629"/>
                            <a:gd name="T82" fmla="+- 0 1222 1222"/>
                            <a:gd name="T83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297">
                              <a:moveTo>
                                <a:pt x="629" y="0"/>
                              </a:moveTo>
                              <a:lnTo>
                                <a:pt x="2" y="0"/>
                              </a:lnTo>
                              <a:lnTo>
                                <a:pt x="2" y="20"/>
                              </a:lnTo>
                              <a:lnTo>
                                <a:pt x="1" y="40"/>
                              </a:lnTo>
                              <a:lnTo>
                                <a:pt x="1" y="60"/>
                              </a:lnTo>
                              <a:lnTo>
                                <a:pt x="0" y="80"/>
                              </a:lnTo>
                              <a:lnTo>
                                <a:pt x="0" y="128"/>
                              </a:lnTo>
                              <a:lnTo>
                                <a:pt x="1" y="148"/>
                              </a:lnTo>
                              <a:lnTo>
                                <a:pt x="2" y="188"/>
                              </a:lnTo>
                              <a:lnTo>
                                <a:pt x="3" y="228"/>
                              </a:lnTo>
                              <a:lnTo>
                                <a:pt x="5" y="268"/>
                              </a:lnTo>
                              <a:lnTo>
                                <a:pt x="7" y="297"/>
                              </a:lnTo>
                              <a:lnTo>
                                <a:pt x="511" y="297"/>
                              </a:lnTo>
                              <a:lnTo>
                                <a:pt x="533" y="263"/>
                              </a:lnTo>
                              <a:lnTo>
                                <a:pt x="553" y="229"/>
                              </a:lnTo>
                              <a:lnTo>
                                <a:pt x="571" y="193"/>
                              </a:lnTo>
                              <a:lnTo>
                                <a:pt x="587" y="156"/>
                              </a:lnTo>
                              <a:lnTo>
                                <a:pt x="601" y="118"/>
                              </a:lnTo>
                              <a:lnTo>
                                <a:pt x="613" y="80"/>
                              </a:lnTo>
                              <a:lnTo>
                                <a:pt x="622" y="40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39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4131264" name="Freeform 25"/>
                      <wps:cNvSpPr>
                        <a:spLocks/>
                      </wps:cNvSpPr>
                      <wps:spPr bwMode="auto">
                        <a:xfrm>
                          <a:off x="5379" y="1519"/>
                          <a:ext cx="1263" cy="267"/>
                        </a:xfrm>
                        <a:custGeom>
                          <a:avLst/>
                          <a:gdLst>
                            <a:gd name="T0" fmla="+- 0 6642 5379"/>
                            <a:gd name="T1" fmla="*/ T0 w 1263"/>
                            <a:gd name="T2" fmla="+- 0 1519 1519"/>
                            <a:gd name="T3" fmla="*/ 1519 h 267"/>
                            <a:gd name="T4" fmla="+- 0 5379 5379"/>
                            <a:gd name="T5" fmla="*/ T4 w 1263"/>
                            <a:gd name="T6" fmla="+- 0 1519 1519"/>
                            <a:gd name="T7" fmla="*/ 1519 h 267"/>
                            <a:gd name="T8" fmla="+- 0 5392 5379"/>
                            <a:gd name="T9" fmla="*/ T8 w 1263"/>
                            <a:gd name="T10" fmla="+- 0 1536 1519"/>
                            <a:gd name="T11" fmla="*/ 1536 h 267"/>
                            <a:gd name="T12" fmla="+- 0 5419 5379"/>
                            <a:gd name="T13" fmla="*/ T12 w 1263"/>
                            <a:gd name="T14" fmla="+- 0 1570 1519"/>
                            <a:gd name="T15" fmla="*/ 1570 h 267"/>
                            <a:gd name="T16" fmla="+- 0 5448 5379"/>
                            <a:gd name="T17" fmla="*/ T16 w 1263"/>
                            <a:gd name="T18" fmla="+- 0 1603 1519"/>
                            <a:gd name="T19" fmla="*/ 1603 h 267"/>
                            <a:gd name="T20" fmla="+- 0 5479 5379"/>
                            <a:gd name="T21" fmla="*/ T20 w 1263"/>
                            <a:gd name="T22" fmla="+- 0 1633 1519"/>
                            <a:gd name="T23" fmla="*/ 1633 h 267"/>
                            <a:gd name="T24" fmla="+- 0 5511 5379"/>
                            <a:gd name="T25" fmla="*/ T24 w 1263"/>
                            <a:gd name="T26" fmla="+- 0 1662 1519"/>
                            <a:gd name="T27" fmla="*/ 1662 h 267"/>
                            <a:gd name="T28" fmla="+- 0 5546 5379"/>
                            <a:gd name="T29" fmla="*/ T28 w 1263"/>
                            <a:gd name="T30" fmla="+- 0 1689 1519"/>
                            <a:gd name="T31" fmla="*/ 1689 h 267"/>
                            <a:gd name="T32" fmla="+- 0 5582 5379"/>
                            <a:gd name="T33" fmla="*/ T32 w 1263"/>
                            <a:gd name="T34" fmla="+- 0 1714 1519"/>
                            <a:gd name="T35" fmla="*/ 1714 h 267"/>
                            <a:gd name="T36" fmla="+- 0 5620 5379"/>
                            <a:gd name="T37" fmla="*/ T36 w 1263"/>
                            <a:gd name="T38" fmla="+- 0 1738 1519"/>
                            <a:gd name="T39" fmla="*/ 1738 h 267"/>
                            <a:gd name="T40" fmla="+- 0 5659 5379"/>
                            <a:gd name="T41" fmla="*/ T40 w 1263"/>
                            <a:gd name="T42" fmla="+- 0 1759 1519"/>
                            <a:gd name="T43" fmla="*/ 1759 h 267"/>
                            <a:gd name="T44" fmla="+- 0 5699 5379"/>
                            <a:gd name="T45" fmla="*/ T44 w 1263"/>
                            <a:gd name="T46" fmla="+- 0 1777 1519"/>
                            <a:gd name="T47" fmla="*/ 1777 h 267"/>
                            <a:gd name="T48" fmla="+- 0 5720 5379"/>
                            <a:gd name="T49" fmla="*/ T48 w 1263"/>
                            <a:gd name="T50" fmla="+- 0 1786 1519"/>
                            <a:gd name="T51" fmla="*/ 1786 h 267"/>
                            <a:gd name="T52" fmla="+- 0 6301 5379"/>
                            <a:gd name="T53" fmla="*/ T52 w 1263"/>
                            <a:gd name="T54" fmla="+- 0 1786 1519"/>
                            <a:gd name="T55" fmla="*/ 1786 h 267"/>
                            <a:gd name="T56" fmla="+- 0 6343 5379"/>
                            <a:gd name="T57" fmla="*/ T56 w 1263"/>
                            <a:gd name="T58" fmla="+- 0 1768 1519"/>
                            <a:gd name="T59" fmla="*/ 1768 h 267"/>
                            <a:gd name="T60" fmla="+- 0 6383 5379"/>
                            <a:gd name="T61" fmla="*/ T60 w 1263"/>
                            <a:gd name="T62" fmla="+- 0 1748 1519"/>
                            <a:gd name="T63" fmla="*/ 1748 h 267"/>
                            <a:gd name="T64" fmla="+- 0 6421 5379"/>
                            <a:gd name="T65" fmla="*/ T64 w 1263"/>
                            <a:gd name="T66" fmla="+- 0 1726 1519"/>
                            <a:gd name="T67" fmla="*/ 1726 h 267"/>
                            <a:gd name="T68" fmla="+- 0 6458 5379"/>
                            <a:gd name="T69" fmla="*/ T68 w 1263"/>
                            <a:gd name="T70" fmla="+- 0 1702 1519"/>
                            <a:gd name="T71" fmla="*/ 1702 h 267"/>
                            <a:gd name="T72" fmla="+- 0 6493 5379"/>
                            <a:gd name="T73" fmla="*/ T72 w 1263"/>
                            <a:gd name="T74" fmla="+- 0 1676 1519"/>
                            <a:gd name="T75" fmla="*/ 1676 h 267"/>
                            <a:gd name="T76" fmla="+- 0 6527 5379"/>
                            <a:gd name="T77" fmla="*/ T76 w 1263"/>
                            <a:gd name="T78" fmla="+- 0 1648 1519"/>
                            <a:gd name="T79" fmla="*/ 1648 h 267"/>
                            <a:gd name="T80" fmla="+- 0 6558 5379"/>
                            <a:gd name="T81" fmla="*/ T80 w 1263"/>
                            <a:gd name="T82" fmla="+- 0 1618 1519"/>
                            <a:gd name="T83" fmla="*/ 1618 h 267"/>
                            <a:gd name="T84" fmla="+- 0 6588 5379"/>
                            <a:gd name="T85" fmla="*/ T84 w 1263"/>
                            <a:gd name="T86" fmla="+- 0 1587 1519"/>
                            <a:gd name="T87" fmla="*/ 1587 h 267"/>
                            <a:gd name="T88" fmla="+- 0 6616 5379"/>
                            <a:gd name="T89" fmla="*/ T88 w 1263"/>
                            <a:gd name="T90" fmla="+- 0 1554 1519"/>
                            <a:gd name="T91" fmla="*/ 1554 h 267"/>
                            <a:gd name="T92" fmla="+- 0 6642 5379"/>
                            <a:gd name="T93" fmla="*/ T92 w 1263"/>
                            <a:gd name="T94" fmla="+- 0 1519 1519"/>
                            <a:gd name="T95" fmla="*/ 1519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263" h="267">
                              <a:moveTo>
                                <a:pt x="1263" y="0"/>
                              </a:moveTo>
                              <a:lnTo>
                                <a:pt x="0" y="0"/>
                              </a:lnTo>
                              <a:lnTo>
                                <a:pt x="13" y="17"/>
                              </a:lnTo>
                              <a:lnTo>
                                <a:pt x="40" y="51"/>
                              </a:lnTo>
                              <a:lnTo>
                                <a:pt x="69" y="84"/>
                              </a:lnTo>
                              <a:lnTo>
                                <a:pt x="100" y="114"/>
                              </a:lnTo>
                              <a:lnTo>
                                <a:pt x="132" y="143"/>
                              </a:lnTo>
                              <a:lnTo>
                                <a:pt x="167" y="170"/>
                              </a:lnTo>
                              <a:lnTo>
                                <a:pt x="203" y="195"/>
                              </a:lnTo>
                              <a:lnTo>
                                <a:pt x="241" y="219"/>
                              </a:lnTo>
                              <a:lnTo>
                                <a:pt x="280" y="240"/>
                              </a:lnTo>
                              <a:lnTo>
                                <a:pt x="320" y="258"/>
                              </a:lnTo>
                              <a:lnTo>
                                <a:pt x="341" y="267"/>
                              </a:lnTo>
                              <a:lnTo>
                                <a:pt x="922" y="267"/>
                              </a:lnTo>
                              <a:lnTo>
                                <a:pt x="964" y="249"/>
                              </a:lnTo>
                              <a:lnTo>
                                <a:pt x="1004" y="229"/>
                              </a:lnTo>
                              <a:lnTo>
                                <a:pt x="1042" y="207"/>
                              </a:lnTo>
                              <a:lnTo>
                                <a:pt x="1079" y="183"/>
                              </a:lnTo>
                              <a:lnTo>
                                <a:pt x="1114" y="157"/>
                              </a:lnTo>
                              <a:lnTo>
                                <a:pt x="1148" y="129"/>
                              </a:lnTo>
                              <a:lnTo>
                                <a:pt x="1179" y="99"/>
                              </a:lnTo>
                              <a:lnTo>
                                <a:pt x="1209" y="68"/>
                              </a:lnTo>
                              <a:lnTo>
                                <a:pt x="1237" y="35"/>
                              </a:lnTo>
                              <a:lnTo>
                                <a:pt x="1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1526792" name="Freeform 26"/>
                      <wps:cNvSpPr>
                        <a:spLocks/>
                      </wps:cNvSpPr>
                      <wps:spPr bwMode="auto">
                        <a:xfrm>
                          <a:off x="5720" y="1786"/>
                          <a:ext cx="581" cy="55"/>
                        </a:xfrm>
                        <a:custGeom>
                          <a:avLst/>
                          <a:gdLst>
                            <a:gd name="T0" fmla="+- 0 6301 5720"/>
                            <a:gd name="T1" fmla="*/ T0 w 581"/>
                            <a:gd name="T2" fmla="+- 0 1786 1786"/>
                            <a:gd name="T3" fmla="*/ 1786 h 55"/>
                            <a:gd name="T4" fmla="+- 0 5720 5720"/>
                            <a:gd name="T5" fmla="*/ T4 w 581"/>
                            <a:gd name="T6" fmla="+- 0 1786 1786"/>
                            <a:gd name="T7" fmla="*/ 1786 h 55"/>
                            <a:gd name="T8" fmla="+- 0 5738 5720"/>
                            <a:gd name="T9" fmla="*/ T8 w 581"/>
                            <a:gd name="T10" fmla="+- 0 1793 1786"/>
                            <a:gd name="T11" fmla="*/ 1793 h 55"/>
                            <a:gd name="T12" fmla="+- 0 5757 5720"/>
                            <a:gd name="T13" fmla="*/ T12 w 581"/>
                            <a:gd name="T14" fmla="+- 0 1799 1786"/>
                            <a:gd name="T15" fmla="*/ 1799 h 55"/>
                            <a:gd name="T16" fmla="+- 0 5776 5720"/>
                            <a:gd name="T17" fmla="*/ T16 w 581"/>
                            <a:gd name="T18" fmla="+- 0 1805 1786"/>
                            <a:gd name="T19" fmla="*/ 1805 h 55"/>
                            <a:gd name="T20" fmla="+- 0 5795 5720"/>
                            <a:gd name="T21" fmla="*/ T20 w 581"/>
                            <a:gd name="T22" fmla="+- 0 1811 1786"/>
                            <a:gd name="T23" fmla="*/ 1811 h 55"/>
                            <a:gd name="T24" fmla="+- 0 5814 5720"/>
                            <a:gd name="T25" fmla="*/ T24 w 581"/>
                            <a:gd name="T26" fmla="+- 0 1816 1786"/>
                            <a:gd name="T27" fmla="*/ 1816 h 55"/>
                            <a:gd name="T28" fmla="+- 0 5833 5720"/>
                            <a:gd name="T29" fmla="*/ T28 w 581"/>
                            <a:gd name="T30" fmla="+- 0 1821 1786"/>
                            <a:gd name="T31" fmla="*/ 1821 h 55"/>
                            <a:gd name="T32" fmla="+- 0 5853 5720"/>
                            <a:gd name="T33" fmla="*/ T32 w 581"/>
                            <a:gd name="T34" fmla="+- 0 1825 1786"/>
                            <a:gd name="T35" fmla="*/ 1825 h 55"/>
                            <a:gd name="T36" fmla="+- 0 5872 5720"/>
                            <a:gd name="T37" fmla="*/ T36 w 581"/>
                            <a:gd name="T38" fmla="+- 0 1829 1786"/>
                            <a:gd name="T39" fmla="*/ 1829 h 55"/>
                            <a:gd name="T40" fmla="+- 0 5892 5720"/>
                            <a:gd name="T41" fmla="*/ T40 w 581"/>
                            <a:gd name="T42" fmla="+- 0 1832 1786"/>
                            <a:gd name="T43" fmla="*/ 1832 h 55"/>
                            <a:gd name="T44" fmla="+- 0 5912 5720"/>
                            <a:gd name="T45" fmla="*/ T44 w 581"/>
                            <a:gd name="T46" fmla="+- 0 1835 1786"/>
                            <a:gd name="T47" fmla="*/ 1835 h 55"/>
                            <a:gd name="T48" fmla="+- 0 5933 5720"/>
                            <a:gd name="T49" fmla="*/ T48 w 581"/>
                            <a:gd name="T50" fmla="+- 0 1837 1786"/>
                            <a:gd name="T51" fmla="*/ 1837 h 55"/>
                            <a:gd name="T52" fmla="+- 0 5953 5720"/>
                            <a:gd name="T53" fmla="*/ T52 w 581"/>
                            <a:gd name="T54" fmla="+- 0 1839 1786"/>
                            <a:gd name="T55" fmla="*/ 1839 h 55"/>
                            <a:gd name="T56" fmla="+- 0 5974 5720"/>
                            <a:gd name="T57" fmla="*/ T56 w 581"/>
                            <a:gd name="T58" fmla="+- 0 1840 1786"/>
                            <a:gd name="T59" fmla="*/ 1840 h 55"/>
                            <a:gd name="T60" fmla="+- 0 5994 5720"/>
                            <a:gd name="T61" fmla="*/ T60 w 581"/>
                            <a:gd name="T62" fmla="+- 0 1841 1786"/>
                            <a:gd name="T63" fmla="*/ 1841 h 55"/>
                            <a:gd name="T64" fmla="+- 0 6011 5720"/>
                            <a:gd name="T65" fmla="*/ T64 w 581"/>
                            <a:gd name="T66" fmla="+- 0 1841 1786"/>
                            <a:gd name="T67" fmla="*/ 1841 h 55"/>
                            <a:gd name="T68" fmla="+- 0 6032 5720"/>
                            <a:gd name="T69" fmla="*/ T68 w 581"/>
                            <a:gd name="T70" fmla="+- 0 1841 1786"/>
                            <a:gd name="T71" fmla="*/ 1841 h 55"/>
                            <a:gd name="T72" fmla="+- 0 6052 5720"/>
                            <a:gd name="T73" fmla="*/ T72 w 581"/>
                            <a:gd name="T74" fmla="+- 0 1840 1786"/>
                            <a:gd name="T75" fmla="*/ 1840 h 55"/>
                            <a:gd name="T76" fmla="+- 0 6073 5720"/>
                            <a:gd name="T77" fmla="*/ T76 w 581"/>
                            <a:gd name="T78" fmla="+- 0 1838 1786"/>
                            <a:gd name="T79" fmla="*/ 1838 h 55"/>
                            <a:gd name="T80" fmla="+- 0 6093 5720"/>
                            <a:gd name="T81" fmla="*/ T80 w 581"/>
                            <a:gd name="T82" fmla="+- 0 1837 1786"/>
                            <a:gd name="T83" fmla="*/ 1837 h 55"/>
                            <a:gd name="T84" fmla="+- 0 6113 5720"/>
                            <a:gd name="T85" fmla="*/ T84 w 581"/>
                            <a:gd name="T86" fmla="+- 0 1834 1786"/>
                            <a:gd name="T87" fmla="*/ 1834 h 55"/>
                            <a:gd name="T88" fmla="+- 0 6133 5720"/>
                            <a:gd name="T89" fmla="*/ T88 w 581"/>
                            <a:gd name="T90" fmla="+- 0 1831 1786"/>
                            <a:gd name="T91" fmla="*/ 1831 h 55"/>
                            <a:gd name="T92" fmla="+- 0 6153 5720"/>
                            <a:gd name="T93" fmla="*/ T92 w 581"/>
                            <a:gd name="T94" fmla="+- 0 1828 1786"/>
                            <a:gd name="T95" fmla="*/ 1828 h 55"/>
                            <a:gd name="T96" fmla="+- 0 6173 5720"/>
                            <a:gd name="T97" fmla="*/ T96 w 581"/>
                            <a:gd name="T98" fmla="+- 0 1824 1786"/>
                            <a:gd name="T99" fmla="*/ 1824 h 55"/>
                            <a:gd name="T100" fmla="+- 0 6193 5720"/>
                            <a:gd name="T101" fmla="*/ T100 w 581"/>
                            <a:gd name="T102" fmla="+- 0 1820 1786"/>
                            <a:gd name="T103" fmla="*/ 1820 h 55"/>
                            <a:gd name="T104" fmla="+- 0 6212 5720"/>
                            <a:gd name="T105" fmla="*/ T104 w 581"/>
                            <a:gd name="T106" fmla="+- 0 1815 1786"/>
                            <a:gd name="T107" fmla="*/ 1815 h 55"/>
                            <a:gd name="T108" fmla="+- 0 6231 5720"/>
                            <a:gd name="T109" fmla="*/ T108 w 581"/>
                            <a:gd name="T110" fmla="+- 0 1810 1786"/>
                            <a:gd name="T111" fmla="*/ 1810 h 55"/>
                            <a:gd name="T112" fmla="+- 0 6250 5720"/>
                            <a:gd name="T113" fmla="*/ T112 w 581"/>
                            <a:gd name="T114" fmla="+- 0 1804 1786"/>
                            <a:gd name="T115" fmla="*/ 1804 h 55"/>
                            <a:gd name="T116" fmla="+- 0 6269 5720"/>
                            <a:gd name="T117" fmla="*/ T116 w 581"/>
                            <a:gd name="T118" fmla="+- 0 1798 1786"/>
                            <a:gd name="T119" fmla="*/ 1798 h 55"/>
                            <a:gd name="T120" fmla="+- 0 6287 5720"/>
                            <a:gd name="T121" fmla="*/ T120 w 581"/>
                            <a:gd name="T122" fmla="+- 0 1791 1786"/>
                            <a:gd name="T123" fmla="*/ 1791 h 55"/>
                            <a:gd name="T124" fmla="+- 0 6301 5720"/>
                            <a:gd name="T125" fmla="*/ T124 w 581"/>
                            <a:gd name="T126" fmla="+- 0 1786 1786"/>
                            <a:gd name="T127" fmla="*/ 1786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81" h="55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18" y="7"/>
                              </a:lnTo>
                              <a:lnTo>
                                <a:pt x="37" y="13"/>
                              </a:lnTo>
                              <a:lnTo>
                                <a:pt x="56" y="19"/>
                              </a:lnTo>
                              <a:lnTo>
                                <a:pt x="75" y="25"/>
                              </a:lnTo>
                              <a:lnTo>
                                <a:pt x="94" y="30"/>
                              </a:lnTo>
                              <a:lnTo>
                                <a:pt x="113" y="35"/>
                              </a:lnTo>
                              <a:lnTo>
                                <a:pt x="133" y="39"/>
                              </a:lnTo>
                              <a:lnTo>
                                <a:pt x="152" y="43"/>
                              </a:lnTo>
                              <a:lnTo>
                                <a:pt x="172" y="46"/>
                              </a:lnTo>
                              <a:lnTo>
                                <a:pt x="192" y="49"/>
                              </a:lnTo>
                              <a:lnTo>
                                <a:pt x="213" y="51"/>
                              </a:lnTo>
                              <a:lnTo>
                                <a:pt x="233" y="53"/>
                              </a:lnTo>
                              <a:lnTo>
                                <a:pt x="254" y="54"/>
                              </a:lnTo>
                              <a:lnTo>
                                <a:pt x="274" y="55"/>
                              </a:lnTo>
                              <a:lnTo>
                                <a:pt x="291" y="55"/>
                              </a:lnTo>
                              <a:lnTo>
                                <a:pt x="312" y="55"/>
                              </a:lnTo>
                              <a:lnTo>
                                <a:pt x="332" y="54"/>
                              </a:lnTo>
                              <a:lnTo>
                                <a:pt x="353" y="52"/>
                              </a:lnTo>
                              <a:lnTo>
                                <a:pt x="373" y="51"/>
                              </a:lnTo>
                              <a:lnTo>
                                <a:pt x="393" y="48"/>
                              </a:lnTo>
                              <a:lnTo>
                                <a:pt x="413" y="45"/>
                              </a:lnTo>
                              <a:lnTo>
                                <a:pt x="433" y="42"/>
                              </a:lnTo>
                              <a:lnTo>
                                <a:pt x="453" y="38"/>
                              </a:lnTo>
                              <a:lnTo>
                                <a:pt x="473" y="34"/>
                              </a:lnTo>
                              <a:lnTo>
                                <a:pt x="492" y="29"/>
                              </a:lnTo>
                              <a:lnTo>
                                <a:pt x="511" y="24"/>
                              </a:lnTo>
                              <a:lnTo>
                                <a:pt x="530" y="18"/>
                              </a:lnTo>
                              <a:lnTo>
                                <a:pt x="549" y="12"/>
                              </a:lnTo>
                              <a:lnTo>
                                <a:pt x="567" y="5"/>
                              </a:lnTo>
                              <a:lnTo>
                                <a:pt x="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280433" name="Freeform 27"/>
                      <wps:cNvSpPr>
                        <a:spLocks/>
                      </wps:cNvSpPr>
                      <wps:spPr bwMode="auto">
                        <a:xfrm>
                          <a:off x="3321" y="1222"/>
                          <a:ext cx="220" cy="60"/>
                        </a:xfrm>
                        <a:custGeom>
                          <a:avLst/>
                          <a:gdLst>
                            <a:gd name="T0" fmla="+- 0 3344 3321"/>
                            <a:gd name="T1" fmla="*/ T0 w 220"/>
                            <a:gd name="T2" fmla="+- 0 1278 1222"/>
                            <a:gd name="T3" fmla="*/ 1278 h 60"/>
                            <a:gd name="T4" fmla="+- 0 3346 3321"/>
                            <a:gd name="T5" fmla="*/ T4 w 220"/>
                            <a:gd name="T6" fmla="+- 0 1283 1222"/>
                            <a:gd name="T7" fmla="*/ 1283 h 60"/>
                            <a:gd name="T8" fmla="+- 0 3365 3321"/>
                            <a:gd name="T9" fmla="*/ T8 w 220"/>
                            <a:gd name="T10" fmla="+- 0 1276 1222"/>
                            <a:gd name="T11" fmla="*/ 1276 h 60"/>
                            <a:gd name="T12" fmla="+- 0 3384 3321"/>
                            <a:gd name="T13" fmla="*/ T12 w 220"/>
                            <a:gd name="T14" fmla="+- 0 1270 1222"/>
                            <a:gd name="T15" fmla="*/ 1270 h 60"/>
                            <a:gd name="T16" fmla="+- 0 3403 3321"/>
                            <a:gd name="T17" fmla="*/ T16 w 220"/>
                            <a:gd name="T18" fmla="+- 0 1263 1222"/>
                            <a:gd name="T19" fmla="*/ 1263 h 60"/>
                            <a:gd name="T20" fmla="+- 0 3422 3321"/>
                            <a:gd name="T21" fmla="*/ T20 w 220"/>
                            <a:gd name="T22" fmla="+- 0 1257 1222"/>
                            <a:gd name="T23" fmla="*/ 1257 h 60"/>
                            <a:gd name="T24" fmla="+- 0 3441 3321"/>
                            <a:gd name="T25" fmla="*/ T24 w 220"/>
                            <a:gd name="T26" fmla="+- 0 1251 1222"/>
                            <a:gd name="T27" fmla="*/ 1251 h 60"/>
                            <a:gd name="T28" fmla="+- 0 3460 3321"/>
                            <a:gd name="T29" fmla="*/ T28 w 220"/>
                            <a:gd name="T30" fmla="+- 0 1245 1222"/>
                            <a:gd name="T31" fmla="*/ 1245 h 60"/>
                            <a:gd name="T32" fmla="+- 0 3479 3321"/>
                            <a:gd name="T33" fmla="*/ T32 w 220"/>
                            <a:gd name="T34" fmla="+- 0 1240 1222"/>
                            <a:gd name="T35" fmla="*/ 1240 h 60"/>
                            <a:gd name="T36" fmla="+- 0 3498 3321"/>
                            <a:gd name="T37" fmla="*/ T36 w 220"/>
                            <a:gd name="T38" fmla="+- 0 1234 1222"/>
                            <a:gd name="T39" fmla="*/ 1234 h 60"/>
                            <a:gd name="T40" fmla="+- 0 3518 3321"/>
                            <a:gd name="T41" fmla="*/ T40 w 220"/>
                            <a:gd name="T42" fmla="+- 0 1229 1222"/>
                            <a:gd name="T43" fmla="*/ 1229 h 60"/>
                            <a:gd name="T44" fmla="+- 0 3537 3321"/>
                            <a:gd name="T45" fmla="*/ T44 w 220"/>
                            <a:gd name="T46" fmla="+- 0 1223 1222"/>
                            <a:gd name="T47" fmla="*/ 1223 h 60"/>
                            <a:gd name="T48" fmla="+- 0 3541 3321"/>
                            <a:gd name="T49" fmla="*/ T48 w 220"/>
                            <a:gd name="T50" fmla="+- 0 1222 1222"/>
                            <a:gd name="T51" fmla="*/ 1222 h 60"/>
                            <a:gd name="T52" fmla="+- 0 3321 3321"/>
                            <a:gd name="T53" fmla="*/ T52 w 220"/>
                            <a:gd name="T54" fmla="+- 0 1222 1222"/>
                            <a:gd name="T55" fmla="*/ 1222 h 60"/>
                            <a:gd name="T56" fmla="+- 0 3329 3321"/>
                            <a:gd name="T57" fmla="*/ T56 w 220"/>
                            <a:gd name="T58" fmla="+- 0 1241 1222"/>
                            <a:gd name="T59" fmla="*/ 1241 h 60"/>
                            <a:gd name="T60" fmla="+- 0 3337 3321"/>
                            <a:gd name="T61" fmla="*/ T60 w 220"/>
                            <a:gd name="T62" fmla="+- 0 1259 1222"/>
                            <a:gd name="T63" fmla="*/ 1259 h 60"/>
                            <a:gd name="T64" fmla="+- 0 3344 3321"/>
                            <a:gd name="T65" fmla="*/ T64 w 220"/>
                            <a:gd name="T66" fmla="+- 0 1278 1222"/>
                            <a:gd name="T67" fmla="*/ 12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0" h="60">
                              <a:moveTo>
                                <a:pt x="23" y="56"/>
                              </a:moveTo>
                              <a:lnTo>
                                <a:pt x="25" y="61"/>
                              </a:lnTo>
                              <a:lnTo>
                                <a:pt x="44" y="54"/>
                              </a:lnTo>
                              <a:lnTo>
                                <a:pt x="63" y="48"/>
                              </a:lnTo>
                              <a:lnTo>
                                <a:pt x="82" y="41"/>
                              </a:lnTo>
                              <a:lnTo>
                                <a:pt x="101" y="35"/>
                              </a:lnTo>
                              <a:lnTo>
                                <a:pt x="120" y="29"/>
                              </a:lnTo>
                              <a:lnTo>
                                <a:pt x="139" y="23"/>
                              </a:lnTo>
                              <a:lnTo>
                                <a:pt x="158" y="18"/>
                              </a:lnTo>
                              <a:lnTo>
                                <a:pt x="177" y="12"/>
                              </a:lnTo>
                              <a:lnTo>
                                <a:pt x="197" y="7"/>
                              </a:lnTo>
                              <a:lnTo>
                                <a:pt x="216" y="1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8" y="19"/>
                              </a:lnTo>
                              <a:lnTo>
                                <a:pt x="16" y="37"/>
                              </a:lnTo>
                              <a:lnTo>
                                <a:pt x="23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A6B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471106" name="Freeform 28"/>
                      <wps:cNvSpPr>
                        <a:spLocks/>
                      </wps:cNvSpPr>
                      <wps:spPr bwMode="auto">
                        <a:xfrm>
                          <a:off x="2442" y="1222"/>
                          <a:ext cx="22" cy="12"/>
                        </a:xfrm>
                        <a:custGeom>
                          <a:avLst/>
                          <a:gdLst>
                            <a:gd name="T0" fmla="+- 0 2442 2442"/>
                            <a:gd name="T1" fmla="*/ T0 w 22"/>
                            <a:gd name="T2" fmla="+- 0 1222 1222"/>
                            <a:gd name="T3" fmla="*/ 1222 h 12"/>
                            <a:gd name="T4" fmla="+- 0 2450 2442"/>
                            <a:gd name="T5" fmla="*/ T4 w 22"/>
                            <a:gd name="T6" fmla="+- 0 1226 1222"/>
                            <a:gd name="T7" fmla="*/ 1226 h 12"/>
                            <a:gd name="T8" fmla="+- 0 2457 2442"/>
                            <a:gd name="T9" fmla="*/ T8 w 22"/>
                            <a:gd name="T10" fmla="+- 0 1230 1222"/>
                            <a:gd name="T11" fmla="*/ 1230 h 12"/>
                            <a:gd name="T12" fmla="+- 0 2465 2442"/>
                            <a:gd name="T13" fmla="*/ T12 w 22"/>
                            <a:gd name="T14" fmla="+- 0 1234 1222"/>
                            <a:gd name="T15" fmla="*/ 1234 h 12"/>
                            <a:gd name="T16" fmla="+- 0 2463 2442"/>
                            <a:gd name="T17" fmla="*/ T16 w 22"/>
                            <a:gd name="T18" fmla="+- 0 1226 1222"/>
                            <a:gd name="T19" fmla="*/ 1226 h 12"/>
                            <a:gd name="T20" fmla="+- 0 2462 2442"/>
                            <a:gd name="T21" fmla="*/ T20 w 22"/>
                            <a:gd name="T22" fmla="+- 0 1222 1222"/>
                            <a:gd name="T23" fmla="*/ 1222 h 12"/>
                            <a:gd name="T24" fmla="+- 0 2442 2442"/>
                            <a:gd name="T25" fmla="*/ T24 w 22"/>
                            <a:gd name="T26" fmla="+- 0 1222 1222"/>
                            <a:gd name="T27" fmla="*/ 122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" h="12">
                              <a:moveTo>
                                <a:pt x="0" y="0"/>
                              </a:moveTo>
                              <a:lnTo>
                                <a:pt x="8" y="4"/>
                              </a:lnTo>
                              <a:lnTo>
                                <a:pt x="15" y="8"/>
                              </a:lnTo>
                              <a:lnTo>
                                <a:pt x="23" y="12"/>
                              </a:lnTo>
                              <a:lnTo>
                                <a:pt x="21" y="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CC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248088" name="Freeform 29"/>
                      <wps:cNvSpPr>
                        <a:spLocks/>
                      </wps:cNvSpPr>
                      <wps:spPr bwMode="auto">
                        <a:xfrm>
                          <a:off x="2462" y="1222"/>
                          <a:ext cx="884" cy="215"/>
                        </a:xfrm>
                        <a:custGeom>
                          <a:avLst/>
                          <a:gdLst>
                            <a:gd name="T0" fmla="+- 0 3321 2462"/>
                            <a:gd name="T1" fmla="*/ T0 w 884"/>
                            <a:gd name="T2" fmla="+- 0 1222 1222"/>
                            <a:gd name="T3" fmla="*/ 1222 h 215"/>
                            <a:gd name="T4" fmla="+- 0 2462 2462"/>
                            <a:gd name="T5" fmla="*/ T4 w 884"/>
                            <a:gd name="T6" fmla="+- 0 1222 1222"/>
                            <a:gd name="T7" fmla="*/ 1222 h 215"/>
                            <a:gd name="T8" fmla="+- 0 2464 2462"/>
                            <a:gd name="T9" fmla="*/ T8 w 884"/>
                            <a:gd name="T10" fmla="+- 0 1230 1222"/>
                            <a:gd name="T11" fmla="*/ 1230 h 215"/>
                            <a:gd name="T12" fmla="+- 0 2465 2462"/>
                            <a:gd name="T13" fmla="*/ T12 w 884"/>
                            <a:gd name="T14" fmla="+- 0 1234 1222"/>
                            <a:gd name="T15" fmla="*/ 1234 h 215"/>
                            <a:gd name="T16" fmla="+- 0 2489 2462"/>
                            <a:gd name="T17" fmla="*/ T16 w 884"/>
                            <a:gd name="T18" fmla="+- 0 1247 1222"/>
                            <a:gd name="T19" fmla="*/ 1247 h 215"/>
                            <a:gd name="T20" fmla="+- 0 2514 2462"/>
                            <a:gd name="T21" fmla="*/ T20 w 884"/>
                            <a:gd name="T22" fmla="+- 0 1259 1222"/>
                            <a:gd name="T23" fmla="*/ 1259 h 215"/>
                            <a:gd name="T24" fmla="+- 0 2539 2462"/>
                            <a:gd name="T25" fmla="*/ T24 w 884"/>
                            <a:gd name="T26" fmla="+- 0 1272 1222"/>
                            <a:gd name="T27" fmla="*/ 1272 h 215"/>
                            <a:gd name="T28" fmla="+- 0 2564 2462"/>
                            <a:gd name="T29" fmla="*/ T28 w 884"/>
                            <a:gd name="T30" fmla="+- 0 1284 1222"/>
                            <a:gd name="T31" fmla="*/ 1284 h 215"/>
                            <a:gd name="T32" fmla="+- 0 2590 2462"/>
                            <a:gd name="T33" fmla="*/ T32 w 884"/>
                            <a:gd name="T34" fmla="+- 0 1295 1222"/>
                            <a:gd name="T35" fmla="*/ 1295 h 215"/>
                            <a:gd name="T36" fmla="+- 0 2615 2462"/>
                            <a:gd name="T37" fmla="*/ T36 w 884"/>
                            <a:gd name="T38" fmla="+- 0 1307 1222"/>
                            <a:gd name="T39" fmla="*/ 1307 h 215"/>
                            <a:gd name="T40" fmla="+- 0 2641 2462"/>
                            <a:gd name="T41" fmla="*/ T40 w 884"/>
                            <a:gd name="T42" fmla="+- 0 1318 1222"/>
                            <a:gd name="T43" fmla="*/ 1318 h 215"/>
                            <a:gd name="T44" fmla="+- 0 2667 2462"/>
                            <a:gd name="T45" fmla="*/ T44 w 884"/>
                            <a:gd name="T46" fmla="+- 0 1329 1222"/>
                            <a:gd name="T47" fmla="*/ 1329 h 215"/>
                            <a:gd name="T48" fmla="+- 0 2692 2462"/>
                            <a:gd name="T49" fmla="*/ T48 w 884"/>
                            <a:gd name="T50" fmla="+- 0 1339 1222"/>
                            <a:gd name="T51" fmla="*/ 1339 h 215"/>
                            <a:gd name="T52" fmla="+- 0 2718 2462"/>
                            <a:gd name="T53" fmla="*/ T52 w 884"/>
                            <a:gd name="T54" fmla="+- 0 1350 1222"/>
                            <a:gd name="T55" fmla="*/ 1350 h 215"/>
                            <a:gd name="T56" fmla="+- 0 2745 2462"/>
                            <a:gd name="T57" fmla="*/ T56 w 884"/>
                            <a:gd name="T58" fmla="+- 0 1360 1222"/>
                            <a:gd name="T59" fmla="*/ 1360 h 215"/>
                            <a:gd name="T60" fmla="+- 0 2771 2462"/>
                            <a:gd name="T61" fmla="*/ T60 w 884"/>
                            <a:gd name="T62" fmla="+- 0 1370 1222"/>
                            <a:gd name="T63" fmla="*/ 1370 h 215"/>
                            <a:gd name="T64" fmla="+- 0 2797 2462"/>
                            <a:gd name="T65" fmla="*/ T64 w 884"/>
                            <a:gd name="T66" fmla="+- 0 1379 1222"/>
                            <a:gd name="T67" fmla="*/ 1379 h 215"/>
                            <a:gd name="T68" fmla="+- 0 2824 2462"/>
                            <a:gd name="T69" fmla="*/ T68 w 884"/>
                            <a:gd name="T70" fmla="+- 0 1388 1222"/>
                            <a:gd name="T71" fmla="*/ 1388 h 215"/>
                            <a:gd name="T72" fmla="+- 0 2851 2462"/>
                            <a:gd name="T73" fmla="*/ T72 w 884"/>
                            <a:gd name="T74" fmla="+- 0 1397 1222"/>
                            <a:gd name="T75" fmla="*/ 1397 h 215"/>
                            <a:gd name="T76" fmla="+- 0 2878 2462"/>
                            <a:gd name="T77" fmla="*/ T76 w 884"/>
                            <a:gd name="T78" fmla="+- 0 1406 1222"/>
                            <a:gd name="T79" fmla="*/ 1406 h 215"/>
                            <a:gd name="T80" fmla="+- 0 2905 2462"/>
                            <a:gd name="T81" fmla="*/ T80 w 884"/>
                            <a:gd name="T82" fmla="+- 0 1414 1222"/>
                            <a:gd name="T83" fmla="*/ 1414 h 215"/>
                            <a:gd name="T84" fmla="+- 0 2932 2462"/>
                            <a:gd name="T85" fmla="*/ T84 w 884"/>
                            <a:gd name="T86" fmla="+- 0 1422 1222"/>
                            <a:gd name="T87" fmla="*/ 1422 h 215"/>
                            <a:gd name="T88" fmla="+- 0 2959 2462"/>
                            <a:gd name="T89" fmla="*/ T88 w 884"/>
                            <a:gd name="T90" fmla="+- 0 1430 1222"/>
                            <a:gd name="T91" fmla="*/ 1430 h 215"/>
                            <a:gd name="T92" fmla="+- 0 2987 2462"/>
                            <a:gd name="T93" fmla="*/ T92 w 884"/>
                            <a:gd name="T94" fmla="+- 0 1437 1222"/>
                            <a:gd name="T95" fmla="*/ 1437 h 215"/>
                            <a:gd name="T96" fmla="+- 0 3004 2462"/>
                            <a:gd name="T97" fmla="*/ T96 w 884"/>
                            <a:gd name="T98" fmla="+- 0 1428 1222"/>
                            <a:gd name="T99" fmla="*/ 1428 h 215"/>
                            <a:gd name="T100" fmla="+- 0 3022 2462"/>
                            <a:gd name="T101" fmla="*/ T100 w 884"/>
                            <a:gd name="T102" fmla="+- 0 1419 1222"/>
                            <a:gd name="T103" fmla="*/ 1419 h 215"/>
                            <a:gd name="T104" fmla="+- 0 3040 2462"/>
                            <a:gd name="T105" fmla="*/ T104 w 884"/>
                            <a:gd name="T106" fmla="+- 0 1410 1222"/>
                            <a:gd name="T107" fmla="*/ 1410 h 215"/>
                            <a:gd name="T108" fmla="+- 0 3058 2462"/>
                            <a:gd name="T109" fmla="*/ T108 w 884"/>
                            <a:gd name="T110" fmla="+- 0 1402 1222"/>
                            <a:gd name="T111" fmla="*/ 1402 h 215"/>
                            <a:gd name="T112" fmla="+- 0 3076 2462"/>
                            <a:gd name="T113" fmla="*/ T112 w 884"/>
                            <a:gd name="T114" fmla="+- 0 1393 1222"/>
                            <a:gd name="T115" fmla="*/ 1393 h 215"/>
                            <a:gd name="T116" fmla="+- 0 3094 2462"/>
                            <a:gd name="T117" fmla="*/ T116 w 884"/>
                            <a:gd name="T118" fmla="+- 0 1385 1222"/>
                            <a:gd name="T119" fmla="*/ 1385 h 215"/>
                            <a:gd name="T120" fmla="+- 0 3112 2462"/>
                            <a:gd name="T121" fmla="*/ T120 w 884"/>
                            <a:gd name="T122" fmla="+- 0 1376 1222"/>
                            <a:gd name="T123" fmla="*/ 1376 h 215"/>
                            <a:gd name="T124" fmla="+- 0 3130 2462"/>
                            <a:gd name="T125" fmla="*/ T124 w 884"/>
                            <a:gd name="T126" fmla="+- 0 1368 1222"/>
                            <a:gd name="T127" fmla="*/ 1368 h 215"/>
                            <a:gd name="T128" fmla="+- 0 3149 2462"/>
                            <a:gd name="T129" fmla="*/ T128 w 884"/>
                            <a:gd name="T130" fmla="+- 0 1360 1222"/>
                            <a:gd name="T131" fmla="*/ 1360 h 215"/>
                            <a:gd name="T132" fmla="+- 0 3167 2462"/>
                            <a:gd name="T133" fmla="*/ T132 w 884"/>
                            <a:gd name="T134" fmla="+- 0 1352 1222"/>
                            <a:gd name="T135" fmla="*/ 1352 h 215"/>
                            <a:gd name="T136" fmla="+- 0 3186 2462"/>
                            <a:gd name="T137" fmla="*/ T136 w 884"/>
                            <a:gd name="T138" fmla="+- 0 1344 1222"/>
                            <a:gd name="T139" fmla="*/ 1344 h 215"/>
                            <a:gd name="T140" fmla="+- 0 3204 2462"/>
                            <a:gd name="T141" fmla="*/ T140 w 884"/>
                            <a:gd name="T142" fmla="+- 0 1337 1222"/>
                            <a:gd name="T143" fmla="*/ 1337 h 215"/>
                            <a:gd name="T144" fmla="+- 0 3223 2462"/>
                            <a:gd name="T145" fmla="*/ T144 w 884"/>
                            <a:gd name="T146" fmla="+- 0 1329 1222"/>
                            <a:gd name="T147" fmla="*/ 1329 h 215"/>
                            <a:gd name="T148" fmla="+- 0 3241 2462"/>
                            <a:gd name="T149" fmla="*/ T148 w 884"/>
                            <a:gd name="T150" fmla="+- 0 1322 1222"/>
                            <a:gd name="T151" fmla="*/ 1322 h 215"/>
                            <a:gd name="T152" fmla="+- 0 3260 2462"/>
                            <a:gd name="T153" fmla="*/ T152 w 884"/>
                            <a:gd name="T154" fmla="+- 0 1314 1222"/>
                            <a:gd name="T155" fmla="*/ 1314 h 215"/>
                            <a:gd name="T156" fmla="+- 0 3279 2462"/>
                            <a:gd name="T157" fmla="*/ T156 w 884"/>
                            <a:gd name="T158" fmla="+- 0 1307 1222"/>
                            <a:gd name="T159" fmla="*/ 1307 h 215"/>
                            <a:gd name="T160" fmla="+- 0 3298 2462"/>
                            <a:gd name="T161" fmla="*/ T160 w 884"/>
                            <a:gd name="T162" fmla="+- 0 1300 1222"/>
                            <a:gd name="T163" fmla="*/ 1300 h 215"/>
                            <a:gd name="T164" fmla="+- 0 3316 2462"/>
                            <a:gd name="T165" fmla="*/ T164 w 884"/>
                            <a:gd name="T166" fmla="+- 0 1293 1222"/>
                            <a:gd name="T167" fmla="*/ 1293 h 215"/>
                            <a:gd name="T168" fmla="+- 0 3335 2462"/>
                            <a:gd name="T169" fmla="*/ T168 w 884"/>
                            <a:gd name="T170" fmla="+- 0 1286 1222"/>
                            <a:gd name="T171" fmla="*/ 1286 h 215"/>
                            <a:gd name="T172" fmla="+- 0 3346 2462"/>
                            <a:gd name="T173" fmla="*/ T172 w 884"/>
                            <a:gd name="T174" fmla="+- 0 1283 1222"/>
                            <a:gd name="T175" fmla="*/ 1283 h 215"/>
                            <a:gd name="T176" fmla="+- 0 3339 2462"/>
                            <a:gd name="T177" fmla="*/ T176 w 884"/>
                            <a:gd name="T178" fmla="+- 0 1264 1222"/>
                            <a:gd name="T179" fmla="*/ 1264 h 215"/>
                            <a:gd name="T180" fmla="+- 0 3331 2462"/>
                            <a:gd name="T181" fmla="*/ T180 w 884"/>
                            <a:gd name="T182" fmla="+- 0 1245 1222"/>
                            <a:gd name="T183" fmla="*/ 1245 h 215"/>
                            <a:gd name="T184" fmla="+- 0 3324 2462"/>
                            <a:gd name="T185" fmla="*/ T184 w 884"/>
                            <a:gd name="T186" fmla="+- 0 1227 1222"/>
                            <a:gd name="T187" fmla="*/ 1227 h 215"/>
                            <a:gd name="T188" fmla="+- 0 3321 2462"/>
                            <a:gd name="T189" fmla="*/ T188 w 884"/>
                            <a:gd name="T190" fmla="+- 0 1222 1222"/>
                            <a:gd name="T191" fmla="*/ 1222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84" h="215">
                              <a:moveTo>
                                <a:pt x="859" y="0"/>
                              </a:move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3" y="12"/>
                              </a:lnTo>
                              <a:lnTo>
                                <a:pt x="27" y="25"/>
                              </a:lnTo>
                              <a:lnTo>
                                <a:pt x="52" y="37"/>
                              </a:lnTo>
                              <a:lnTo>
                                <a:pt x="77" y="50"/>
                              </a:lnTo>
                              <a:lnTo>
                                <a:pt x="102" y="62"/>
                              </a:lnTo>
                              <a:lnTo>
                                <a:pt x="128" y="73"/>
                              </a:lnTo>
                              <a:lnTo>
                                <a:pt x="153" y="85"/>
                              </a:lnTo>
                              <a:lnTo>
                                <a:pt x="179" y="96"/>
                              </a:lnTo>
                              <a:lnTo>
                                <a:pt x="205" y="107"/>
                              </a:lnTo>
                              <a:lnTo>
                                <a:pt x="230" y="117"/>
                              </a:lnTo>
                              <a:lnTo>
                                <a:pt x="256" y="128"/>
                              </a:lnTo>
                              <a:lnTo>
                                <a:pt x="283" y="138"/>
                              </a:lnTo>
                              <a:lnTo>
                                <a:pt x="309" y="148"/>
                              </a:lnTo>
                              <a:lnTo>
                                <a:pt x="335" y="157"/>
                              </a:lnTo>
                              <a:lnTo>
                                <a:pt x="362" y="166"/>
                              </a:lnTo>
                              <a:lnTo>
                                <a:pt x="389" y="175"/>
                              </a:lnTo>
                              <a:lnTo>
                                <a:pt x="416" y="184"/>
                              </a:lnTo>
                              <a:lnTo>
                                <a:pt x="443" y="192"/>
                              </a:lnTo>
                              <a:lnTo>
                                <a:pt x="470" y="200"/>
                              </a:lnTo>
                              <a:lnTo>
                                <a:pt x="497" y="208"/>
                              </a:lnTo>
                              <a:lnTo>
                                <a:pt x="525" y="215"/>
                              </a:lnTo>
                              <a:lnTo>
                                <a:pt x="542" y="206"/>
                              </a:lnTo>
                              <a:lnTo>
                                <a:pt x="560" y="197"/>
                              </a:lnTo>
                              <a:lnTo>
                                <a:pt x="578" y="188"/>
                              </a:lnTo>
                              <a:lnTo>
                                <a:pt x="596" y="180"/>
                              </a:lnTo>
                              <a:lnTo>
                                <a:pt x="614" y="171"/>
                              </a:lnTo>
                              <a:lnTo>
                                <a:pt x="632" y="163"/>
                              </a:lnTo>
                              <a:lnTo>
                                <a:pt x="650" y="154"/>
                              </a:lnTo>
                              <a:lnTo>
                                <a:pt x="668" y="146"/>
                              </a:lnTo>
                              <a:lnTo>
                                <a:pt x="687" y="138"/>
                              </a:lnTo>
                              <a:lnTo>
                                <a:pt x="705" y="130"/>
                              </a:lnTo>
                              <a:lnTo>
                                <a:pt x="724" y="122"/>
                              </a:lnTo>
                              <a:lnTo>
                                <a:pt x="742" y="115"/>
                              </a:lnTo>
                              <a:lnTo>
                                <a:pt x="761" y="107"/>
                              </a:lnTo>
                              <a:lnTo>
                                <a:pt x="779" y="100"/>
                              </a:lnTo>
                              <a:lnTo>
                                <a:pt x="798" y="92"/>
                              </a:lnTo>
                              <a:lnTo>
                                <a:pt x="817" y="85"/>
                              </a:lnTo>
                              <a:lnTo>
                                <a:pt x="836" y="78"/>
                              </a:lnTo>
                              <a:lnTo>
                                <a:pt x="854" y="71"/>
                              </a:lnTo>
                              <a:lnTo>
                                <a:pt x="873" y="64"/>
                              </a:lnTo>
                              <a:lnTo>
                                <a:pt x="884" y="61"/>
                              </a:lnTo>
                              <a:lnTo>
                                <a:pt x="877" y="42"/>
                              </a:lnTo>
                              <a:lnTo>
                                <a:pt x="869" y="23"/>
                              </a:lnTo>
                              <a:lnTo>
                                <a:pt x="862" y="5"/>
                              </a:lnTo>
                              <a:lnTo>
                                <a:pt x="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B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440309" name="Freeform 30"/>
                      <wps:cNvSpPr>
                        <a:spLocks/>
                      </wps:cNvSpPr>
                      <wps:spPr bwMode="auto">
                        <a:xfrm>
                          <a:off x="3346" y="1222"/>
                          <a:ext cx="1455" cy="297"/>
                        </a:xfrm>
                        <a:custGeom>
                          <a:avLst/>
                          <a:gdLst>
                            <a:gd name="T0" fmla="+- 0 4801 3346"/>
                            <a:gd name="T1" fmla="*/ T0 w 1455"/>
                            <a:gd name="T2" fmla="+- 0 1222 1222"/>
                            <a:gd name="T3" fmla="*/ 1222 h 297"/>
                            <a:gd name="T4" fmla="+- 0 3541 3346"/>
                            <a:gd name="T5" fmla="*/ T4 w 1455"/>
                            <a:gd name="T6" fmla="+- 0 1222 1222"/>
                            <a:gd name="T7" fmla="*/ 1222 h 297"/>
                            <a:gd name="T8" fmla="+- 0 3522 3346"/>
                            <a:gd name="T9" fmla="*/ T8 w 1455"/>
                            <a:gd name="T10" fmla="+- 0 1227 1222"/>
                            <a:gd name="T11" fmla="*/ 1227 h 297"/>
                            <a:gd name="T12" fmla="+- 0 3464 3346"/>
                            <a:gd name="T13" fmla="*/ T12 w 1455"/>
                            <a:gd name="T14" fmla="+- 0 1244 1222"/>
                            <a:gd name="T15" fmla="*/ 1244 h 297"/>
                            <a:gd name="T16" fmla="+- 0 3407 3346"/>
                            <a:gd name="T17" fmla="*/ T16 w 1455"/>
                            <a:gd name="T18" fmla="+- 0 1262 1222"/>
                            <a:gd name="T19" fmla="*/ 1262 h 297"/>
                            <a:gd name="T20" fmla="+- 0 3350 3346"/>
                            <a:gd name="T21" fmla="*/ T20 w 1455"/>
                            <a:gd name="T22" fmla="+- 0 1281 1222"/>
                            <a:gd name="T23" fmla="*/ 1281 h 297"/>
                            <a:gd name="T24" fmla="+- 0 3346 3346"/>
                            <a:gd name="T25" fmla="*/ T24 w 1455"/>
                            <a:gd name="T26" fmla="+- 0 1283 1222"/>
                            <a:gd name="T27" fmla="*/ 1283 h 297"/>
                            <a:gd name="T28" fmla="+- 0 3353 3346"/>
                            <a:gd name="T29" fmla="*/ T28 w 1455"/>
                            <a:gd name="T30" fmla="+- 0 1301 1222"/>
                            <a:gd name="T31" fmla="*/ 1301 h 297"/>
                            <a:gd name="T32" fmla="+- 0 3360 3346"/>
                            <a:gd name="T33" fmla="*/ T32 w 1455"/>
                            <a:gd name="T34" fmla="+- 0 1320 1222"/>
                            <a:gd name="T35" fmla="*/ 1320 h 297"/>
                            <a:gd name="T36" fmla="+- 0 3366 3346"/>
                            <a:gd name="T37" fmla="*/ T36 w 1455"/>
                            <a:gd name="T38" fmla="+- 0 1339 1222"/>
                            <a:gd name="T39" fmla="*/ 1339 h 297"/>
                            <a:gd name="T40" fmla="+- 0 3372 3346"/>
                            <a:gd name="T41" fmla="*/ T40 w 1455"/>
                            <a:gd name="T42" fmla="+- 0 1358 1222"/>
                            <a:gd name="T43" fmla="*/ 1358 h 297"/>
                            <a:gd name="T44" fmla="+- 0 3379 3346"/>
                            <a:gd name="T45" fmla="*/ T44 w 1455"/>
                            <a:gd name="T46" fmla="+- 0 1377 1222"/>
                            <a:gd name="T47" fmla="*/ 1377 h 297"/>
                            <a:gd name="T48" fmla="+- 0 3384 3346"/>
                            <a:gd name="T49" fmla="*/ T48 w 1455"/>
                            <a:gd name="T50" fmla="+- 0 1396 1222"/>
                            <a:gd name="T51" fmla="*/ 1396 h 297"/>
                            <a:gd name="T52" fmla="+- 0 3390 3346"/>
                            <a:gd name="T53" fmla="*/ T52 w 1455"/>
                            <a:gd name="T54" fmla="+- 0 1415 1222"/>
                            <a:gd name="T55" fmla="*/ 1415 h 297"/>
                            <a:gd name="T56" fmla="+- 0 3396 3346"/>
                            <a:gd name="T57" fmla="*/ T56 w 1455"/>
                            <a:gd name="T58" fmla="+- 0 1434 1222"/>
                            <a:gd name="T59" fmla="*/ 1434 h 297"/>
                            <a:gd name="T60" fmla="+- 0 3401 3346"/>
                            <a:gd name="T61" fmla="*/ T60 w 1455"/>
                            <a:gd name="T62" fmla="+- 0 1454 1222"/>
                            <a:gd name="T63" fmla="*/ 1454 h 297"/>
                            <a:gd name="T64" fmla="+- 0 3406 3346"/>
                            <a:gd name="T65" fmla="*/ T64 w 1455"/>
                            <a:gd name="T66" fmla="+- 0 1473 1222"/>
                            <a:gd name="T67" fmla="*/ 1473 h 297"/>
                            <a:gd name="T68" fmla="+- 0 3410 3346"/>
                            <a:gd name="T69" fmla="*/ T68 w 1455"/>
                            <a:gd name="T70" fmla="+- 0 1493 1222"/>
                            <a:gd name="T71" fmla="*/ 1493 h 297"/>
                            <a:gd name="T72" fmla="+- 0 3415 3346"/>
                            <a:gd name="T73" fmla="*/ T72 w 1455"/>
                            <a:gd name="T74" fmla="+- 0 1510 1222"/>
                            <a:gd name="T75" fmla="*/ 1510 h 297"/>
                            <a:gd name="T76" fmla="+- 0 3434 3346"/>
                            <a:gd name="T77" fmla="*/ T76 w 1455"/>
                            <a:gd name="T78" fmla="+- 0 1512 1222"/>
                            <a:gd name="T79" fmla="*/ 1512 h 297"/>
                            <a:gd name="T80" fmla="+- 0 3494 3346"/>
                            <a:gd name="T81" fmla="*/ T80 w 1455"/>
                            <a:gd name="T82" fmla="+- 0 1516 1222"/>
                            <a:gd name="T83" fmla="*/ 1516 h 297"/>
                            <a:gd name="T84" fmla="+- 0 3554 3346"/>
                            <a:gd name="T85" fmla="*/ T84 w 1455"/>
                            <a:gd name="T86" fmla="+- 0 1518 1222"/>
                            <a:gd name="T87" fmla="*/ 1518 h 297"/>
                            <a:gd name="T88" fmla="+- 0 3622 3346"/>
                            <a:gd name="T89" fmla="*/ T88 w 1455"/>
                            <a:gd name="T90" fmla="+- 0 1519 1222"/>
                            <a:gd name="T91" fmla="*/ 1519 h 297"/>
                            <a:gd name="T92" fmla="+- 0 3686 3346"/>
                            <a:gd name="T93" fmla="*/ T92 w 1455"/>
                            <a:gd name="T94" fmla="+- 0 1518 1222"/>
                            <a:gd name="T95" fmla="*/ 1518 h 297"/>
                            <a:gd name="T96" fmla="+- 0 3749 3346"/>
                            <a:gd name="T97" fmla="*/ T96 w 1455"/>
                            <a:gd name="T98" fmla="+- 0 1516 1222"/>
                            <a:gd name="T99" fmla="*/ 1516 h 297"/>
                            <a:gd name="T100" fmla="+- 0 3812 3346"/>
                            <a:gd name="T101" fmla="*/ T100 w 1455"/>
                            <a:gd name="T102" fmla="+- 0 1512 1222"/>
                            <a:gd name="T103" fmla="*/ 1512 h 297"/>
                            <a:gd name="T104" fmla="+- 0 3875 3346"/>
                            <a:gd name="T105" fmla="*/ T104 w 1455"/>
                            <a:gd name="T106" fmla="+- 0 1506 1222"/>
                            <a:gd name="T107" fmla="*/ 1506 h 297"/>
                            <a:gd name="T108" fmla="+- 0 3937 3346"/>
                            <a:gd name="T109" fmla="*/ T108 w 1455"/>
                            <a:gd name="T110" fmla="+- 0 1499 1222"/>
                            <a:gd name="T111" fmla="*/ 1499 h 297"/>
                            <a:gd name="T112" fmla="+- 0 3998 3346"/>
                            <a:gd name="T113" fmla="*/ T112 w 1455"/>
                            <a:gd name="T114" fmla="+- 0 1491 1222"/>
                            <a:gd name="T115" fmla="*/ 1491 h 297"/>
                            <a:gd name="T116" fmla="+- 0 4060 3346"/>
                            <a:gd name="T117" fmla="*/ T116 w 1455"/>
                            <a:gd name="T118" fmla="+- 0 1480 1222"/>
                            <a:gd name="T119" fmla="*/ 1480 h 297"/>
                            <a:gd name="T120" fmla="+- 0 4120 3346"/>
                            <a:gd name="T121" fmla="*/ T120 w 1455"/>
                            <a:gd name="T122" fmla="+- 0 1469 1222"/>
                            <a:gd name="T123" fmla="*/ 1469 h 297"/>
                            <a:gd name="T124" fmla="+- 0 4180 3346"/>
                            <a:gd name="T125" fmla="*/ T124 w 1455"/>
                            <a:gd name="T126" fmla="+- 0 1456 1222"/>
                            <a:gd name="T127" fmla="*/ 1456 h 297"/>
                            <a:gd name="T128" fmla="+- 0 4240 3346"/>
                            <a:gd name="T129" fmla="*/ T128 w 1455"/>
                            <a:gd name="T130" fmla="+- 0 1441 1222"/>
                            <a:gd name="T131" fmla="*/ 1441 h 297"/>
                            <a:gd name="T132" fmla="+- 0 4299 3346"/>
                            <a:gd name="T133" fmla="*/ T132 w 1455"/>
                            <a:gd name="T134" fmla="+- 0 1426 1222"/>
                            <a:gd name="T135" fmla="*/ 1426 h 297"/>
                            <a:gd name="T136" fmla="+- 0 4357 3346"/>
                            <a:gd name="T137" fmla="*/ T136 w 1455"/>
                            <a:gd name="T138" fmla="+- 0 1408 1222"/>
                            <a:gd name="T139" fmla="*/ 1408 h 297"/>
                            <a:gd name="T140" fmla="+- 0 4415 3346"/>
                            <a:gd name="T141" fmla="*/ T140 w 1455"/>
                            <a:gd name="T142" fmla="+- 0 1390 1222"/>
                            <a:gd name="T143" fmla="*/ 1390 h 297"/>
                            <a:gd name="T144" fmla="+- 0 4472 3346"/>
                            <a:gd name="T145" fmla="*/ T144 w 1455"/>
                            <a:gd name="T146" fmla="+- 0 1370 1222"/>
                            <a:gd name="T147" fmla="*/ 1370 h 297"/>
                            <a:gd name="T148" fmla="+- 0 4529 3346"/>
                            <a:gd name="T149" fmla="*/ T148 w 1455"/>
                            <a:gd name="T150" fmla="+- 0 1348 1222"/>
                            <a:gd name="T151" fmla="*/ 1348 h 297"/>
                            <a:gd name="T152" fmla="+- 0 4585 3346"/>
                            <a:gd name="T153" fmla="*/ T152 w 1455"/>
                            <a:gd name="T154" fmla="+- 0 1326 1222"/>
                            <a:gd name="T155" fmla="*/ 1326 h 297"/>
                            <a:gd name="T156" fmla="+- 0 4640 3346"/>
                            <a:gd name="T157" fmla="*/ T156 w 1455"/>
                            <a:gd name="T158" fmla="+- 0 1302 1222"/>
                            <a:gd name="T159" fmla="*/ 1302 h 297"/>
                            <a:gd name="T160" fmla="+- 0 4694 3346"/>
                            <a:gd name="T161" fmla="*/ T160 w 1455"/>
                            <a:gd name="T162" fmla="+- 0 1276 1222"/>
                            <a:gd name="T163" fmla="*/ 1276 h 297"/>
                            <a:gd name="T164" fmla="+- 0 4748 3346"/>
                            <a:gd name="T165" fmla="*/ T164 w 1455"/>
                            <a:gd name="T166" fmla="+- 0 1250 1222"/>
                            <a:gd name="T167" fmla="*/ 1250 h 297"/>
                            <a:gd name="T168" fmla="+- 0 4801 3346"/>
                            <a:gd name="T169" fmla="*/ T168 w 1455"/>
                            <a:gd name="T170" fmla="+- 0 1222 1222"/>
                            <a:gd name="T171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55" h="297">
                              <a:moveTo>
                                <a:pt x="1455" y="0"/>
                              </a:moveTo>
                              <a:lnTo>
                                <a:pt x="195" y="0"/>
                              </a:lnTo>
                              <a:lnTo>
                                <a:pt x="176" y="5"/>
                              </a:lnTo>
                              <a:lnTo>
                                <a:pt x="118" y="22"/>
                              </a:lnTo>
                              <a:lnTo>
                                <a:pt x="61" y="40"/>
                              </a:lnTo>
                              <a:lnTo>
                                <a:pt x="4" y="59"/>
                              </a:lnTo>
                              <a:lnTo>
                                <a:pt x="0" y="61"/>
                              </a:lnTo>
                              <a:lnTo>
                                <a:pt x="7" y="79"/>
                              </a:lnTo>
                              <a:lnTo>
                                <a:pt x="14" y="98"/>
                              </a:lnTo>
                              <a:lnTo>
                                <a:pt x="20" y="117"/>
                              </a:lnTo>
                              <a:lnTo>
                                <a:pt x="26" y="136"/>
                              </a:lnTo>
                              <a:lnTo>
                                <a:pt x="33" y="155"/>
                              </a:lnTo>
                              <a:lnTo>
                                <a:pt x="38" y="174"/>
                              </a:lnTo>
                              <a:lnTo>
                                <a:pt x="44" y="193"/>
                              </a:lnTo>
                              <a:lnTo>
                                <a:pt x="50" y="212"/>
                              </a:lnTo>
                              <a:lnTo>
                                <a:pt x="55" y="232"/>
                              </a:lnTo>
                              <a:lnTo>
                                <a:pt x="60" y="251"/>
                              </a:lnTo>
                              <a:lnTo>
                                <a:pt x="64" y="271"/>
                              </a:lnTo>
                              <a:lnTo>
                                <a:pt x="69" y="288"/>
                              </a:lnTo>
                              <a:lnTo>
                                <a:pt x="88" y="290"/>
                              </a:lnTo>
                              <a:lnTo>
                                <a:pt x="148" y="294"/>
                              </a:lnTo>
                              <a:lnTo>
                                <a:pt x="208" y="296"/>
                              </a:lnTo>
                              <a:lnTo>
                                <a:pt x="276" y="297"/>
                              </a:lnTo>
                              <a:lnTo>
                                <a:pt x="340" y="296"/>
                              </a:lnTo>
                              <a:lnTo>
                                <a:pt x="403" y="294"/>
                              </a:lnTo>
                              <a:lnTo>
                                <a:pt x="466" y="290"/>
                              </a:lnTo>
                              <a:lnTo>
                                <a:pt x="529" y="284"/>
                              </a:lnTo>
                              <a:lnTo>
                                <a:pt x="591" y="277"/>
                              </a:lnTo>
                              <a:lnTo>
                                <a:pt x="652" y="269"/>
                              </a:lnTo>
                              <a:lnTo>
                                <a:pt x="714" y="258"/>
                              </a:lnTo>
                              <a:lnTo>
                                <a:pt x="774" y="247"/>
                              </a:lnTo>
                              <a:lnTo>
                                <a:pt x="834" y="234"/>
                              </a:lnTo>
                              <a:lnTo>
                                <a:pt x="894" y="219"/>
                              </a:lnTo>
                              <a:lnTo>
                                <a:pt x="953" y="204"/>
                              </a:lnTo>
                              <a:lnTo>
                                <a:pt x="1011" y="186"/>
                              </a:lnTo>
                              <a:lnTo>
                                <a:pt x="1069" y="168"/>
                              </a:lnTo>
                              <a:lnTo>
                                <a:pt x="1126" y="148"/>
                              </a:lnTo>
                              <a:lnTo>
                                <a:pt x="1183" y="126"/>
                              </a:lnTo>
                              <a:lnTo>
                                <a:pt x="1239" y="104"/>
                              </a:lnTo>
                              <a:lnTo>
                                <a:pt x="1294" y="80"/>
                              </a:lnTo>
                              <a:lnTo>
                                <a:pt x="1348" y="54"/>
                              </a:lnTo>
                              <a:lnTo>
                                <a:pt x="1402" y="28"/>
                              </a:lnTo>
                              <a:lnTo>
                                <a:pt x="1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9FB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473216" name="Freeform 31"/>
                      <wps:cNvSpPr>
                        <a:spLocks/>
                      </wps:cNvSpPr>
                      <wps:spPr bwMode="auto">
                        <a:xfrm>
                          <a:off x="2987" y="1283"/>
                          <a:ext cx="428" cy="228"/>
                        </a:xfrm>
                        <a:custGeom>
                          <a:avLst/>
                          <a:gdLst>
                            <a:gd name="T0" fmla="+- 0 3346 2987"/>
                            <a:gd name="T1" fmla="*/ T0 w 428"/>
                            <a:gd name="T2" fmla="+- 0 1283 1283"/>
                            <a:gd name="T3" fmla="*/ 1283 h 228"/>
                            <a:gd name="T4" fmla="+- 0 3327 2987"/>
                            <a:gd name="T5" fmla="*/ T4 w 428"/>
                            <a:gd name="T6" fmla="+- 0 1289 1283"/>
                            <a:gd name="T7" fmla="*/ 1289 h 228"/>
                            <a:gd name="T8" fmla="+- 0 3308 2987"/>
                            <a:gd name="T9" fmla="*/ T8 w 428"/>
                            <a:gd name="T10" fmla="+- 0 1296 1283"/>
                            <a:gd name="T11" fmla="*/ 1296 h 228"/>
                            <a:gd name="T12" fmla="+- 0 3289 2987"/>
                            <a:gd name="T13" fmla="*/ T12 w 428"/>
                            <a:gd name="T14" fmla="+- 0 1303 1283"/>
                            <a:gd name="T15" fmla="*/ 1303 h 228"/>
                            <a:gd name="T16" fmla="+- 0 3270 2987"/>
                            <a:gd name="T17" fmla="*/ T16 w 428"/>
                            <a:gd name="T18" fmla="+- 0 1310 1283"/>
                            <a:gd name="T19" fmla="*/ 1310 h 228"/>
                            <a:gd name="T20" fmla="+- 0 3252 2987"/>
                            <a:gd name="T21" fmla="*/ T20 w 428"/>
                            <a:gd name="T22" fmla="+- 0 1318 1283"/>
                            <a:gd name="T23" fmla="*/ 1318 h 228"/>
                            <a:gd name="T24" fmla="+- 0 3233 2987"/>
                            <a:gd name="T25" fmla="*/ T24 w 428"/>
                            <a:gd name="T26" fmla="+- 0 1325 1283"/>
                            <a:gd name="T27" fmla="*/ 1325 h 228"/>
                            <a:gd name="T28" fmla="+- 0 3214 2987"/>
                            <a:gd name="T29" fmla="*/ T28 w 428"/>
                            <a:gd name="T30" fmla="+- 0 1332 1283"/>
                            <a:gd name="T31" fmla="*/ 1332 h 228"/>
                            <a:gd name="T32" fmla="+- 0 3196 2987"/>
                            <a:gd name="T33" fmla="*/ T32 w 428"/>
                            <a:gd name="T34" fmla="+- 0 1340 1283"/>
                            <a:gd name="T35" fmla="*/ 1340 h 228"/>
                            <a:gd name="T36" fmla="+- 0 3177 2987"/>
                            <a:gd name="T37" fmla="*/ T36 w 428"/>
                            <a:gd name="T38" fmla="+- 0 1348 1283"/>
                            <a:gd name="T39" fmla="*/ 1348 h 228"/>
                            <a:gd name="T40" fmla="+- 0 3159 2987"/>
                            <a:gd name="T41" fmla="*/ T40 w 428"/>
                            <a:gd name="T42" fmla="+- 0 1356 1283"/>
                            <a:gd name="T43" fmla="*/ 1356 h 228"/>
                            <a:gd name="T44" fmla="+- 0 3141 2987"/>
                            <a:gd name="T45" fmla="*/ T44 w 428"/>
                            <a:gd name="T46" fmla="+- 0 1364 1283"/>
                            <a:gd name="T47" fmla="*/ 1364 h 228"/>
                            <a:gd name="T48" fmla="+- 0 3122 2987"/>
                            <a:gd name="T49" fmla="*/ T48 w 428"/>
                            <a:gd name="T50" fmla="+- 0 1372 1283"/>
                            <a:gd name="T51" fmla="*/ 1372 h 228"/>
                            <a:gd name="T52" fmla="+- 0 3104 2987"/>
                            <a:gd name="T53" fmla="*/ T52 w 428"/>
                            <a:gd name="T54" fmla="+- 0 1380 1283"/>
                            <a:gd name="T55" fmla="*/ 1380 h 228"/>
                            <a:gd name="T56" fmla="+- 0 3086 2987"/>
                            <a:gd name="T57" fmla="*/ T56 w 428"/>
                            <a:gd name="T58" fmla="+- 0 1388 1283"/>
                            <a:gd name="T59" fmla="*/ 1388 h 228"/>
                            <a:gd name="T60" fmla="+- 0 3068 2987"/>
                            <a:gd name="T61" fmla="*/ T60 w 428"/>
                            <a:gd name="T62" fmla="+- 0 1397 1283"/>
                            <a:gd name="T63" fmla="*/ 1397 h 228"/>
                            <a:gd name="T64" fmla="+- 0 3050 2987"/>
                            <a:gd name="T65" fmla="*/ T64 w 428"/>
                            <a:gd name="T66" fmla="+- 0 1405 1283"/>
                            <a:gd name="T67" fmla="*/ 1405 h 228"/>
                            <a:gd name="T68" fmla="+- 0 3032 2987"/>
                            <a:gd name="T69" fmla="*/ T68 w 428"/>
                            <a:gd name="T70" fmla="+- 0 1414 1283"/>
                            <a:gd name="T71" fmla="*/ 1414 h 228"/>
                            <a:gd name="T72" fmla="+- 0 3014 2987"/>
                            <a:gd name="T73" fmla="*/ T72 w 428"/>
                            <a:gd name="T74" fmla="+- 0 1423 1283"/>
                            <a:gd name="T75" fmla="*/ 1423 h 228"/>
                            <a:gd name="T76" fmla="+- 0 2996 2987"/>
                            <a:gd name="T77" fmla="*/ T76 w 428"/>
                            <a:gd name="T78" fmla="+- 0 1432 1283"/>
                            <a:gd name="T79" fmla="*/ 1432 h 228"/>
                            <a:gd name="T80" fmla="+- 0 2987 2987"/>
                            <a:gd name="T81" fmla="*/ T80 w 428"/>
                            <a:gd name="T82" fmla="+- 0 1437 1283"/>
                            <a:gd name="T83" fmla="*/ 1437 h 228"/>
                            <a:gd name="T84" fmla="+- 0 3007 2987"/>
                            <a:gd name="T85" fmla="*/ T84 w 428"/>
                            <a:gd name="T86" fmla="+- 0 1442 1283"/>
                            <a:gd name="T87" fmla="*/ 1442 h 228"/>
                            <a:gd name="T88" fmla="+- 0 3028 2987"/>
                            <a:gd name="T89" fmla="*/ T88 w 428"/>
                            <a:gd name="T90" fmla="+- 0 1448 1283"/>
                            <a:gd name="T91" fmla="*/ 1448 h 228"/>
                            <a:gd name="T92" fmla="+- 0 3049 2987"/>
                            <a:gd name="T93" fmla="*/ T92 w 428"/>
                            <a:gd name="T94" fmla="+- 0 1453 1283"/>
                            <a:gd name="T95" fmla="*/ 1453 h 228"/>
                            <a:gd name="T96" fmla="+- 0 3070 2987"/>
                            <a:gd name="T97" fmla="*/ T96 w 428"/>
                            <a:gd name="T98" fmla="+- 0 1457 1283"/>
                            <a:gd name="T99" fmla="*/ 1457 h 228"/>
                            <a:gd name="T100" fmla="+- 0 3091 2987"/>
                            <a:gd name="T101" fmla="*/ T100 w 428"/>
                            <a:gd name="T102" fmla="+- 0 1462 1283"/>
                            <a:gd name="T103" fmla="*/ 1462 h 228"/>
                            <a:gd name="T104" fmla="+- 0 3112 2987"/>
                            <a:gd name="T105" fmla="*/ T104 w 428"/>
                            <a:gd name="T106" fmla="+- 0 1467 1283"/>
                            <a:gd name="T107" fmla="*/ 1467 h 228"/>
                            <a:gd name="T108" fmla="+- 0 3133 2987"/>
                            <a:gd name="T109" fmla="*/ T108 w 428"/>
                            <a:gd name="T110" fmla="+- 0 1471 1283"/>
                            <a:gd name="T111" fmla="*/ 1471 h 228"/>
                            <a:gd name="T112" fmla="+- 0 3155 2987"/>
                            <a:gd name="T113" fmla="*/ T112 w 428"/>
                            <a:gd name="T114" fmla="+- 0 1475 1283"/>
                            <a:gd name="T115" fmla="*/ 1475 h 228"/>
                            <a:gd name="T116" fmla="+- 0 3176 2987"/>
                            <a:gd name="T117" fmla="*/ T116 w 428"/>
                            <a:gd name="T118" fmla="+- 0 1479 1283"/>
                            <a:gd name="T119" fmla="*/ 1479 h 228"/>
                            <a:gd name="T120" fmla="+- 0 3197 2987"/>
                            <a:gd name="T121" fmla="*/ T120 w 428"/>
                            <a:gd name="T122" fmla="+- 0 1483 1283"/>
                            <a:gd name="T123" fmla="*/ 1483 h 228"/>
                            <a:gd name="T124" fmla="+- 0 3219 2987"/>
                            <a:gd name="T125" fmla="*/ T124 w 428"/>
                            <a:gd name="T126" fmla="+- 0 1486 1283"/>
                            <a:gd name="T127" fmla="*/ 1486 h 228"/>
                            <a:gd name="T128" fmla="+- 0 3240 2987"/>
                            <a:gd name="T129" fmla="*/ T128 w 428"/>
                            <a:gd name="T130" fmla="+- 0 1490 1283"/>
                            <a:gd name="T131" fmla="*/ 1490 h 228"/>
                            <a:gd name="T132" fmla="+- 0 3262 2987"/>
                            <a:gd name="T133" fmla="*/ T132 w 428"/>
                            <a:gd name="T134" fmla="+- 0 1493 1283"/>
                            <a:gd name="T135" fmla="*/ 1493 h 228"/>
                            <a:gd name="T136" fmla="+- 0 3284 2987"/>
                            <a:gd name="T137" fmla="*/ T136 w 428"/>
                            <a:gd name="T138" fmla="+- 0 1496 1283"/>
                            <a:gd name="T139" fmla="*/ 1496 h 228"/>
                            <a:gd name="T140" fmla="+- 0 3305 2987"/>
                            <a:gd name="T141" fmla="*/ T140 w 428"/>
                            <a:gd name="T142" fmla="+- 0 1499 1283"/>
                            <a:gd name="T143" fmla="*/ 1499 h 228"/>
                            <a:gd name="T144" fmla="+- 0 3327 2987"/>
                            <a:gd name="T145" fmla="*/ T144 w 428"/>
                            <a:gd name="T146" fmla="+- 0 1502 1283"/>
                            <a:gd name="T147" fmla="*/ 1502 h 228"/>
                            <a:gd name="T148" fmla="+- 0 3349 2987"/>
                            <a:gd name="T149" fmla="*/ T148 w 428"/>
                            <a:gd name="T150" fmla="+- 0 1504 1283"/>
                            <a:gd name="T151" fmla="*/ 1504 h 228"/>
                            <a:gd name="T152" fmla="+- 0 3371 2987"/>
                            <a:gd name="T153" fmla="*/ T152 w 428"/>
                            <a:gd name="T154" fmla="+- 0 1506 1283"/>
                            <a:gd name="T155" fmla="*/ 1506 h 228"/>
                            <a:gd name="T156" fmla="+- 0 3393 2987"/>
                            <a:gd name="T157" fmla="*/ T156 w 428"/>
                            <a:gd name="T158" fmla="+- 0 1508 1283"/>
                            <a:gd name="T159" fmla="*/ 1508 h 228"/>
                            <a:gd name="T160" fmla="+- 0 3415 2987"/>
                            <a:gd name="T161" fmla="*/ T160 w 428"/>
                            <a:gd name="T162" fmla="+- 0 1510 1283"/>
                            <a:gd name="T163" fmla="*/ 1510 h 228"/>
                            <a:gd name="T164" fmla="+- 0 3410 2987"/>
                            <a:gd name="T165" fmla="*/ T164 w 428"/>
                            <a:gd name="T166" fmla="+- 0 1491 1283"/>
                            <a:gd name="T167" fmla="*/ 1491 h 228"/>
                            <a:gd name="T168" fmla="+- 0 3405 2987"/>
                            <a:gd name="T169" fmla="*/ T168 w 428"/>
                            <a:gd name="T170" fmla="+- 0 1471 1283"/>
                            <a:gd name="T171" fmla="*/ 1471 h 228"/>
                            <a:gd name="T172" fmla="+- 0 3400 2987"/>
                            <a:gd name="T173" fmla="*/ T172 w 428"/>
                            <a:gd name="T174" fmla="+- 0 1452 1283"/>
                            <a:gd name="T175" fmla="*/ 1452 h 228"/>
                            <a:gd name="T176" fmla="+- 0 3395 2987"/>
                            <a:gd name="T177" fmla="*/ T176 w 428"/>
                            <a:gd name="T178" fmla="+- 0 1432 1283"/>
                            <a:gd name="T179" fmla="*/ 1432 h 228"/>
                            <a:gd name="T180" fmla="+- 0 3390 2987"/>
                            <a:gd name="T181" fmla="*/ T180 w 428"/>
                            <a:gd name="T182" fmla="+- 0 1413 1283"/>
                            <a:gd name="T183" fmla="*/ 1413 h 228"/>
                            <a:gd name="T184" fmla="+- 0 3384 2987"/>
                            <a:gd name="T185" fmla="*/ T184 w 428"/>
                            <a:gd name="T186" fmla="+- 0 1394 1283"/>
                            <a:gd name="T187" fmla="*/ 1394 h 228"/>
                            <a:gd name="T188" fmla="+- 0 3378 2987"/>
                            <a:gd name="T189" fmla="*/ T188 w 428"/>
                            <a:gd name="T190" fmla="+- 0 1375 1283"/>
                            <a:gd name="T191" fmla="*/ 1375 h 228"/>
                            <a:gd name="T192" fmla="+- 0 3372 2987"/>
                            <a:gd name="T193" fmla="*/ T192 w 428"/>
                            <a:gd name="T194" fmla="+- 0 1356 1283"/>
                            <a:gd name="T195" fmla="*/ 1356 h 228"/>
                            <a:gd name="T196" fmla="+- 0 3365 2987"/>
                            <a:gd name="T197" fmla="*/ T196 w 428"/>
                            <a:gd name="T198" fmla="+- 0 1337 1283"/>
                            <a:gd name="T199" fmla="*/ 1337 h 228"/>
                            <a:gd name="T200" fmla="+- 0 3359 2987"/>
                            <a:gd name="T201" fmla="*/ T200 w 428"/>
                            <a:gd name="T202" fmla="+- 0 1318 1283"/>
                            <a:gd name="T203" fmla="*/ 1318 h 228"/>
                            <a:gd name="T204" fmla="+- 0 3352 2987"/>
                            <a:gd name="T205" fmla="*/ T204 w 428"/>
                            <a:gd name="T206" fmla="+- 0 1299 1283"/>
                            <a:gd name="T207" fmla="*/ 1299 h 228"/>
                            <a:gd name="T208" fmla="+- 0 3346 2987"/>
                            <a:gd name="T209" fmla="*/ T208 w 428"/>
                            <a:gd name="T210" fmla="+- 0 1283 1283"/>
                            <a:gd name="T211" fmla="*/ 1283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28" h="228">
                              <a:moveTo>
                                <a:pt x="359" y="0"/>
                              </a:moveTo>
                              <a:lnTo>
                                <a:pt x="340" y="6"/>
                              </a:lnTo>
                              <a:lnTo>
                                <a:pt x="321" y="13"/>
                              </a:lnTo>
                              <a:lnTo>
                                <a:pt x="302" y="20"/>
                              </a:lnTo>
                              <a:lnTo>
                                <a:pt x="283" y="27"/>
                              </a:lnTo>
                              <a:lnTo>
                                <a:pt x="265" y="35"/>
                              </a:lnTo>
                              <a:lnTo>
                                <a:pt x="246" y="42"/>
                              </a:lnTo>
                              <a:lnTo>
                                <a:pt x="227" y="49"/>
                              </a:lnTo>
                              <a:lnTo>
                                <a:pt x="209" y="57"/>
                              </a:lnTo>
                              <a:lnTo>
                                <a:pt x="190" y="65"/>
                              </a:lnTo>
                              <a:lnTo>
                                <a:pt x="172" y="73"/>
                              </a:lnTo>
                              <a:lnTo>
                                <a:pt x="154" y="81"/>
                              </a:lnTo>
                              <a:lnTo>
                                <a:pt x="135" y="89"/>
                              </a:lnTo>
                              <a:lnTo>
                                <a:pt x="117" y="97"/>
                              </a:lnTo>
                              <a:lnTo>
                                <a:pt x="99" y="105"/>
                              </a:lnTo>
                              <a:lnTo>
                                <a:pt x="81" y="114"/>
                              </a:lnTo>
                              <a:lnTo>
                                <a:pt x="63" y="122"/>
                              </a:lnTo>
                              <a:lnTo>
                                <a:pt x="45" y="131"/>
                              </a:lnTo>
                              <a:lnTo>
                                <a:pt x="27" y="140"/>
                              </a:lnTo>
                              <a:lnTo>
                                <a:pt x="9" y="149"/>
                              </a:lnTo>
                              <a:lnTo>
                                <a:pt x="0" y="154"/>
                              </a:lnTo>
                              <a:lnTo>
                                <a:pt x="20" y="159"/>
                              </a:lnTo>
                              <a:lnTo>
                                <a:pt x="41" y="165"/>
                              </a:lnTo>
                              <a:lnTo>
                                <a:pt x="62" y="170"/>
                              </a:lnTo>
                              <a:lnTo>
                                <a:pt x="83" y="174"/>
                              </a:lnTo>
                              <a:lnTo>
                                <a:pt x="104" y="179"/>
                              </a:lnTo>
                              <a:lnTo>
                                <a:pt x="125" y="184"/>
                              </a:lnTo>
                              <a:lnTo>
                                <a:pt x="146" y="188"/>
                              </a:lnTo>
                              <a:lnTo>
                                <a:pt x="168" y="192"/>
                              </a:lnTo>
                              <a:lnTo>
                                <a:pt x="189" y="196"/>
                              </a:lnTo>
                              <a:lnTo>
                                <a:pt x="210" y="200"/>
                              </a:lnTo>
                              <a:lnTo>
                                <a:pt x="232" y="203"/>
                              </a:lnTo>
                              <a:lnTo>
                                <a:pt x="253" y="207"/>
                              </a:lnTo>
                              <a:lnTo>
                                <a:pt x="275" y="210"/>
                              </a:lnTo>
                              <a:lnTo>
                                <a:pt x="297" y="213"/>
                              </a:lnTo>
                              <a:lnTo>
                                <a:pt x="318" y="216"/>
                              </a:lnTo>
                              <a:lnTo>
                                <a:pt x="340" y="219"/>
                              </a:lnTo>
                              <a:lnTo>
                                <a:pt x="362" y="221"/>
                              </a:lnTo>
                              <a:lnTo>
                                <a:pt x="384" y="223"/>
                              </a:lnTo>
                              <a:lnTo>
                                <a:pt x="406" y="225"/>
                              </a:lnTo>
                              <a:lnTo>
                                <a:pt x="428" y="227"/>
                              </a:lnTo>
                              <a:lnTo>
                                <a:pt x="423" y="208"/>
                              </a:lnTo>
                              <a:lnTo>
                                <a:pt x="418" y="188"/>
                              </a:lnTo>
                              <a:lnTo>
                                <a:pt x="413" y="169"/>
                              </a:lnTo>
                              <a:lnTo>
                                <a:pt x="408" y="149"/>
                              </a:lnTo>
                              <a:lnTo>
                                <a:pt x="403" y="130"/>
                              </a:lnTo>
                              <a:lnTo>
                                <a:pt x="397" y="111"/>
                              </a:lnTo>
                              <a:lnTo>
                                <a:pt x="391" y="92"/>
                              </a:lnTo>
                              <a:lnTo>
                                <a:pt x="385" y="73"/>
                              </a:lnTo>
                              <a:lnTo>
                                <a:pt x="378" y="54"/>
                              </a:lnTo>
                              <a:lnTo>
                                <a:pt x="372" y="35"/>
                              </a:lnTo>
                              <a:lnTo>
                                <a:pt x="365" y="16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2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F2085" id="Gruppe 2" o:spid="_x0000_s1026" style="position:absolute;margin-left:0;margin-top:38.25pt;width:596.05pt;height:36.6pt;z-index:-251654144;mso-position-horizontal:center;mso-position-horizontal-relative:page;mso-position-vertical-relative:page" coordorigin=",1212" coordsize="1190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">
              <v:shape id="Freeform 12" o:spid="_x0000_s1027" style="position:absolute;left:5026;top:1222;width:252;height:81;visibility:visible;mso-wrap-style:square;v-text-anchor:top" coordsize="25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" path="m248,80r4,1l247,62,242,42,239,23,235,3r,-3l,,20,5r19,6l58,17r19,5l97,28r19,6l135,40r19,6l173,53r19,6l210,66r19,7l248,80xe" fillcolor="#99a5b8" stroked="f">
                <v:path arrowok="t" o:connecttype="custom" o:connectlocs="248,1302;252,1303;247,1284;242,1264;239,1245;235,1225;235,1222;0,1222;20,1227;39,1233;58,1239;77,1244;97,1250;116,1256;135,1262;154,1268;173,1275;192,1281;210,1288;229,1295;248,1302" o:connectangles="0,0,0,0,0,0,0,0,0,0,0,0,0,0,0,0,0,0,0,0,0"/>
              </v:shape>
              <v:shape id="Freeform 13" o:spid="_x0000_s1028" style="position:absolute;left:3415;top:1222;width:1965;height:297;visibility:visible;mso-wrap-style:square;v-text-anchor:top" coordsize="196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" path="m1,297r206,l187,297r-21,l146,296r-20,l106,295,86,294,66,293,46,292,27,290,7,289,,288r1,6l1,297xe" fillcolor="#7991b6" stroked="f">
                <v:path arrowok="t" o:connecttype="custom" o:connectlocs="1,1519;207,1519;187,1519;166,1519;146,1518;126,1518;106,1517;86,1516;66,1515;46,1514;27,1512;7,1511;0,1510;1,1516;1,1519" o:connectangles="0,0,0,0,0,0,0,0,0,0,0,0,0,0,0"/>
              </v:shape>
              <v:shape id="Freeform 14" o:spid="_x0000_s1029" style="position:absolute;left:3415;top:1222;width:1965;height:297;visibility:visible;mso-wrap-style:square;v-text-anchor:top" coordsize="196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" path="m1788,54r-19,-6l1750,41r-19,-6l1712,29r-20,-6l1673,18r-19,-6l1635,7,1615,1,1611,,1386,r-53,28l1279,54r-54,26l1170,104r-56,22l1057,148r-57,20l942,186r-58,18l825,219r-60,15l705,247r-60,11l583,269r-61,8l460,284r-63,6l334,294r-63,2l207,297r1757,l1953,280r-11,-17l1932,246r-10,-17l1913,211r-9,-18l1896,175r-8,-19l1881,137r-7,-19l1868,99r-5,-18l1844,74r-19,-7l1807,61r-19,-7xe" fillcolor="#7991b6" stroked="f">
                <v:path arrowok="t" o:connecttype="custom" o:connectlocs="1788,1276;1769,1270;1750,1263;1731,1257;1712,1251;1692,1245;1673,1240;1654,1234;1635,1229;1615,1223;1611,1222;1386,1222;1333,1250;1279,1276;1225,1302;1170,1326;1114,1348;1057,1370;1000,1390;942,1408;884,1426;825,1441;765,1456;705,1469;645,1480;583,1491;522,1499;460,1506;397,1512;334,1516;271,1518;207,1519;1964,1519;1953,1502;1942,1485;1932,1468;1922,1451;1913,1433;1904,1415;1896,1397;1888,1378;1881,1359;1874,1340;1868,1321;1863,1303;1844,1296;1825,1289;1807,1283;1788,1276" o:connectangles="0,0,0,0,0,0,0,0,0,0,0,0,0,0,0,0,0,0,0,0,0,0,0,0,0,0,0,0,0,0,0,0,0,0,0,0,0,0,0,0,0,0,0,0,0,0,0,0,0"/>
              </v:shape>
              <v:shape id="Freeform 15" o:spid="_x0000_s1030" style="position:absolute;left:952;top:1222;width:1583;height:297;visibility:visible;mso-wrap-style:square;v-text-anchor:top" coordsize="158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" path="m1583,297r-6,-19l1572,259r-5,-20l1562,220r-5,-19l1552,181r-5,-19l1542,143r-5,-20l1533,104r-5,-20l1524,65r-4,-20l1515,25r-2,-13l1505,8r-7,-4l1490,,148,r-4,20l140,39r-5,19l129,77r-7,19l115,115r-8,18l98,151r-9,18l79,187,69,204,58,221,46,238,34,255,21,271,8,288,,297r1583,xe" fillcolor="#e1e1e4" stroked="f">
                <v:path arrowok="t" o:connecttype="custom" o:connectlocs="1583,1519;1577,1500;1572,1481;1567,1461;1562,1442;1557,1423;1552,1403;1547,1384;1542,1365;1537,1345;1533,1326;1528,1306;1524,1287;1520,1267;1515,1247;1513,1234;1505,1230;1498,1226;1490,1222;148,1222;144,1242;140,1261;135,1280;129,1299;122,1318;115,1337;107,1355;98,1373;89,1391;79,1409;69,1426;58,1443;46,1460;34,1477;21,1493;8,1510;0,1519;1583,1519" o:connectangles="0,0,0,0,0,0,0,0,0,0,0,0,0,0,0,0,0,0,0,0,0,0,0,0,0,0,0,0,0,0,0,0,0,0,0,0,0,0"/>
              </v:shape>
              <v:shape id="Freeform 16" o:spid="_x0000_s1031" style="position:absolute;left:2465;top:1234;width:522;height:285;visibility:visible;mso-wrap-style:square;v-text-anchor:top" coordsize="52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" path="m24,13l,,4,20,8,39r4,20l17,79r4,19l26,118r5,19l35,156r5,20l45,195r5,19l56,234r5,19l66,272r4,13l373,285r18,-10l408,265r17,-10l443,245r17,-10l478,226r18,-9l513,207r9,-4l494,196r-27,-8l440,180r-27,-8l386,163r-27,-9l332,145r-26,-9l280,126,253,116,227,105,202,95,176,84,150,73,125,61,99,50,74,38,49,25,24,13xe" fillcolor="#bac0ca" stroked="f">
                <v:path arrowok="t" o:connecttype="custom" o:connectlocs="24,1247;0,1234;4,1254;8,1273;12,1293;17,1313;21,1332;26,1352;31,1371;35,1390;40,1410;45,1429;50,1448;56,1468;61,1487;66,1506;70,1519;373,1519;391,1509;408,1499;425,1489;443,1479;460,1469;478,1460;496,1451;513,1441;522,1437;494,1430;467,1422;440,1414;413,1406;386,1397;359,1388;332,1379;306,1370;280,1360;253,1350;227,1339;202,1329;176,1318;150,1307;125,1295;99,1284;74,1272;49,1259;24,1247" o:connectangles="0,0,0,0,0,0,0,0,0,0,0,0,0,0,0,0,0,0,0,0,0,0,0,0,0,0,0,0,0,0,0,0,0,0,0,0,0,0,0,0,0,0,0,0,0,0"/>
              </v:shape>
              <v:shape id="Freeform 17" o:spid="_x0000_s1032" style="position:absolute;left:2838;top:1437;width:578;height:82;visibility:visible;mso-wrap-style:square;v-text-anchor:top" coordsize="57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" path="m578,82r-1,-6l577,73,555,71,533,69,511,67,489,65,467,62,446,59,424,56,402,53,381,49,359,46,338,42,317,38,295,34,274,30,253,25,232,20,211,16,190,11,169,5,149,,131,9,113,19,95,28,78,38,60,47,43,57,26,67,8,77,,82r578,xe" fillcolor="#869bbe" stroked="f">
                <v:path arrowok="t" o:connecttype="custom" o:connectlocs="578,1519;577,1513;577,1510;555,1508;533,1506;511,1504;489,1502;467,1499;446,1496;424,1493;402,1490;381,1486;359,1483;338,1479;317,1475;295,1471;274,1467;253,1462;232,1457;211,1453;190,1448;169,1442;149,1437;131,1446;113,1456;95,1465;78,1475;60,1484;43,1494;26,1504;8,1514;0,1519;578,1519" o:connectangles="0,0,0,0,0,0,0,0,0,0,0,0,0,0,0,0,0,0,0,0,0,0,0,0,0,0,0,0,0,0,0,0,0"/>
              </v:shape>
              <v:shape id="Freeform 18" o:spid="_x0000_s1033" style="position:absolute;left:-324;top:1222;width:560;height:297;visibility:visible;mso-wrap-style:square;v-text-anchor:top" coordsize="56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" path="m469,277r5,-19l479,238r5,-20l489,199r6,-19l501,161r6,-19l513,123r7,-19l526,85r7,-19l540,48r8,-19l555,11,560,,324,r,297l465,297r4,-20xe" fillcolor="#eeeeef" stroked="f">
                <v:path arrowok="t" o:connecttype="custom" o:connectlocs="469,1499;474,1480;479,1460;484,1440;489,1421;495,1402;501,1383;507,1364;513,1345;520,1326;526,1307;533,1288;540,1270;548,1251;555,1233;560,1222;324,1222;324,1519;465,1519;469,1499" o:connectangles="0,0,0,0,0,0,0,0,0,0,0,0,0,0,0,0,0,0,0,0"/>
              </v:shape>
              <v:shape id="Freeform 19" o:spid="_x0000_s1034" style="position:absolute;left:141;top:1222;width:960;height:297;visibility:visible;mso-wrap-style:square;v-text-anchor:top" coordsize="96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" path="m959,l95,,87,18,72,55,58,93,45,131,33,169,22,207,12,246,2,285,,297r811,l838,265r24,-34l884,197r20,-35l921,125,936,88,948,50r9,-38l959,xe" fillcolor="#e2e3e5" stroked="f">
                <v:path arrowok="t" o:connecttype="custom" o:connectlocs="959,1222;95,1222;87,1240;72,1277;58,1315;45,1353;33,1391;22,1429;12,1468;2,1507;0,1519;811,1519;838,1487;862,1453;884,1419;904,1384;921,1347;936,1310;948,1272;957,1234;959,1222" o:connectangles="0,0,0,0,0,0,0,0,0,0,0,0,0,0,0,0,0,0,0,0,0"/>
              </v:shape>
              <v:shape id="Freeform 20" o:spid="_x0000_s1035" style="position:absolute;left:5261;top:1222;width:877;height:297;visibility:visible;mso-wrap-style:square;v-text-anchor:top" coordsize="87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" path="m468,297r409,l875,277r-1,-20l873,237r,-20l872,197r-1,-20l871,157r-1,-20l870,87r1,-20l871,47r1,-20l872,8r,-8l,,3,20,7,40r4,19l16,79,40,90r24,9l87,108r23,10l134,128r23,10l180,148r23,10l225,169r23,10l270,190r23,11l315,213r22,11l359,236r22,12l403,260r22,12l447,284r21,13xe" fillcolor="#a6b0bf" stroked="f">
                <v:path arrowok="t" o:connecttype="custom" o:connectlocs="468,1519;877,1519;875,1499;874,1479;873,1459;873,1439;872,1419;871,1399;871,1379;870,1359;870,1309;871,1289;871,1269;872,1249;872,1230;872,1222;0,1222;3,1242;7,1262;11,1281;16,1301;40,1312;64,1321;87,1330;110,1340;134,1350;157,1360;180,1370;203,1380;225,1391;248,1401;270,1412;293,1423;315,1435;337,1446;359,1458;381,1470;403,1482;425,1494;447,1506;468,1519" o:connectangles="0,0,0,0,0,0,0,0,0,0,0,0,0,0,0,0,0,0,0,0,0,0,0,0,0,0,0,0,0,0,0,0,0,0,0,0,0,0,0,0,0"/>
              </v:shape>
              <v:shape id="Freeform 21" o:spid="_x0000_s1036" style="position:absolute;left:5278;top:1303;width:451;height:216;visibility:visible;mso-wrap-style:square;v-text-anchor:top" coordsize="45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" path="m,l5,19r7,20l18,58r8,18l33,95r9,18l51,131r9,18l70,166r10,18l91,200r10,16l451,216,430,203,408,191,386,179,364,167,342,155,320,143,298,132,276,120,253,109,231,98,208,88,186,77,163,67,140,57,117,47,93,37,70,27,47,18,23,9,,xe" fillcolor="#8c9fbe" stroked="f">
                <v:path arrowok="t" o:connecttype="custom" o:connectlocs="0,1303;5,1322;12,1342;18,1361;26,1379;33,1398;42,1416;51,1434;60,1452;70,1469;80,1487;91,1503;101,1519;451,1519;430,1506;408,1494;386,1482;364,1470;342,1458;320,1446;298,1435;276,1423;253,1412;231,1401;208,1391;186,1380;163,1370;140,1360;117,1350;93,1340;70,1330;47,1321;23,1312;0,1303" o:connectangles="0,0,0,0,0,0,0,0,0,0,0,0,0,0,0,0,0,0,0,0,0,0,0,0,0,0,0,0,0,0,0,0,0,0"/>
              </v:shape>
              <v:shape id="Freeform 22" o:spid="_x0000_s1037" style="position:absolute;left:6760;top:1222;width:5171;height:297;visibility:visible;mso-wrap-style:square;v-text-anchor:top" coordsize="51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" path="m5146,l3142,r-4,20l3134,40r-4,19l3125,79r-4,19l3116,118r-4,19l3107,157r-5,19l3097,195r-5,20l3087,234r-5,19l3076,272r-5,20l3069,297r2077,l5146,xe" fillcolor="#7e8595" stroked="f">
                <v:path arrowok="t" o:connecttype="custom" o:connectlocs="5146,1222;3142,1222;3138,1242;3134,1262;3130,1281;3125,1301;3121,1320;3116,1340;3112,1359;3107,1379;3102,1398;3097,1417;3092,1437;3087,1456;3082,1475;3076,1494;3071,1514;3069,1519;5146,1519;5146,1222" o:connectangles="0,0,0,0,0,0,0,0,0,0,0,0,0,0,0,0,0,0,0,0"/>
              </v:shape>
              <v:shape id="Freeform 23" o:spid="_x0000_s1038" style="position:absolute;left:6642;top:1222;width:3260;height:297;visibility:visible;mso-wrap-style:square;v-text-anchor:top" coordsize="326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" path="m3260,l118,r-3,20l111,41r-4,19l102,80r-6,20l90,119r-7,19l76,157r-8,18l60,194r-9,18l42,229,32,247,22,264,11,281,,297r3187,l3193,278r5,-19l3203,239r6,-19l3214,201r5,-20l3223,162r5,-19l3233,123r4,-19l3242,84r4,-19l3251,45r4,-20l3259,6r1,-6xe" fillcolor="#657286" stroked="f">
                <v:path arrowok="t" o:connecttype="custom" o:connectlocs="3260,1222;118,1222;115,1242;111,1263;107,1282;102,1302;96,1322;90,1341;83,1360;76,1379;68,1397;60,1416;51,1434;42,1451;32,1469;22,1486;11,1503;0,1519;3187,1519;3193,1500;3198,1481;3203,1461;3209,1442;3214,1423;3219,1403;3223,1384;3228,1365;3233,1345;3237,1326;3242,1306;3246,1287;3251,1267;3255,1247;3259,1228;3260,1222" o:connectangles="0,0,0,0,0,0,0,0,0,0,0,0,0,0,0,0,0,0,0,0,0,0,0,0,0,0,0,0,0,0,0,0,0,0,0"/>
              </v:shape>
              <v:shape id="Freeform 24" o:spid="_x0000_s1039" style="position:absolute;left:6131;top:1222;width:629;height:297;visibility:visible;mso-wrap-style:square;v-text-anchor:top" coordsize="62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" path="m629,l2,r,20l1,40r,20l,80r,48l1,148r1,40l3,228r2,40l7,297r504,l533,263r20,-34l571,193r16,-37l601,118,613,80r9,-40l629,xe" fillcolor="#7a8394" stroked="f">
                <v:path arrowok="t" o:connecttype="custom" o:connectlocs="629,1222;2,1222;2,1242;1,1262;1,1282;0,1302;0,1350;1,1370;2,1410;3,1450;5,1490;7,1519;511,1519;533,1485;553,1451;571,1415;587,1378;601,1340;613,1302;622,1262;629,1222" o:connectangles="0,0,0,0,0,0,0,0,0,0,0,0,0,0,0,0,0,0,0,0,0"/>
              </v:shape>
              <v:shape id="Freeform 25" o:spid="_x0000_s1040" style="position:absolute;left:5379;top:1519;width:1263;height:267;visibility:visible;mso-wrap-style:square;v-text-anchor:top" coordsize="12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" path="m1263,l,,13,17,40,51,69,84r31,30l132,143r35,27l203,195r38,24l280,240r40,18l341,267r581,l964,249r40,-20l1042,207r37,-24l1114,157r34,-28l1179,99r30,-31l1237,35,1263,xe" fillcolor="#f7f7f7" stroked="f">
                <v:path arrowok="t" o:connecttype="custom" o:connectlocs="1263,1519;0,1519;13,1536;40,1570;69,1603;100,1633;132,1662;167,1689;203,1714;241,1738;280,1759;320,1777;341,1786;922,1786;964,1768;1004,1748;1042,1726;1079,1702;1114,1676;1148,1648;1179,1618;1209,1587;1237,1554;1263,1519" o:connectangles="0,0,0,0,0,0,0,0,0,0,0,0,0,0,0,0,0,0,0,0,0,0,0,0"/>
              </v:shape>
              <v:shape id="Freeform 26" o:spid="_x0000_s1041" style="position:absolute;left:5720;top:1786;width:581;height:55;visibility:visible;mso-wrap-style:square;v-text-anchor:top" coordsize="58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" path="m581,l,,18,7r19,6l56,19r19,6l94,30r19,5l133,39r19,4l172,46r20,3l213,51r20,2l254,54r20,1l291,55r21,l332,54r21,-2l373,51r20,-3l413,45r20,-3l453,38r20,-4l492,29r19,-5l530,18r19,-6l567,5,581,xe" fillcolor="#f7f7f7" stroked="f">
                <v:path arrowok="t" o:connecttype="custom" o:connectlocs="581,1786;0,1786;18,1793;37,1799;56,1805;75,1811;94,1816;113,1821;133,1825;152,1829;172,1832;192,1835;213,1837;233,1839;254,1840;274,1841;291,1841;312,1841;332,1840;353,1838;373,1837;393,1834;413,1831;433,1828;453,1824;473,1820;492,1815;511,1810;530,1804;549,1798;567,1791;581,1786" o:connectangles="0,0,0,0,0,0,0,0,0,0,0,0,0,0,0,0,0,0,0,0,0,0,0,0,0,0,0,0,0,0,0,0"/>
              </v:shape>
              <v:shape id="Freeform 27" o:spid="_x0000_s1042" style="position:absolute;left:3321;top:1222;width:220;height:60;visibility:visible;mso-wrap-style:square;v-text-anchor:top" coordsize="2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" path="m23,56r2,5l44,54,63,48,82,41r19,-6l120,29r19,-6l158,18r19,-6l197,7,216,1,220,,,,8,19r8,18l23,56xe" fillcolor="#94a6b3" stroked="f">
                <v:path arrowok="t" o:connecttype="custom" o:connectlocs="23,1278;25,1283;44,1276;63,1270;82,1263;101,1257;120,1251;139,1245;158,1240;177,1234;197,1229;216,1223;220,1222;0,1222;8,1241;16,1259;23,1278" o:connectangles="0,0,0,0,0,0,0,0,0,0,0,0,0,0,0,0,0"/>
              </v:shape>
              <v:shape id="Freeform 28" o:spid="_x0000_s1043" style="position:absolute;left:2442;top:1222;width:22;height:12;visibility:visible;mso-wrap-style:square;v-text-anchor:top" coordsize="2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" path="m,l8,4r7,4l23,12,21,4,20,,,xe" fillcolor="#afbcc3" stroked="f">
                <v:path arrowok="t" o:connecttype="custom" o:connectlocs="0,1222;8,1226;15,1230;23,1234;21,1226;20,1222;0,1222" o:connectangles="0,0,0,0,0,0,0"/>
              </v:shape>
              <v:shape id="Freeform 29" o:spid="_x0000_s1044" style="position:absolute;left:2462;top:1222;width:884;height:215;visibility:visible;mso-wrap-style:square;v-text-anchor:top" coordsize="88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" path="m859,l,,2,8r1,4l27,25,52,37,77,50r25,12l128,73r25,12l179,96r26,11l230,117r26,11l283,138r26,10l335,157r27,9l389,175r27,9l443,192r27,8l497,208r28,7l542,206r18,-9l578,188r18,-8l614,171r18,-8l650,154r18,-8l687,138r18,-8l724,122r18,-7l761,107r18,-7l798,92r19,-7l836,78r18,-7l873,64r11,-3l877,42,869,23,862,5,859,xe" fillcolor="#a3b0ba" stroked="f">
                <v:path arrowok="t" o:connecttype="custom" o:connectlocs="859,1222;0,1222;2,1230;3,1234;27,1247;52,1259;77,1272;102,1284;128,1295;153,1307;179,1318;205,1329;230,1339;256,1350;283,1360;309,1370;335,1379;362,1388;389,1397;416,1406;443,1414;470,1422;497,1430;525,1437;542,1428;560,1419;578,1410;596,1402;614,1393;632,1385;650,1376;668,1368;687,1360;705,1352;724,1344;742,1337;761,1329;779,1322;798,1314;817,1307;836,1300;854,1293;873,1286;884,1283;877,1264;869,1245;862,1227;859,1222" o:connectangles="0,0,0,0,0,0,0,0,0,0,0,0,0,0,0,0,0,0,0,0,0,0,0,0,0,0,0,0,0,0,0,0,0,0,0,0,0,0,0,0,0,0,0,0,0,0,0,0"/>
              </v:shape>
              <v:shape id="Freeform 30" o:spid="_x0000_s1045" style="position:absolute;left:3346;top:1222;width:1455;height:297;visibility:visible;mso-wrap-style:square;v-text-anchor:top" coordsize="145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" path="m1455,l195,,176,5,118,22,61,40,4,59,,61,7,79r7,19l20,117r6,19l33,155r5,19l44,193r6,19l55,232r5,19l64,271r5,17l88,290r60,4l208,296r68,1l340,296r63,-2l466,290r63,-6l591,277r61,-8l714,258r60,-11l834,234r60,-15l953,204r58,-18l1069,168r57,-20l1183,126r56,-22l1294,80r54,-26l1402,28,1455,xe" fillcolor="#879fb5" stroked="f">
                <v:path arrowok="t" o:connecttype="custom" o:connectlocs="1455,1222;195,1222;176,1227;118,1244;61,1262;4,1281;0,1283;7,1301;14,1320;20,1339;26,1358;33,1377;38,1396;44,1415;50,1434;55,1454;60,1473;64,1493;69,1510;88,1512;148,1516;208,1518;276,1519;340,1518;403,1516;466,1512;529,1506;591,1499;652,1491;714,1480;774,1469;834,1456;894,1441;953,1426;1011,1408;1069,1390;1126,1370;1183,1348;1239,1326;1294,1302;1348,1276;1402,1250;1455,1222" o:connectangles="0,0,0,0,0,0,0,0,0,0,0,0,0,0,0,0,0,0,0,0,0,0,0,0,0,0,0,0,0,0,0,0,0,0,0,0,0,0,0,0,0,0,0"/>
              </v:shape>
              <v:shape id="Freeform 31" o:spid="_x0000_s1046" style="position:absolute;left:2987;top:1283;width:428;height:228;visibility:visible;mso-wrap-style:square;v-text-anchor:top" coordsize="4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" path="m359,l340,6r-19,7l302,20r-19,7l265,35r-19,7l227,49r-18,8l190,65r-18,8l154,81r-19,8l117,97r-18,8l81,114r-18,8l45,131r-18,9l9,149,,154r20,5l41,165r21,5l83,174r21,5l125,184r21,4l168,192r21,4l210,200r22,3l253,207r22,3l297,213r21,3l340,219r22,2l384,223r22,2l428,227r-5,-19l418,188r-5,-19l408,149r-5,-19l397,111,391,92,385,73,378,54,372,35,365,16,359,xe" fillcolor="#8ea2b6" stroked="f">
                <v:path arrowok="t" o:connecttype="custom" o:connectlocs="359,1283;340,1289;321,1296;302,1303;283,1310;265,1318;246,1325;227,1332;209,1340;190,1348;172,1356;154,1364;135,1372;117,1380;99,1388;81,1397;63,1405;45,1414;27,1423;9,1432;0,1437;20,1442;41,1448;62,1453;83,1457;104,1462;125,1467;146,1471;168,1475;189,1479;210,1483;232,1486;253,1490;275,1493;297,1496;318,1499;340,1502;362,1504;384,1506;406,1508;428,1510;423,1491;418,1471;413,1452;408,1432;403,1413;397,1394;391,1375;385,1356;378,1337;372,1318;365,1299;359,1283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077FA1">
      <w:rPr>
        <w:sz w:val="24"/>
        <w:szCs w:val="28"/>
      </w:rPr>
      <w:t xml:space="preserve"> </w:t>
    </w:r>
    <w:r>
      <w:t xml:space="preserve">        </w:t>
    </w:r>
    <w:r w:rsidRPr="00F379F4">
      <w:rPr>
        <w:noProof/>
        <w:lang w:eastAsia="nb-NO"/>
      </w:rPr>
      <w:drawing>
        <wp:inline distT="0" distB="0" distL="0" distR="0" wp14:anchorId="2271AE83" wp14:editId="7E40939B">
          <wp:extent cx="1022350" cy="418450"/>
          <wp:effectExtent l="0" t="0" r="6350" b="1270"/>
          <wp:docPr id="46564097" name="Bilde 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23813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sz w:val="36"/>
        <w:szCs w:val="36"/>
      </w:rPr>
      <w:t xml:space="preserve"> </w:t>
    </w:r>
    <w:r>
      <w:rPr>
        <w:sz w:val="24"/>
        <w:szCs w:val="28"/>
      </w:rPr>
      <w:t xml:space="preserve">                                    </w:t>
    </w:r>
  </w:p>
  <w:p w14:paraId="00E0DCA4" w14:textId="77777777" w:rsidR="00F7158D" w:rsidRPr="00F7158D" w:rsidRDefault="00F7158D" w:rsidP="00F715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0567" w14:textId="5B508838" w:rsidR="00F7158D" w:rsidRPr="00F7158D" w:rsidRDefault="00F7158D" w:rsidP="00F7158D">
    <w:pPr>
      <w:pStyle w:val="Topptekst"/>
      <w:tabs>
        <w:tab w:val="left" w:pos="8340"/>
      </w:tabs>
      <w:ind w:left="-993"/>
      <w:rPr>
        <w:sz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33CC" wp14:editId="2F202231">
              <wp:simplePos x="0" y="0"/>
              <wp:positionH relativeFrom="column">
                <wp:posOffset>3743325</wp:posOffset>
              </wp:positionH>
              <wp:positionV relativeFrom="paragraph">
                <wp:posOffset>304165</wp:posOffset>
              </wp:positionV>
              <wp:extent cx="3067050" cy="266065"/>
              <wp:effectExtent l="0" t="0" r="0" b="0"/>
              <wp:wrapNone/>
              <wp:docPr id="2131190447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266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4A487E" w14:textId="77777777" w:rsidR="00F7158D" w:rsidRPr="00E07E45" w:rsidRDefault="00F7158D" w:rsidP="00F7158D">
                          <w:pPr>
                            <w:rPr>
                              <w:color w:val="F2F2F2"/>
                              <w:sz w:val="36"/>
                              <w:szCs w:val="36"/>
                            </w:rPr>
                          </w:pPr>
                          <w:r w:rsidRPr="00E07E45">
                            <w:rPr>
                              <w:color w:val="F2F2F2"/>
                              <w:sz w:val="24"/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33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4.75pt;margin-top:23.95pt;width:241.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" stroked="f">
              <v:fill opacity="0"/>
              <v:textbox>
                <w:txbxContent>
                  <w:p w14:paraId="274A487E" w14:textId="77777777" w:rsidR="00F7158D" w:rsidRPr="00E07E45" w:rsidRDefault="00F7158D" w:rsidP="00F7158D">
                    <w:pPr>
                      <w:rPr>
                        <w:color w:val="F2F2F2"/>
                        <w:sz w:val="36"/>
                        <w:szCs w:val="36"/>
                      </w:rPr>
                    </w:pPr>
                    <w:r w:rsidRPr="00E07E45">
                      <w:rPr>
                        <w:color w:val="F2F2F2"/>
                        <w:sz w:val="24"/>
                        <w:szCs w:val="28"/>
                      </w:rP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D2E6BD" wp14:editId="2F50B724">
              <wp:simplePos x="0" y="0"/>
              <wp:positionH relativeFrom="page">
                <wp:align>center</wp:align>
              </wp:positionH>
              <wp:positionV relativeFrom="page">
                <wp:posOffset>485775</wp:posOffset>
              </wp:positionV>
              <wp:extent cx="7569835" cy="464820"/>
              <wp:effectExtent l="19050" t="0" r="12065" b="0"/>
              <wp:wrapNone/>
              <wp:docPr id="294082162" name="Grup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9835" cy="464820"/>
                        <a:chOff x="0" y="1212"/>
                        <a:chExt cx="11906" cy="639"/>
                      </a:xfrm>
                    </wpg:grpSpPr>
                    <wps:wsp>
                      <wps:cNvPr id="21" name="Freeform 12"/>
                      <wps:cNvSpPr>
                        <a:spLocks/>
                      </wps:cNvSpPr>
                      <wps:spPr bwMode="auto">
                        <a:xfrm>
                          <a:off x="5026" y="1222"/>
                          <a:ext cx="252" cy="81"/>
                        </a:xfrm>
                        <a:custGeom>
                          <a:avLst/>
                          <a:gdLst>
                            <a:gd name="T0" fmla="+- 0 5274 5026"/>
                            <a:gd name="T1" fmla="*/ T0 w 252"/>
                            <a:gd name="T2" fmla="+- 0 1302 1222"/>
                            <a:gd name="T3" fmla="*/ 1302 h 81"/>
                            <a:gd name="T4" fmla="+- 0 5278 5026"/>
                            <a:gd name="T5" fmla="*/ T4 w 252"/>
                            <a:gd name="T6" fmla="+- 0 1303 1222"/>
                            <a:gd name="T7" fmla="*/ 1303 h 81"/>
                            <a:gd name="T8" fmla="+- 0 5273 5026"/>
                            <a:gd name="T9" fmla="*/ T8 w 252"/>
                            <a:gd name="T10" fmla="+- 0 1284 1222"/>
                            <a:gd name="T11" fmla="*/ 1284 h 81"/>
                            <a:gd name="T12" fmla="+- 0 5268 5026"/>
                            <a:gd name="T13" fmla="*/ T12 w 252"/>
                            <a:gd name="T14" fmla="+- 0 1264 1222"/>
                            <a:gd name="T15" fmla="*/ 1264 h 81"/>
                            <a:gd name="T16" fmla="+- 0 5265 5026"/>
                            <a:gd name="T17" fmla="*/ T16 w 252"/>
                            <a:gd name="T18" fmla="+- 0 1245 1222"/>
                            <a:gd name="T19" fmla="*/ 1245 h 81"/>
                            <a:gd name="T20" fmla="+- 0 5261 5026"/>
                            <a:gd name="T21" fmla="*/ T20 w 252"/>
                            <a:gd name="T22" fmla="+- 0 1225 1222"/>
                            <a:gd name="T23" fmla="*/ 1225 h 81"/>
                            <a:gd name="T24" fmla="+- 0 5261 5026"/>
                            <a:gd name="T25" fmla="*/ T24 w 252"/>
                            <a:gd name="T26" fmla="+- 0 1222 1222"/>
                            <a:gd name="T27" fmla="*/ 1222 h 81"/>
                            <a:gd name="T28" fmla="+- 0 5026 5026"/>
                            <a:gd name="T29" fmla="*/ T28 w 252"/>
                            <a:gd name="T30" fmla="+- 0 1222 1222"/>
                            <a:gd name="T31" fmla="*/ 1222 h 81"/>
                            <a:gd name="T32" fmla="+- 0 5046 5026"/>
                            <a:gd name="T33" fmla="*/ T32 w 252"/>
                            <a:gd name="T34" fmla="+- 0 1227 1222"/>
                            <a:gd name="T35" fmla="*/ 1227 h 81"/>
                            <a:gd name="T36" fmla="+- 0 5065 5026"/>
                            <a:gd name="T37" fmla="*/ T36 w 252"/>
                            <a:gd name="T38" fmla="+- 0 1233 1222"/>
                            <a:gd name="T39" fmla="*/ 1233 h 81"/>
                            <a:gd name="T40" fmla="+- 0 5084 5026"/>
                            <a:gd name="T41" fmla="*/ T40 w 252"/>
                            <a:gd name="T42" fmla="+- 0 1239 1222"/>
                            <a:gd name="T43" fmla="*/ 1239 h 81"/>
                            <a:gd name="T44" fmla="+- 0 5103 5026"/>
                            <a:gd name="T45" fmla="*/ T44 w 252"/>
                            <a:gd name="T46" fmla="+- 0 1244 1222"/>
                            <a:gd name="T47" fmla="*/ 1244 h 81"/>
                            <a:gd name="T48" fmla="+- 0 5123 5026"/>
                            <a:gd name="T49" fmla="*/ T48 w 252"/>
                            <a:gd name="T50" fmla="+- 0 1250 1222"/>
                            <a:gd name="T51" fmla="*/ 1250 h 81"/>
                            <a:gd name="T52" fmla="+- 0 5142 5026"/>
                            <a:gd name="T53" fmla="*/ T52 w 252"/>
                            <a:gd name="T54" fmla="+- 0 1256 1222"/>
                            <a:gd name="T55" fmla="*/ 1256 h 81"/>
                            <a:gd name="T56" fmla="+- 0 5161 5026"/>
                            <a:gd name="T57" fmla="*/ T56 w 252"/>
                            <a:gd name="T58" fmla="+- 0 1262 1222"/>
                            <a:gd name="T59" fmla="*/ 1262 h 81"/>
                            <a:gd name="T60" fmla="+- 0 5180 5026"/>
                            <a:gd name="T61" fmla="*/ T60 w 252"/>
                            <a:gd name="T62" fmla="+- 0 1268 1222"/>
                            <a:gd name="T63" fmla="*/ 1268 h 81"/>
                            <a:gd name="T64" fmla="+- 0 5199 5026"/>
                            <a:gd name="T65" fmla="*/ T64 w 252"/>
                            <a:gd name="T66" fmla="+- 0 1275 1222"/>
                            <a:gd name="T67" fmla="*/ 1275 h 81"/>
                            <a:gd name="T68" fmla="+- 0 5218 5026"/>
                            <a:gd name="T69" fmla="*/ T68 w 252"/>
                            <a:gd name="T70" fmla="+- 0 1281 1222"/>
                            <a:gd name="T71" fmla="*/ 1281 h 81"/>
                            <a:gd name="T72" fmla="+- 0 5236 5026"/>
                            <a:gd name="T73" fmla="*/ T72 w 252"/>
                            <a:gd name="T74" fmla="+- 0 1288 1222"/>
                            <a:gd name="T75" fmla="*/ 1288 h 81"/>
                            <a:gd name="T76" fmla="+- 0 5255 5026"/>
                            <a:gd name="T77" fmla="*/ T76 w 252"/>
                            <a:gd name="T78" fmla="+- 0 1295 1222"/>
                            <a:gd name="T79" fmla="*/ 1295 h 81"/>
                            <a:gd name="T80" fmla="+- 0 5274 5026"/>
                            <a:gd name="T81" fmla="*/ T80 w 252"/>
                            <a:gd name="T82" fmla="+- 0 1302 1222"/>
                            <a:gd name="T83" fmla="*/ 1302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52" h="81">
                              <a:moveTo>
                                <a:pt x="248" y="80"/>
                              </a:moveTo>
                              <a:lnTo>
                                <a:pt x="252" y="81"/>
                              </a:lnTo>
                              <a:lnTo>
                                <a:pt x="247" y="62"/>
                              </a:lnTo>
                              <a:lnTo>
                                <a:pt x="242" y="42"/>
                              </a:lnTo>
                              <a:lnTo>
                                <a:pt x="239" y="23"/>
                              </a:lnTo>
                              <a:lnTo>
                                <a:pt x="235" y="3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20" y="5"/>
                              </a:lnTo>
                              <a:lnTo>
                                <a:pt x="39" y="11"/>
                              </a:lnTo>
                              <a:lnTo>
                                <a:pt x="58" y="17"/>
                              </a:lnTo>
                              <a:lnTo>
                                <a:pt x="77" y="22"/>
                              </a:lnTo>
                              <a:lnTo>
                                <a:pt x="97" y="28"/>
                              </a:lnTo>
                              <a:lnTo>
                                <a:pt x="116" y="34"/>
                              </a:lnTo>
                              <a:lnTo>
                                <a:pt x="135" y="40"/>
                              </a:lnTo>
                              <a:lnTo>
                                <a:pt x="154" y="46"/>
                              </a:lnTo>
                              <a:lnTo>
                                <a:pt x="173" y="53"/>
                              </a:lnTo>
                              <a:lnTo>
                                <a:pt x="192" y="59"/>
                              </a:lnTo>
                              <a:lnTo>
                                <a:pt x="210" y="66"/>
                              </a:lnTo>
                              <a:lnTo>
                                <a:pt x="229" y="73"/>
                              </a:lnTo>
                              <a:lnTo>
                                <a:pt x="2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A5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3"/>
                      <wps:cNvSpPr>
                        <a:spLocks/>
                      </wps:cNvSpPr>
                      <wps:spPr bwMode="auto">
                        <a:xfrm>
                          <a:off x="3415" y="1222"/>
                          <a:ext cx="1965" cy="297"/>
                        </a:xfrm>
                        <a:custGeom>
                          <a:avLst/>
                          <a:gdLst>
                            <a:gd name="T0" fmla="+- 0 3416 3415"/>
                            <a:gd name="T1" fmla="*/ T0 w 1965"/>
                            <a:gd name="T2" fmla="+- 0 1519 1222"/>
                            <a:gd name="T3" fmla="*/ 1519 h 297"/>
                            <a:gd name="T4" fmla="+- 0 3622 3415"/>
                            <a:gd name="T5" fmla="*/ T4 w 1965"/>
                            <a:gd name="T6" fmla="+- 0 1519 1222"/>
                            <a:gd name="T7" fmla="*/ 1519 h 297"/>
                            <a:gd name="T8" fmla="+- 0 3602 3415"/>
                            <a:gd name="T9" fmla="*/ T8 w 1965"/>
                            <a:gd name="T10" fmla="+- 0 1519 1222"/>
                            <a:gd name="T11" fmla="*/ 1519 h 297"/>
                            <a:gd name="T12" fmla="+- 0 3581 3415"/>
                            <a:gd name="T13" fmla="*/ T12 w 1965"/>
                            <a:gd name="T14" fmla="+- 0 1519 1222"/>
                            <a:gd name="T15" fmla="*/ 1519 h 297"/>
                            <a:gd name="T16" fmla="+- 0 3561 3415"/>
                            <a:gd name="T17" fmla="*/ T16 w 1965"/>
                            <a:gd name="T18" fmla="+- 0 1518 1222"/>
                            <a:gd name="T19" fmla="*/ 1518 h 297"/>
                            <a:gd name="T20" fmla="+- 0 3541 3415"/>
                            <a:gd name="T21" fmla="*/ T20 w 1965"/>
                            <a:gd name="T22" fmla="+- 0 1518 1222"/>
                            <a:gd name="T23" fmla="*/ 1518 h 297"/>
                            <a:gd name="T24" fmla="+- 0 3521 3415"/>
                            <a:gd name="T25" fmla="*/ T24 w 1965"/>
                            <a:gd name="T26" fmla="+- 0 1517 1222"/>
                            <a:gd name="T27" fmla="*/ 1517 h 297"/>
                            <a:gd name="T28" fmla="+- 0 3501 3415"/>
                            <a:gd name="T29" fmla="*/ T28 w 1965"/>
                            <a:gd name="T30" fmla="+- 0 1516 1222"/>
                            <a:gd name="T31" fmla="*/ 1516 h 297"/>
                            <a:gd name="T32" fmla="+- 0 3481 3415"/>
                            <a:gd name="T33" fmla="*/ T32 w 1965"/>
                            <a:gd name="T34" fmla="+- 0 1515 1222"/>
                            <a:gd name="T35" fmla="*/ 1515 h 297"/>
                            <a:gd name="T36" fmla="+- 0 3461 3415"/>
                            <a:gd name="T37" fmla="*/ T36 w 1965"/>
                            <a:gd name="T38" fmla="+- 0 1514 1222"/>
                            <a:gd name="T39" fmla="*/ 1514 h 297"/>
                            <a:gd name="T40" fmla="+- 0 3442 3415"/>
                            <a:gd name="T41" fmla="*/ T40 w 1965"/>
                            <a:gd name="T42" fmla="+- 0 1512 1222"/>
                            <a:gd name="T43" fmla="*/ 1512 h 297"/>
                            <a:gd name="T44" fmla="+- 0 3422 3415"/>
                            <a:gd name="T45" fmla="*/ T44 w 1965"/>
                            <a:gd name="T46" fmla="+- 0 1511 1222"/>
                            <a:gd name="T47" fmla="*/ 1511 h 297"/>
                            <a:gd name="T48" fmla="+- 0 3415 3415"/>
                            <a:gd name="T49" fmla="*/ T48 w 1965"/>
                            <a:gd name="T50" fmla="+- 0 1510 1222"/>
                            <a:gd name="T51" fmla="*/ 1510 h 297"/>
                            <a:gd name="T52" fmla="+- 0 3416 3415"/>
                            <a:gd name="T53" fmla="*/ T52 w 1965"/>
                            <a:gd name="T54" fmla="+- 0 1516 1222"/>
                            <a:gd name="T55" fmla="*/ 1516 h 297"/>
                            <a:gd name="T56" fmla="+- 0 3416 3415"/>
                            <a:gd name="T57" fmla="*/ T56 w 1965"/>
                            <a:gd name="T58" fmla="+- 0 1519 1222"/>
                            <a:gd name="T59" fmla="*/ 151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65" h="297">
                              <a:moveTo>
                                <a:pt x="1" y="297"/>
                              </a:moveTo>
                              <a:lnTo>
                                <a:pt x="207" y="297"/>
                              </a:lnTo>
                              <a:lnTo>
                                <a:pt x="187" y="297"/>
                              </a:lnTo>
                              <a:lnTo>
                                <a:pt x="166" y="297"/>
                              </a:lnTo>
                              <a:lnTo>
                                <a:pt x="146" y="296"/>
                              </a:lnTo>
                              <a:lnTo>
                                <a:pt x="126" y="296"/>
                              </a:lnTo>
                              <a:lnTo>
                                <a:pt x="106" y="295"/>
                              </a:lnTo>
                              <a:lnTo>
                                <a:pt x="86" y="294"/>
                              </a:lnTo>
                              <a:lnTo>
                                <a:pt x="66" y="293"/>
                              </a:lnTo>
                              <a:lnTo>
                                <a:pt x="46" y="292"/>
                              </a:lnTo>
                              <a:lnTo>
                                <a:pt x="27" y="290"/>
                              </a:lnTo>
                              <a:lnTo>
                                <a:pt x="7" y="289"/>
                              </a:lnTo>
                              <a:lnTo>
                                <a:pt x="0" y="288"/>
                              </a:lnTo>
                              <a:lnTo>
                                <a:pt x="1" y="294"/>
                              </a:lnTo>
                              <a:lnTo>
                                <a:pt x="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1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"/>
                      <wps:cNvSpPr>
                        <a:spLocks/>
                      </wps:cNvSpPr>
                      <wps:spPr bwMode="auto">
                        <a:xfrm>
                          <a:off x="3415" y="1222"/>
                          <a:ext cx="1965" cy="297"/>
                        </a:xfrm>
                        <a:custGeom>
                          <a:avLst/>
                          <a:gdLst>
                            <a:gd name="T0" fmla="+- 0 5203 3415"/>
                            <a:gd name="T1" fmla="*/ T0 w 1965"/>
                            <a:gd name="T2" fmla="+- 0 1276 1222"/>
                            <a:gd name="T3" fmla="*/ 1276 h 297"/>
                            <a:gd name="T4" fmla="+- 0 5184 3415"/>
                            <a:gd name="T5" fmla="*/ T4 w 1965"/>
                            <a:gd name="T6" fmla="+- 0 1270 1222"/>
                            <a:gd name="T7" fmla="*/ 1270 h 297"/>
                            <a:gd name="T8" fmla="+- 0 5165 3415"/>
                            <a:gd name="T9" fmla="*/ T8 w 1965"/>
                            <a:gd name="T10" fmla="+- 0 1263 1222"/>
                            <a:gd name="T11" fmla="*/ 1263 h 297"/>
                            <a:gd name="T12" fmla="+- 0 5146 3415"/>
                            <a:gd name="T13" fmla="*/ T12 w 1965"/>
                            <a:gd name="T14" fmla="+- 0 1257 1222"/>
                            <a:gd name="T15" fmla="*/ 1257 h 297"/>
                            <a:gd name="T16" fmla="+- 0 5127 3415"/>
                            <a:gd name="T17" fmla="*/ T16 w 1965"/>
                            <a:gd name="T18" fmla="+- 0 1251 1222"/>
                            <a:gd name="T19" fmla="*/ 1251 h 297"/>
                            <a:gd name="T20" fmla="+- 0 5107 3415"/>
                            <a:gd name="T21" fmla="*/ T20 w 1965"/>
                            <a:gd name="T22" fmla="+- 0 1245 1222"/>
                            <a:gd name="T23" fmla="*/ 1245 h 297"/>
                            <a:gd name="T24" fmla="+- 0 5088 3415"/>
                            <a:gd name="T25" fmla="*/ T24 w 1965"/>
                            <a:gd name="T26" fmla="+- 0 1240 1222"/>
                            <a:gd name="T27" fmla="*/ 1240 h 297"/>
                            <a:gd name="T28" fmla="+- 0 5069 3415"/>
                            <a:gd name="T29" fmla="*/ T28 w 1965"/>
                            <a:gd name="T30" fmla="+- 0 1234 1222"/>
                            <a:gd name="T31" fmla="*/ 1234 h 297"/>
                            <a:gd name="T32" fmla="+- 0 5050 3415"/>
                            <a:gd name="T33" fmla="*/ T32 w 1965"/>
                            <a:gd name="T34" fmla="+- 0 1229 1222"/>
                            <a:gd name="T35" fmla="*/ 1229 h 297"/>
                            <a:gd name="T36" fmla="+- 0 5030 3415"/>
                            <a:gd name="T37" fmla="*/ T36 w 1965"/>
                            <a:gd name="T38" fmla="+- 0 1223 1222"/>
                            <a:gd name="T39" fmla="*/ 1223 h 297"/>
                            <a:gd name="T40" fmla="+- 0 5026 3415"/>
                            <a:gd name="T41" fmla="*/ T40 w 1965"/>
                            <a:gd name="T42" fmla="+- 0 1222 1222"/>
                            <a:gd name="T43" fmla="*/ 1222 h 297"/>
                            <a:gd name="T44" fmla="+- 0 4801 3415"/>
                            <a:gd name="T45" fmla="*/ T44 w 1965"/>
                            <a:gd name="T46" fmla="+- 0 1222 1222"/>
                            <a:gd name="T47" fmla="*/ 1222 h 297"/>
                            <a:gd name="T48" fmla="+- 0 4748 3415"/>
                            <a:gd name="T49" fmla="*/ T48 w 1965"/>
                            <a:gd name="T50" fmla="+- 0 1250 1222"/>
                            <a:gd name="T51" fmla="*/ 1250 h 297"/>
                            <a:gd name="T52" fmla="+- 0 4694 3415"/>
                            <a:gd name="T53" fmla="*/ T52 w 1965"/>
                            <a:gd name="T54" fmla="+- 0 1276 1222"/>
                            <a:gd name="T55" fmla="*/ 1276 h 297"/>
                            <a:gd name="T56" fmla="+- 0 4640 3415"/>
                            <a:gd name="T57" fmla="*/ T56 w 1965"/>
                            <a:gd name="T58" fmla="+- 0 1302 1222"/>
                            <a:gd name="T59" fmla="*/ 1302 h 297"/>
                            <a:gd name="T60" fmla="+- 0 4585 3415"/>
                            <a:gd name="T61" fmla="*/ T60 w 1965"/>
                            <a:gd name="T62" fmla="+- 0 1326 1222"/>
                            <a:gd name="T63" fmla="*/ 1326 h 297"/>
                            <a:gd name="T64" fmla="+- 0 4529 3415"/>
                            <a:gd name="T65" fmla="*/ T64 w 1965"/>
                            <a:gd name="T66" fmla="+- 0 1348 1222"/>
                            <a:gd name="T67" fmla="*/ 1348 h 297"/>
                            <a:gd name="T68" fmla="+- 0 4472 3415"/>
                            <a:gd name="T69" fmla="*/ T68 w 1965"/>
                            <a:gd name="T70" fmla="+- 0 1370 1222"/>
                            <a:gd name="T71" fmla="*/ 1370 h 297"/>
                            <a:gd name="T72" fmla="+- 0 4415 3415"/>
                            <a:gd name="T73" fmla="*/ T72 w 1965"/>
                            <a:gd name="T74" fmla="+- 0 1390 1222"/>
                            <a:gd name="T75" fmla="*/ 1390 h 297"/>
                            <a:gd name="T76" fmla="+- 0 4357 3415"/>
                            <a:gd name="T77" fmla="*/ T76 w 1965"/>
                            <a:gd name="T78" fmla="+- 0 1408 1222"/>
                            <a:gd name="T79" fmla="*/ 1408 h 297"/>
                            <a:gd name="T80" fmla="+- 0 4299 3415"/>
                            <a:gd name="T81" fmla="*/ T80 w 1965"/>
                            <a:gd name="T82" fmla="+- 0 1426 1222"/>
                            <a:gd name="T83" fmla="*/ 1426 h 297"/>
                            <a:gd name="T84" fmla="+- 0 4240 3415"/>
                            <a:gd name="T85" fmla="*/ T84 w 1965"/>
                            <a:gd name="T86" fmla="+- 0 1441 1222"/>
                            <a:gd name="T87" fmla="*/ 1441 h 297"/>
                            <a:gd name="T88" fmla="+- 0 4180 3415"/>
                            <a:gd name="T89" fmla="*/ T88 w 1965"/>
                            <a:gd name="T90" fmla="+- 0 1456 1222"/>
                            <a:gd name="T91" fmla="*/ 1456 h 297"/>
                            <a:gd name="T92" fmla="+- 0 4120 3415"/>
                            <a:gd name="T93" fmla="*/ T92 w 1965"/>
                            <a:gd name="T94" fmla="+- 0 1469 1222"/>
                            <a:gd name="T95" fmla="*/ 1469 h 297"/>
                            <a:gd name="T96" fmla="+- 0 4060 3415"/>
                            <a:gd name="T97" fmla="*/ T96 w 1965"/>
                            <a:gd name="T98" fmla="+- 0 1480 1222"/>
                            <a:gd name="T99" fmla="*/ 1480 h 297"/>
                            <a:gd name="T100" fmla="+- 0 3998 3415"/>
                            <a:gd name="T101" fmla="*/ T100 w 1965"/>
                            <a:gd name="T102" fmla="+- 0 1491 1222"/>
                            <a:gd name="T103" fmla="*/ 1491 h 297"/>
                            <a:gd name="T104" fmla="+- 0 3937 3415"/>
                            <a:gd name="T105" fmla="*/ T104 w 1965"/>
                            <a:gd name="T106" fmla="+- 0 1499 1222"/>
                            <a:gd name="T107" fmla="*/ 1499 h 297"/>
                            <a:gd name="T108" fmla="+- 0 3875 3415"/>
                            <a:gd name="T109" fmla="*/ T108 w 1965"/>
                            <a:gd name="T110" fmla="+- 0 1506 1222"/>
                            <a:gd name="T111" fmla="*/ 1506 h 297"/>
                            <a:gd name="T112" fmla="+- 0 3812 3415"/>
                            <a:gd name="T113" fmla="*/ T112 w 1965"/>
                            <a:gd name="T114" fmla="+- 0 1512 1222"/>
                            <a:gd name="T115" fmla="*/ 1512 h 297"/>
                            <a:gd name="T116" fmla="+- 0 3749 3415"/>
                            <a:gd name="T117" fmla="*/ T116 w 1965"/>
                            <a:gd name="T118" fmla="+- 0 1516 1222"/>
                            <a:gd name="T119" fmla="*/ 1516 h 297"/>
                            <a:gd name="T120" fmla="+- 0 3686 3415"/>
                            <a:gd name="T121" fmla="*/ T120 w 1965"/>
                            <a:gd name="T122" fmla="+- 0 1518 1222"/>
                            <a:gd name="T123" fmla="*/ 1518 h 297"/>
                            <a:gd name="T124" fmla="+- 0 3622 3415"/>
                            <a:gd name="T125" fmla="*/ T124 w 1965"/>
                            <a:gd name="T126" fmla="+- 0 1519 1222"/>
                            <a:gd name="T127" fmla="*/ 1519 h 297"/>
                            <a:gd name="T128" fmla="+- 0 5379 3415"/>
                            <a:gd name="T129" fmla="*/ T128 w 1965"/>
                            <a:gd name="T130" fmla="+- 0 1519 1222"/>
                            <a:gd name="T131" fmla="*/ 1519 h 297"/>
                            <a:gd name="T132" fmla="+- 0 5368 3415"/>
                            <a:gd name="T133" fmla="*/ T132 w 1965"/>
                            <a:gd name="T134" fmla="+- 0 1502 1222"/>
                            <a:gd name="T135" fmla="*/ 1502 h 297"/>
                            <a:gd name="T136" fmla="+- 0 5357 3415"/>
                            <a:gd name="T137" fmla="*/ T136 w 1965"/>
                            <a:gd name="T138" fmla="+- 0 1485 1222"/>
                            <a:gd name="T139" fmla="*/ 1485 h 297"/>
                            <a:gd name="T140" fmla="+- 0 5347 3415"/>
                            <a:gd name="T141" fmla="*/ T140 w 1965"/>
                            <a:gd name="T142" fmla="+- 0 1468 1222"/>
                            <a:gd name="T143" fmla="*/ 1468 h 297"/>
                            <a:gd name="T144" fmla="+- 0 5337 3415"/>
                            <a:gd name="T145" fmla="*/ T144 w 1965"/>
                            <a:gd name="T146" fmla="+- 0 1451 1222"/>
                            <a:gd name="T147" fmla="*/ 1451 h 297"/>
                            <a:gd name="T148" fmla="+- 0 5328 3415"/>
                            <a:gd name="T149" fmla="*/ T148 w 1965"/>
                            <a:gd name="T150" fmla="+- 0 1433 1222"/>
                            <a:gd name="T151" fmla="*/ 1433 h 297"/>
                            <a:gd name="T152" fmla="+- 0 5319 3415"/>
                            <a:gd name="T153" fmla="*/ T152 w 1965"/>
                            <a:gd name="T154" fmla="+- 0 1415 1222"/>
                            <a:gd name="T155" fmla="*/ 1415 h 297"/>
                            <a:gd name="T156" fmla="+- 0 5311 3415"/>
                            <a:gd name="T157" fmla="*/ T156 w 1965"/>
                            <a:gd name="T158" fmla="+- 0 1397 1222"/>
                            <a:gd name="T159" fmla="*/ 1397 h 297"/>
                            <a:gd name="T160" fmla="+- 0 5303 3415"/>
                            <a:gd name="T161" fmla="*/ T160 w 1965"/>
                            <a:gd name="T162" fmla="+- 0 1378 1222"/>
                            <a:gd name="T163" fmla="*/ 1378 h 297"/>
                            <a:gd name="T164" fmla="+- 0 5296 3415"/>
                            <a:gd name="T165" fmla="*/ T164 w 1965"/>
                            <a:gd name="T166" fmla="+- 0 1359 1222"/>
                            <a:gd name="T167" fmla="*/ 1359 h 297"/>
                            <a:gd name="T168" fmla="+- 0 5289 3415"/>
                            <a:gd name="T169" fmla="*/ T168 w 1965"/>
                            <a:gd name="T170" fmla="+- 0 1340 1222"/>
                            <a:gd name="T171" fmla="*/ 1340 h 297"/>
                            <a:gd name="T172" fmla="+- 0 5283 3415"/>
                            <a:gd name="T173" fmla="*/ T172 w 1965"/>
                            <a:gd name="T174" fmla="+- 0 1321 1222"/>
                            <a:gd name="T175" fmla="*/ 1321 h 297"/>
                            <a:gd name="T176" fmla="+- 0 5278 3415"/>
                            <a:gd name="T177" fmla="*/ T176 w 1965"/>
                            <a:gd name="T178" fmla="+- 0 1303 1222"/>
                            <a:gd name="T179" fmla="*/ 1303 h 297"/>
                            <a:gd name="T180" fmla="+- 0 5259 3415"/>
                            <a:gd name="T181" fmla="*/ T180 w 1965"/>
                            <a:gd name="T182" fmla="+- 0 1296 1222"/>
                            <a:gd name="T183" fmla="*/ 1296 h 297"/>
                            <a:gd name="T184" fmla="+- 0 5240 3415"/>
                            <a:gd name="T185" fmla="*/ T184 w 1965"/>
                            <a:gd name="T186" fmla="+- 0 1289 1222"/>
                            <a:gd name="T187" fmla="*/ 1289 h 297"/>
                            <a:gd name="T188" fmla="+- 0 5222 3415"/>
                            <a:gd name="T189" fmla="*/ T188 w 1965"/>
                            <a:gd name="T190" fmla="+- 0 1283 1222"/>
                            <a:gd name="T191" fmla="*/ 1283 h 297"/>
                            <a:gd name="T192" fmla="+- 0 5203 3415"/>
                            <a:gd name="T193" fmla="*/ T192 w 1965"/>
                            <a:gd name="T194" fmla="+- 0 1276 1222"/>
                            <a:gd name="T195" fmla="*/ 1276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965" h="297">
                              <a:moveTo>
                                <a:pt x="1788" y="54"/>
                              </a:moveTo>
                              <a:lnTo>
                                <a:pt x="1769" y="48"/>
                              </a:lnTo>
                              <a:lnTo>
                                <a:pt x="1750" y="41"/>
                              </a:lnTo>
                              <a:lnTo>
                                <a:pt x="1731" y="35"/>
                              </a:lnTo>
                              <a:lnTo>
                                <a:pt x="1712" y="29"/>
                              </a:lnTo>
                              <a:lnTo>
                                <a:pt x="1692" y="23"/>
                              </a:lnTo>
                              <a:lnTo>
                                <a:pt x="1673" y="18"/>
                              </a:lnTo>
                              <a:lnTo>
                                <a:pt x="1654" y="12"/>
                              </a:lnTo>
                              <a:lnTo>
                                <a:pt x="1635" y="7"/>
                              </a:lnTo>
                              <a:lnTo>
                                <a:pt x="1615" y="1"/>
                              </a:lnTo>
                              <a:lnTo>
                                <a:pt x="1611" y="0"/>
                              </a:lnTo>
                              <a:lnTo>
                                <a:pt x="1386" y="0"/>
                              </a:lnTo>
                              <a:lnTo>
                                <a:pt x="1333" y="28"/>
                              </a:lnTo>
                              <a:lnTo>
                                <a:pt x="1279" y="54"/>
                              </a:lnTo>
                              <a:lnTo>
                                <a:pt x="1225" y="80"/>
                              </a:lnTo>
                              <a:lnTo>
                                <a:pt x="1170" y="104"/>
                              </a:lnTo>
                              <a:lnTo>
                                <a:pt x="1114" y="126"/>
                              </a:lnTo>
                              <a:lnTo>
                                <a:pt x="1057" y="148"/>
                              </a:lnTo>
                              <a:lnTo>
                                <a:pt x="1000" y="168"/>
                              </a:lnTo>
                              <a:lnTo>
                                <a:pt x="942" y="186"/>
                              </a:lnTo>
                              <a:lnTo>
                                <a:pt x="884" y="204"/>
                              </a:lnTo>
                              <a:lnTo>
                                <a:pt x="825" y="219"/>
                              </a:lnTo>
                              <a:lnTo>
                                <a:pt x="765" y="234"/>
                              </a:lnTo>
                              <a:lnTo>
                                <a:pt x="705" y="247"/>
                              </a:lnTo>
                              <a:lnTo>
                                <a:pt x="645" y="258"/>
                              </a:lnTo>
                              <a:lnTo>
                                <a:pt x="583" y="269"/>
                              </a:lnTo>
                              <a:lnTo>
                                <a:pt x="522" y="277"/>
                              </a:lnTo>
                              <a:lnTo>
                                <a:pt x="460" y="284"/>
                              </a:lnTo>
                              <a:lnTo>
                                <a:pt x="397" y="290"/>
                              </a:lnTo>
                              <a:lnTo>
                                <a:pt x="334" y="294"/>
                              </a:lnTo>
                              <a:lnTo>
                                <a:pt x="271" y="296"/>
                              </a:lnTo>
                              <a:lnTo>
                                <a:pt x="207" y="297"/>
                              </a:lnTo>
                              <a:lnTo>
                                <a:pt x="1964" y="297"/>
                              </a:lnTo>
                              <a:lnTo>
                                <a:pt x="1953" y="280"/>
                              </a:lnTo>
                              <a:lnTo>
                                <a:pt x="1942" y="263"/>
                              </a:lnTo>
                              <a:lnTo>
                                <a:pt x="1932" y="246"/>
                              </a:lnTo>
                              <a:lnTo>
                                <a:pt x="1922" y="229"/>
                              </a:lnTo>
                              <a:lnTo>
                                <a:pt x="1913" y="211"/>
                              </a:lnTo>
                              <a:lnTo>
                                <a:pt x="1904" y="193"/>
                              </a:lnTo>
                              <a:lnTo>
                                <a:pt x="1896" y="175"/>
                              </a:lnTo>
                              <a:lnTo>
                                <a:pt x="1888" y="156"/>
                              </a:lnTo>
                              <a:lnTo>
                                <a:pt x="1881" y="137"/>
                              </a:lnTo>
                              <a:lnTo>
                                <a:pt x="1874" y="118"/>
                              </a:lnTo>
                              <a:lnTo>
                                <a:pt x="1868" y="99"/>
                              </a:lnTo>
                              <a:lnTo>
                                <a:pt x="1863" y="81"/>
                              </a:lnTo>
                              <a:lnTo>
                                <a:pt x="1844" y="74"/>
                              </a:lnTo>
                              <a:lnTo>
                                <a:pt x="1825" y="67"/>
                              </a:lnTo>
                              <a:lnTo>
                                <a:pt x="1807" y="61"/>
                              </a:lnTo>
                              <a:lnTo>
                                <a:pt x="178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1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5"/>
                      <wps:cNvSpPr>
                        <a:spLocks/>
                      </wps:cNvSpPr>
                      <wps:spPr bwMode="auto">
                        <a:xfrm>
                          <a:off x="952" y="1222"/>
                          <a:ext cx="1583" cy="297"/>
                        </a:xfrm>
                        <a:custGeom>
                          <a:avLst/>
                          <a:gdLst>
                            <a:gd name="T0" fmla="+- 0 2535 952"/>
                            <a:gd name="T1" fmla="*/ T0 w 1583"/>
                            <a:gd name="T2" fmla="+- 0 1519 1222"/>
                            <a:gd name="T3" fmla="*/ 1519 h 297"/>
                            <a:gd name="T4" fmla="+- 0 2529 952"/>
                            <a:gd name="T5" fmla="*/ T4 w 1583"/>
                            <a:gd name="T6" fmla="+- 0 1500 1222"/>
                            <a:gd name="T7" fmla="*/ 1500 h 297"/>
                            <a:gd name="T8" fmla="+- 0 2524 952"/>
                            <a:gd name="T9" fmla="*/ T8 w 1583"/>
                            <a:gd name="T10" fmla="+- 0 1481 1222"/>
                            <a:gd name="T11" fmla="*/ 1481 h 297"/>
                            <a:gd name="T12" fmla="+- 0 2519 952"/>
                            <a:gd name="T13" fmla="*/ T12 w 1583"/>
                            <a:gd name="T14" fmla="+- 0 1461 1222"/>
                            <a:gd name="T15" fmla="*/ 1461 h 297"/>
                            <a:gd name="T16" fmla="+- 0 2514 952"/>
                            <a:gd name="T17" fmla="*/ T16 w 1583"/>
                            <a:gd name="T18" fmla="+- 0 1442 1222"/>
                            <a:gd name="T19" fmla="*/ 1442 h 297"/>
                            <a:gd name="T20" fmla="+- 0 2509 952"/>
                            <a:gd name="T21" fmla="*/ T20 w 1583"/>
                            <a:gd name="T22" fmla="+- 0 1423 1222"/>
                            <a:gd name="T23" fmla="*/ 1423 h 297"/>
                            <a:gd name="T24" fmla="+- 0 2504 952"/>
                            <a:gd name="T25" fmla="*/ T24 w 1583"/>
                            <a:gd name="T26" fmla="+- 0 1403 1222"/>
                            <a:gd name="T27" fmla="*/ 1403 h 297"/>
                            <a:gd name="T28" fmla="+- 0 2499 952"/>
                            <a:gd name="T29" fmla="*/ T28 w 1583"/>
                            <a:gd name="T30" fmla="+- 0 1384 1222"/>
                            <a:gd name="T31" fmla="*/ 1384 h 297"/>
                            <a:gd name="T32" fmla="+- 0 2494 952"/>
                            <a:gd name="T33" fmla="*/ T32 w 1583"/>
                            <a:gd name="T34" fmla="+- 0 1365 1222"/>
                            <a:gd name="T35" fmla="*/ 1365 h 297"/>
                            <a:gd name="T36" fmla="+- 0 2489 952"/>
                            <a:gd name="T37" fmla="*/ T36 w 1583"/>
                            <a:gd name="T38" fmla="+- 0 1345 1222"/>
                            <a:gd name="T39" fmla="*/ 1345 h 297"/>
                            <a:gd name="T40" fmla="+- 0 2485 952"/>
                            <a:gd name="T41" fmla="*/ T40 w 1583"/>
                            <a:gd name="T42" fmla="+- 0 1326 1222"/>
                            <a:gd name="T43" fmla="*/ 1326 h 297"/>
                            <a:gd name="T44" fmla="+- 0 2480 952"/>
                            <a:gd name="T45" fmla="*/ T44 w 1583"/>
                            <a:gd name="T46" fmla="+- 0 1306 1222"/>
                            <a:gd name="T47" fmla="*/ 1306 h 297"/>
                            <a:gd name="T48" fmla="+- 0 2476 952"/>
                            <a:gd name="T49" fmla="*/ T48 w 1583"/>
                            <a:gd name="T50" fmla="+- 0 1287 1222"/>
                            <a:gd name="T51" fmla="*/ 1287 h 297"/>
                            <a:gd name="T52" fmla="+- 0 2472 952"/>
                            <a:gd name="T53" fmla="*/ T52 w 1583"/>
                            <a:gd name="T54" fmla="+- 0 1267 1222"/>
                            <a:gd name="T55" fmla="*/ 1267 h 297"/>
                            <a:gd name="T56" fmla="+- 0 2467 952"/>
                            <a:gd name="T57" fmla="*/ T56 w 1583"/>
                            <a:gd name="T58" fmla="+- 0 1247 1222"/>
                            <a:gd name="T59" fmla="*/ 1247 h 297"/>
                            <a:gd name="T60" fmla="+- 0 2465 952"/>
                            <a:gd name="T61" fmla="*/ T60 w 1583"/>
                            <a:gd name="T62" fmla="+- 0 1234 1222"/>
                            <a:gd name="T63" fmla="*/ 1234 h 297"/>
                            <a:gd name="T64" fmla="+- 0 2457 952"/>
                            <a:gd name="T65" fmla="*/ T64 w 1583"/>
                            <a:gd name="T66" fmla="+- 0 1230 1222"/>
                            <a:gd name="T67" fmla="*/ 1230 h 297"/>
                            <a:gd name="T68" fmla="+- 0 2450 952"/>
                            <a:gd name="T69" fmla="*/ T68 w 1583"/>
                            <a:gd name="T70" fmla="+- 0 1226 1222"/>
                            <a:gd name="T71" fmla="*/ 1226 h 297"/>
                            <a:gd name="T72" fmla="+- 0 2442 952"/>
                            <a:gd name="T73" fmla="*/ T72 w 1583"/>
                            <a:gd name="T74" fmla="+- 0 1222 1222"/>
                            <a:gd name="T75" fmla="*/ 1222 h 297"/>
                            <a:gd name="T76" fmla="+- 0 1100 952"/>
                            <a:gd name="T77" fmla="*/ T76 w 1583"/>
                            <a:gd name="T78" fmla="+- 0 1222 1222"/>
                            <a:gd name="T79" fmla="*/ 1222 h 297"/>
                            <a:gd name="T80" fmla="+- 0 1096 952"/>
                            <a:gd name="T81" fmla="*/ T80 w 1583"/>
                            <a:gd name="T82" fmla="+- 0 1242 1222"/>
                            <a:gd name="T83" fmla="*/ 1242 h 297"/>
                            <a:gd name="T84" fmla="+- 0 1092 952"/>
                            <a:gd name="T85" fmla="*/ T84 w 1583"/>
                            <a:gd name="T86" fmla="+- 0 1261 1222"/>
                            <a:gd name="T87" fmla="*/ 1261 h 297"/>
                            <a:gd name="T88" fmla="+- 0 1087 952"/>
                            <a:gd name="T89" fmla="*/ T88 w 1583"/>
                            <a:gd name="T90" fmla="+- 0 1280 1222"/>
                            <a:gd name="T91" fmla="*/ 1280 h 297"/>
                            <a:gd name="T92" fmla="+- 0 1081 952"/>
                            <a:gd name="T93" fmla="*/ T92 w 1583"/>
                            <a:gd name="T94" fmla="+- 0 1299 1222"/>
                            <a:gd name="T95" fmla="*/ 1299 h 297"/>
                            <a:gd name="T96" fmla="+- 0 1074 952"/>
                            <a:gd name="T97" fmla="*/ T96 w 1583"/>
                            <a:gd name="T98" fmla="+- 0 1318 1222"/>
                            <a:gd name="T99" fmla="*/ 1318 h 297"/>
                            <a:gd name="T100" fmla="+- 0 1067 952"/>
                            <a:gd name="T101" fmla="*/ T100 w 1583"/>
                            <a:gd name="T102" fmla="+- 0 1337 1222"/>
                            <a:gd name="T103" fmla="*/ 1337 h 297"/>
                            <a:gd name="T104" fmla="+- 0 1059 952"/>
                            <a:gd name="T105" fmla="*/ T104 w 1583"/>
                            <a:gd name="T106" fmla="+- 0 1355 1222"/>
                            <a:gd name="T107" fmla="*/ 1355 h 297"/>
                            <a:gd name="T108" fmla="+- 0 1050 952"/>
                            <a:gd name="T109" fmla="*/ T108 w 1583"/>
                            <a:gd name="T110" fmla="+- 0 1373 1222"/>
                            <a:gd name="T111" fmla="*/ 1373 h 297"/>
                            <a:gd name="T112" fmla="+- 0 1041 952"/>
                            <a:gd name="T113" fmla="*/ T112 w 1583"/>
                            <a:gd name="T114" fmla="+- 0 1391 1222"/>
                            <a:gd name="T115" fmla="*/ 1391 h 297"/>
                            <a:gd name="T116" fmla="+- 0 1031 952"/>
                            <a:gd name="T117" fmla="*/ T116 w 1583"/>
                            <a:gd name="T118" fmla="+- 0 1409 1222"/>
                            <a:gd name="T119" fmla="*/ 1409 h 297"/>
                            <a:gd name="T120" fmla="+- 0 1021 952"/>
                            <a:gd name="T121" fmla="*/ T120 w 1583"/>
                            <a:gd name="T122" fmla="+- 0 1426 1222"/>
                            <a:gd name="T123" fmla="*/ 1426 h 297"/>
                            <a:gd name="T124" fmla="+- 0 1010 952"/>
                            <a:gd name="T125" fmla="*/ T124 w 1583"/>
                            <a:gd name="T126" fmla="+- 0 1443 1222"/>
                            <a:gd name="T127" fmla="*/ 1443 h 297"/>
                            <a:gd name="T128" fmla="+- 0 998 952"/>
                            <a:gd name="T129" fmla="*/ T128 w 1583"/>
                            <a:gd name="T130" fmla="+- 0 1460 1222"/>
                            <a:gd name="T131" fmla="*/ 1460 h 297"/>
                            <a:gd name="T132" fmla="+- 0 986 952"/>
                            <a:gd name="T133" fmla="*/ T132 w 1583"/>
                            <a:gd name="T134" fmla="+- 0 1477 1222"/>
                            <a:gd name="T135" fmla="*/ 1477 h 297"/>
                            <a:gd name="T136" fmla="+- 0 973 952"/>
                            <a:gd name="T137" fmla="*/ T136 w 1583"/>
                            <a:gd name="T138" fmla="+- 0 1493 1222"/>
                            <a:gd name="T139" fmla="*/ 1493 h 297"/>
                            <a:gd name="T140" fmla="+- 0 960 952"/>
                            <a:gd name="T141" fmla="*/ T140 w 1583"/>
                            <a:gd name="T142" fmla="+- 0 1510 1222"/>
                            <a:gd name="T143" fmla="*/ 1510 h 297"/>
                            <a:gd name="T144" fmla="+- 0 952 952"/>
                            <a:gd name="T145" fmla="*/ T144 w 1583"/>
                            <a:gd name="T146" fmla="+- 0 1519 1222"/>
                            <a:gd name="T147" fmla="*/ 1519 h 297"/>
                            <a:gd name="T148" fmla="+- 0 2535 952"/>
                            <a:gd name="T149" fmla="*/ T148 w 1583"/>
                            <a:gd name="T150" fmla="+- 0 1519 1222"/>
                            <a:gd name="T151" fmla="*/ 151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583" h="297">
                              <a:moveTo>
                                <a:pt x="1583" y="297"/>
                              </a:moveTo>
                              <a:lnTo>
                                <a:pt x="1577" y="278"/>
                              </a:lnTo>
                              <a:lnTo>
                                <a:pt x="1572" y="259"/>
                              </a:lnTo>
                              <a:lnTo>
                                <a:pt x="1567" y="239"/>
                              </a:lnTo>
                              <a:lnTo>
                                <a:pt x="1562" y="220"/>
                              </a:lnTo>
                              <a:lnTo>
                                <a:pt x="1557" y="201"/>
                              </a:lnTo>
                              <a:lnTo>
                                <a:pt x="1552" y="181"/>
                              </a:lnTo>
                              <a:lnTo>
                                <a:pt x="1547" y="162"/>
                              </a:lnTo>
                              <a:lnTo>
                                <a:pt x="1542" y="143"/>
                              </a:lnTo>
                              <a:lnTo>
                                <a:pt x="1537" y="123"/>
                              </a:lnTo>
                              <a:lnTo>
                                <a:pt x="1533" y="104"/>
                              </a:lnTo>
                              <a:lnTo>
                                <a:pt x="1528" y="84"/>
                              </a:lnTo>
                              <a:lnTo>
                                <a:pt x="1524" y="65"/>
                              </a:lnTo>
                              <a:lnTo>
                                <a:pt x="1520" y="45"/>
                              </a:lnTo>
                              <a:lnTo>
                                <a:pt x="1515" y="25"/>
                              </a:lnTo>
                              <a:lnTo>
                                <a:pt x="1513" y="12"/>
                              </a:lnTo>
                              <a:lnTo>
                                <a:pt x="1505" y="8"/>
                              </a:lnTo>
                              <a:lnTo>
                                <a:pt x="1498" y="4"/>
                              </a:lnTo>
                              <a:lnTo>
                                <a:pt x="1490" y="0"/>
                              </a:lnTo>
                              <a:lnTo>
                                <a:pt x="148" y="0"/>
                              </a:lnTo>
                              <a:lnTo>
                                <a:pt x="144" y="20"/>
                              </a:lnTo>
                              <a:lnTo>
                                <a:pt x="140" y="39"/>
                              </a:lnTo>
                              <a:lnTo>
                                <a:pt x="135" y="58"/>
                              </a:lnTo>
                              <a:lnTo>
                                <a:pt x="129" y="77"/>
                              </a:lnTo>
                              <a:lnTo>
                                <a:pt x="122" y="96"/>
                              </a:lnTo>
                              <a:lnTo>
                                <a:pt x="115" y="115"/>
                              </a:lnTo>
                              <a:lnTo>
                                <a:pt x="107" y="133"/>
                              </a:lnTo>
                              <a:lnTo>
                                <a:pt x="98" y="151"/>
                              </a:lnTo>
                              <a:lnTo>
                                <a:pt x="89" y="169"/>
                              </a:lnTo>
                              <a:lnTo>
                                <a:pt x="79" y="187"/>
                              </a:lnTo>
                              <a:lnTo>
                                <a:pt x="69" y="204"/>
                              </a:lnTo>
                              <a:lnTo>
                                <a:pt x="58" y="221"/>
                              </a:lnTo>
                              <a:lnTo>
                                <a:pt x="46" y="238"/>
                              </a:lnTo>
                              <a:lnTo>
                                <a:pt x="34" y="255"/>
                              </a:lnTo>
                              <a:lnTo>
                                <a:pt x="21" y="271"/>
                              </a:lnTo>
                              <a:lnTo>
                                <a:pt x="8" y="288"/>
                              </a:lnTo>
                              <a:lnTo>
                                <a:pt x="0" y="297"/>
                              </a:lnTo>
                              <a:lnTo>
                                <a:pt x="1583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6"/>
                      <wps:cNvSpPr>
                        <a:spLocks/>
                      </wps:cNvSpPr>
                      <wps:spPr bwMode="auto">
                        <a:xfrm>
                          <a:off x="2465" y="1234"/>
                          <a:ext cx="522" cy="285"/>
                        </a:xfrm>
                        <a:custGeom>
                          <a:avLst/>
                          <a:gdLst>
                            <a:gd name="T0" fmla="+- 0 2489 2465"/>
                            <a:gd name="T1" fmla="*/ T0 w 522"/>
                            <a:gd name="T2" fmla="+- 0 1247 1234"/>
                            <a:gd name="T3" fmla="*/ 1247 h 285"/>
                            <a:gd name="T4" fmla="+- 0 2465 2465"/>
                            <a:gd name="T5" fmla="*/ T4 w 522"/>
                            <a:gd name="T6" fmla="+- 0 1234 1234"/>
                            <a:gd name="T7" fmla="*/ 1234 h 285"/>
                            <a:gd name="T8" fmla="+- 0 2469 2465"/>
                            <a:gd name="T9" fmla="*/ T8 w 522"/>
                            <a:gd name="T10" fmla="+- 0 1254 1234"/>
                            <a:gd name="T11" fmla="*/ 1254 h 285"/>
                            <a:gd name="T12" fmla="+- 0 2473 2465"/>
                            <a:gd name="T13" fmla="*/ T12 w 522"/>
                            <a:gd name="T14" fmla="+- 0 1273 1234"/>
                            <a:gd name="T15" fmla="*/ 1273 h 285"/>
                            <a:gd name="T16" fmla="+- 0 2477 2465"/>
                            <a:gd name="T17" fmla="*/ T16 w 522"/>
                            <a:gd name="T18" fmla="+- 0 1293 1234"/>
                            <a:gd name="T19" fmla="*/ 1293 h 285"/>
                            <a:gd name="T20" fmla="+- 0 2482 2465"/>
                            <a:gd name="T21" fmla="*/ T20 w 522"/>
                            <a:gd name="T22" fmla="+- 0 1313 1234"/>
                            <a:gd name="T23" fmla="*/ 1313 h 285"/>
                            <a:gd name="T24" fmla="+- 0 2486 2465"/>
                            <a:gd name="T25" fmla="*/ T24 w 522"/>
                            <a:gd name="T26" fmla="+- 0 1332 1234"/>
                            <a:gd name="T27" fmla="*/ 1332 h 285"/>
                            <a:gd name="T28" fmla="+- 0 2491 2465"/>
                            <a:gd name="T29" fmla="*/ T28 w 522"/>
                            <a:gd name="T30" fmla="+- 0 1352 1234"/>
                            <a:gd name="T31" fmla="*/ 1352 h 285"/>
                            <a:gd name="T32" fmla="+- 0 2496 2465"/>
                            <a:gd name="T33" fmla="*/ T32 w 522"/>
                            <a:gd name="T34" fmla="+- 0 1371 1234"/>
                            <a:gd name="T35" fmla="*/ 1371 h 285"/>
                            <a:gd name="T36" fmla="+- 0 2500 2465"/>
                            <a:gd name="T37" fmla="*/ T36 w 522"/>
                            <a:gd name="T38" fmla="+- 0 1390 1234"/>
                            <a:gd name="T39" fmla="*/ 1390 h 285"/>
                            <a:gd name="T40" fmla="+- 0 2505 2465"/>
                            <a:gd name="T41" fmla="*/ T40 w 522"/>
                            <a:gd name="T42" fmla="+- 0 1410 1234"/>
                            <a:gd name="T43" fmla="*/ 1410 h 285"/>
                            <a:gd name="T44" fmla="+- 0 2510 2465"/>
                            <a:gd name="T45" fmla="*/ T44 w 522"/>
                            <a:gd name="T46" fmla="+- 0 1429 1234"/>
                            <a:gd name="T47" fmla="*/ 1429 h 285"/>
                            <a:gd name="T48" fmla="+- 0 2515 2465"/>
                            <a:gd name="T49" fmla="*/ T48 w 522"/>
                            <a:gd name="T50" fmla="+- 0 1448 1234"/>
                            <a:gd name="T51" fmla="*/ 1448 h 285"/>
                            <a:gd name="T52" fmla="+- 0 2521 2465"/>
                            <a:gd name="T53" fmla="*/ T52 w 522"/>
                            <a:gd name="T54" fmla="+- 0 1468 1234"/>
                            <a:gd name="T55" fmla="*/ 1468 h 285"/>
                            <a:gd name="T56" fmla="+- 0 2526 2465"/>
                            <a:gd name="T57" fmla="*/ T56 w 522"/>
                            <a:gd name="T58" fmla="+- 0 1487 1234"/>
                            <a:gd name="T59" fmla="*/ 1487 h 285"/>
                            <a:gd name="T60" fmla="+- 0 2531 2465"/>
                            <a:gd name="T61" fmla="*/ T60 w 522"/>
                            <a:gd name="T62" fmla="+- 0 1506 1234"/>
                            <a:gd name="T63" fmla="*/ 1506 h 285"/>
                            <a:gd name="T64" fmla="+- 0 2535 2465"/>
                            <a:gd name="T65" fmla="*/ T64 w 522"/>
                            <a:gd name="T66" fmla="+- 0 1519 1234"/>
                            <a:gd name="T67" fmla="*/ 1519 h 285"/>
                            <a:gd name="T68" fmla="+- 0 2838 2465"/>
                            <a:gd name="T69" fmla="*/ T68 w 522"/>
                            <a:gd name="T70" fmla="+- 0 1519 1234"/>
                            <a:gd name="T71" fmla="*/ 1519 h 285"/>
                            <a:gd name="T72" fmla="+- 0 2856 2465"/>
                            <a:gd name="T73" fmla="*/ T72 w 522"/>
                            <a:gd name="T74" fmla="+- 0 1509 1234"/>
                            <a:gd name="T75" fmla="*/ 1509 h 285"/>
                            <a:gd name="T76" fmla="+- 0 2873 2465"/>
                            <a:gd name="T77" fmla="*/ T76 w 522"/>
                            <a:gd name="T78" fmla="+- 0 1499 1234"/>
                            <a:gd name="T79" fmla="*/ 1499 h 285"/>
                            <a:gd name="T80" fmla="+- 0 2890 2465"/>
                            <a:gd name="T81" fmla="*/ T80 w 522"/>
                            <a:gd name="T82" fmla="+- 0 1489 1234"/>
                            <a:gd name="T83" fmla="*/ 1489 h 285"/>
                            <a:gd name="T84" fmla="+- 0 2908 2465"/>
                            <a:gd name="T85" fmla="*/ T84 w 522"/>
                            <a:gd name="T86" fmla="+- 0 1479 1234"/>
                            <a:gd name="T87" fmla="*/ 1479 h 285"/>
                            <a:gd name="T88" fmla="+- 0 2925 2465"/>
                            <a:gd name="T89" fmla="*/ T88 w 522"/>
                            <a:gd name="T90" fmla="+- 0 1469 1234"/>
                            <a:gd name="T91" fmla="*/ 1469 h 285"/>
                            <a:gd name="T92" fmla="+- 0 2943 2465"/>
                            <a:gd name="T93" fmla="*/ T92 w 522"/>
                            <a:gd name="T94" fmla="+- 0 1460 1234"/>
                            <a:gd name="T95" fmla="*/ 1460 h 285"/>
                            <a:gd name="T96" fmla="+- 0 2961 2465"/>
                            <a:gd name="T97" fmla="*/ T96 w 522"/>
                            <a:gd name="T98" fmla="+- 0 1451 1234"/>
                            <a:gd name="T99" fmla="*/ 1451 h 285"/>
                            <a:gd name="T100" fmla="+- 0 2978 2465"/>
                            <a:gd name="T101" fmla="*/ T100 w 522"/>
                            <a:gd name="T102" fmla="+- 0 1441 1234"/>
                            <a:gd name="T103" fmla="*/ 1441 h 285"/>
                            <a:gd name="T104" fmla="+- 0 2987 2465"/>
                            <a:gd name="T105" fmla="*/ T104 w 522"/>
                            <a:gd name="T106" fmla="+- 0 1437 1234"/>
                            <a:gd name="T107" fmla="*/ 1437 h 285"/>
                            <a:gd name="T108" fmla="+- 0 2959 2465"/>
                            <a:gd name="T109" fmla="*/ T108 w 522"/>
                            <a:gd name="T110" fmla="+- 0 1430 1234"/>
                            <a:gd name="T111" fmla="*/ 1430 h 285"/>
                            <a:gd name="T112" fmla="+- 0 2932 2465"/>
                            <a:gd name="T113" fmla="*/ T112 w 522"/>
                            <a:gd name="T114" fmla="+- 0 1422 1234"/>
                            <a:gd name="T115" fmla="*/ 1422 h 285"/>
                            <a:gd name="T116" fmla="+- 0 2905 2465"/>
                            <a:gd name="T117" fmla="*/ T116 w 522"/>
                            <a:gd name="T118" fmla="+- 0 1414 1234"/>
                            <a:gd name="T119" fmla="*/ 1414 h 285"/>
                            <a:gd name="T120" fmla="+- 0 2878 2465"/>
                            <a:gd name="T121" fmla="*/ T120 w 522"/>
                            <a:gd name="T122" fmla="+- 0 1406 1234"/>
                            <a:gd name="T123" fmla="*/ 1406 h 285"/>
                            <a:gd name="T124" fmla="+- 0 2851 2465"/>
                            <a:gd name="T125" fmla="*/ T124 w 522"/>
                            <a:gd name="T126" fmla="+- 0 1397 1234"/>
                            <a:gd name="T127" fmla="*/ 1397 h 285"/>
                            <a:gd name="T128" fmla="+- 0 2824 2465"/>
                            <a:gd name="T129" fmla="*/ T128 w 522"/>
                            <a:gd name="T130" fmla="+- 0 1388 1234"/>
                            <a:gd name="T131" fmla="*/ 1388 h 285"/>
                            <a:gd name="T132" fmla="+- 0 2797 2465"/>
                            <a:gd name="T133" fmla="*/ T132 w 522"/>
                            <a:gd name="T134" fmla="+- 0 1379 1234"/>
                            <a:gd name="T135" fmla="*/ 1379 h 285"/>
                            <a:gd name="T136" fmla="+- 0 2771 2465"/>
                            <a:gd name="T137" fmla="*/ T136 w 522"/>
                            <a:gd name="T138" fmla="+- 0 1370 1234"/>
                            <a:gd name="T139" fmla="*/ 1370 h 285"/>
                            <a:gd name="T140" fmla="+- 0 2745 2465"/>
                            <a:gd name="T141" fmla="*/ T140 w 522"/>
                            <a:gd name="T142" fmla="+- 0 1360 1234"/>
                            <a:gd name="T143" fmla="*/ 1360 h 285"/>
                            <a:gd name="T144" fmla="+- 0 2718 2465"/>
                            <a:gd name="T145" fmla="*/ T144 w 522"/>
                            <a:gd name="T146" fmla="+- 0 1350 1234"/>
                            <a:gd name="T147" fmla="*/ 1350 h 285"/>
                            <a:gd name="T148" fmla="+- 0 2692 2465"/>
                            <a:gd name="T149" fmla="*/ T148 w 522"/>
                            <a:gd name="T150" fmla="+- 0 1339 1234"/>
                            <a:gd name="T151" fmla="*/ 1339 h 285"/>
                            <a:gd name="T152" fmla="+- 0 2667 2465"/>
                            <a:gd name="T153" fmla="*/ T152 w 522"/>
                            <a:gd name="T154" fmla="+- 0 1329 1234"/>
                            <a:gd name="T155" fmla="*/ 1329 h 285"/>
                            <a:gd name="T156" fmla="+- 0 2641 2465"/>
                            <a:gd name="T157" fmla="*/ T156 w 522"/>
                            <a:gd name="T158" fmla="+- 0 1318 1234"/>
                            <a:gd name="T159" fmla="*/ 1318 h 285"/>
                            <a:gd name="T160" fmla="+- 0 2615 2465"/>
                            <a:gd name="T161" fmla="*/ T160 w 522"/>
                            <a:gd name="T162" fmla="+- 0 1307 1234"/>
                            <a:gd name="T163" fmla="*/ 1307 h 285"/>
                            <a:gd name="T164" fmla="+- 0 2590 2465"/>
                            <a:gd name="T165" fmla="*/ T164 w 522"/>
                            <a:gd name="T166" fmla="+- 0 1295 1234"/>
                            <a:gd name="T167" fmla="*/ 1295 h 285"/>
                            <a:gd name="T168" fmla="+- 0 2564 2465"/>
                            <a:gd name="T169" fmla="*/ T168 w 522"/>
                            <a:gd name="T170" fmla="+- 0 1284 1234"/>
                            <a:gd name="T171" fmla="*/ 1284 h 285"/>
                            <a:gd name="T172" fmla="+- 0 2539 2465"/>
                            <a:gd name="T173" fmla="*/ T172 w 522"/>
                            <a:gd name="T174" fmla="+- 0 1272 1234"/>
                            <a:gd name="T175" fmla="*/ 1272 h 285"/>
                            <a:gd name="T176" fmla="+- 0 2514 2465"/>
                            <a:gd name="T177" fmla="*/ T176 w 522"/>
                            <a:gd name="T178" fmla="+- 0 1259 1234"/>
                            <a:gd name="T179" fmla="*/ 1259 h 285"/>
                            <a:gd name="T180" fmla="+- 0 2489 2465"/>
                            <a:gd name="T181" fmla="*/ T180 w 522"/>
                            <a:gd name="T182" fmla="+- 0 1247 1234"/>
                            <a:gd name="T183" fmla="*/ 1247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22" h="285">
                              <a:moveTo>
                                <a:pt x="24" y="13"/>
                              </a:moveTo>
                              <a:lnTo>
                                <a:pt x="0" y="0"/>
                              </a:lnTo>
                              <a:lnTo>
                                <a:pt x="4" y="20"/>
                              </a:lnTo>
                              <a:lnTo>
                                <a:pt x="8" y="39"/>
                              </a:lnTo>
                              <a:lnTo>
                                <a:pt x="12" y="59"/>
                              </a:lnTo>
                              <a:lnTo>
                                <a:pt x="17" y="79"/>
                              </a:lnTo>
                              <a:lnTo>
                                <a:pt x="21" y="98"/>
                              </a:lnTo>
                              <a:lnTo>
                                <a:pt x="26" y="118"/>
                              </a:lnTo>
                              <a:lnTo>
                                <a:pt x="31" y="137"/>
                              </a:lnTo>
                              <a:lnTo>
                                <a:pt x="35" y="156"/>
                              </a:lnTo>
                              <a:lnTo>
                                <a:pt x="40" y="176"/>
                              </a:lnTo>
                              <a:lnTo>
                                <a:pt x="45" y="195"/>
                              </a:lnTo>
                              <a:lnTo>
                                <a:pt x="50" y="214"/>
                              </a:lnTo>
                              <a:lnTo>
                                <a:pt x="56" y="234"/>
                              </a:lnTo>
                              <a:lnTo>
                                <a:pt x="61" y="253"/>
                              </a:lnTo>
                              <a:lnTo>
                                <a:pt x="66" y="272"/>
                              </a:lnTo>
                              <a:lnTo>
                                <a:pt x="70" y="285"/>
                              </a:lnTo>
                              <a:lnTo>
                                <a:pt x="373" y="285"/>
                              </a:lnTo>
                              <a:lnTo>
                                <a:pt x="391" y="275"/>
                              </a:lnTo>
                              <a:lnTo>
                                <a:pt x="408" y="265"/>
                              </a:lnTo>
                              <a:lnTo>
                                <a:pt x="425" y="255"/>
                              </a:lnTo>
                              <a:lnTo>
                                <a:pt x="443" y="245"/>
                              </a:lnTo>
                              <a:lnTo>
                                <a:pt x="460" y="235"/>
                              </a:lnTo>
                              <a:lnTo>
                                <a:pt x="478" y="226"/>
                              </a:lnTo>
                              <a:lnTo>
                                <a:pt x="496" y="217"/>
                              </a:lnTo>
                              <a:lnTo>
                                <a:pt x="513" y="207"/>
                              </a:lnTo>
                              <a:lnTo>
                                <a:pt x="522" y="203"/>
                              </a:lnTo>
                              <a:lnTo>
                                <a:pt x="494" y="196"/>
                              </a:lnTo>
                              <a:lnTo>
                                <a:pt x="467" y="188"/>
                              </a:lnTo>
                              <a:lnTo>
                                <a:pt x="440" y="180"/>
                              </a:lnTo>
                              <a:lnTo>
                                <a:pt x="413" y="172"/>
                              </a:lnTo>
                              <a:lnTo>
                                <a:pt x="386" y="163"/>
                              </a:lnTo>
                              <a:lnTo>
                                <a:pt x="359" y="154"/>
                              </a:lnTo>
                              <a:lnTo>
                                <a:pt x="332" y="145"/>
                              </a:lnTo>
                              <a:lnTo>
                                <a:pt x="306" y="136"/>
                              </a:lnTo>
                              <a:lnTo>
                                <a:pt x="280" y="126"/>
                              </a:lnTo>
                              <a:lnTo>
                                <a:pt x="253" y="116"/>
                              </a:lnTo>
                              <a:lnTo>
                                <a:pt x="227" y="105"/>
                              </a:lnTo>
                              <a:lnTo>
                                <a:pt x="202" y="95"/>
                              </a:lnTo>
                              <a:lnTo>
                                <a:pt x="176" y="84"/>
                              </a:lnTo>
                              <a:lnTo>
                                <a:pt x="150" y="73"/>
                              </a:lnTo>
                              <a:lnTo>
                                <a:pt x="125" y="61"/>
                              </a:lnTo>
                              <a:lnTo>
                                <a:pt x="99" y="50"/>
                              </a:lnTo>
                              <a:lnTo>
                                <a:pt x="74" y="38"/>
                              </a:lnTo>
                              <a:lnTo>
                                <a:pt x="49" y="25"/>
                              </a:lnTo>
                              <a:lnTo>
                                <a:pt x="2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C0C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7"/>
                      <wps:cNvSpPr>
                        <a:spLocks/>
                      </wps:cNvSpPr>
                      <wps:spPr bwMode="auto">
                        <a:xfrm>
                          <a:off x="2838" y="1437"/>
                          <a:ext cx="578" cy="82"/>
                        </a:xfrm>
                        <a:custGeom>
                          <a:avLst/>
                          <a:gdLst>
                            <a:gd name="T0" fmla="+- 0 3416 2838"/>
                            <a:gd name="T1" fmla="*/ T0 w 578"/>
                            <a:gd name="T2" fmla="+- 0 1519 1437"/>
                            <a:gd name="T3" fmla="*/ 1519 h 82"/>
                            <a:gd name="T4" fmla="+- 0 3415 2838"/>
                            <a:gd name="T5" fmla="*/ T4 w 578"/>
                            <a:gd name="T6" fmla="+- 0 1513 1437"/>
                            <a:gd name="T7" fmla="*/ 1513 h 82"/>
                            <a:gd name="T8" fmla="+- 0 3415 2838"/>
                            <a:gd name="T9" fmla="*/ T8 w 578"/>
                            <a:gd name="T10" fmla="+- 0 1510 1437"/>
                            <a:gd name="T11" fmla="*/ 1510 h 82"/>
                            <a:gd name="T12" fmla="+- 0 3393 2838"/>
                            <a:gd name="T13" fmla="*/ T12 w 578"/>
                            <a:gd name="T14" fmla="+- 0 1508 1437"/>
                            <a:gd name="T15" fmla="*/ 1508 h 82"/>
                            <a:gd name="T16" fmla="+- 0 3371 2838"/>
                            <a:gd name="T17" fmla="*/ T16 w 578"/>
                            <a:gd name="T18" fmla="+- 0 1506 1437"/>
                            <a:gd name="T19" fmla="*/ 1506 h 82"/>
                            <a:gd name="T20" fmla="+- 0 3349 2838"/>
                            <a:gd name="T21" fmla="*/ T20 w 578"/>
                            <a:gd name="T22" fmla="+- 0 1504 1437"/>
                            <a:gd name="T23" fmla="*/ 1504 h 82"/>
                            <a:gd name="T24" fmla="+- 0 3327 2838"/>
                            <a:gd name="T25" fmla="*/ T24 w 578"/>
                            <a:gd name="T26" fmla="+- 0 1502 1437"/>
                            <a:gd name="T27" fmla="*/ 1502 h 82"/>
                            <a:gd name="T28" fmla="+- 0 3305 2838"/>
                            <a:gd name="T29" fmla="*/ T28 w 578"/>
                            <a:gd name="T30" fmla="+- 0 1499 1437"/>
                            <a:gd name="T31" fmla="*/ 1499 h 82"/>
                            <a:gd name="T32" fmla="+- 0 3284 2838"/>
                            <a:gd name="T33" fmla="*/ T32 w 578"/>
                            <a:gd name="T34" fmla="+- 0 1496 1437"/>
                            <a:gd name="T35" fmla="*/ 1496 h 82"/>
                            <a:gd name="T36" fmla="+- 0 3262 2838"/>
                            <a:gd name="T37" fmla="*/ T36 w 578"/>
                            <a:gd name="T38" fmla="+- 0 1493 1437"/>
                            <a:gd name="T39" fmla="*/ 1493 h 82"/>
                            <a:gd name="T40" fmla="+- 0 3240 2838"/>
                            <a:gd name="T41" fmla="*/ T40 w 578"/>
                            <a:gd name="T42" fmla="+- 0 1490 1437"/>
                            <a:gd name="T43" fmla="*/ 1490 h 82"/>
                            <a:gd name="T44" fmla="+- 0 3219 2838"/>
                            <a:gd name="T45" fmla="*/ T44 w 578"/>
                            <a:gd name="T46" fmla="+- 0 1486 1437"/>
                            <a:gd name="T47" fmla="*/ 1486 h 82"/>
                            <a:gd name="T48" fmla="+- 0 3197 2838"/>
                            <a:gd name="T49" fmla="*/ T48 w 578"/>
                            <a:gd name="T50" fmla="+- 0 1483 1437"/>
                            <a:gd name="T51" fmla="*/ 1483 h 82"/>
                            <a:gd name="T52" fmla="+- 0 3176 2838"/>
                            <a:gd name="T53" fmla="*/ T52 w 578"/>
                            <a:gd name="T54" fmla="+- 0 1479 1437"/>
                            <a:gd name="T55" fmla="*/ 1479 h 82"/>
                            <a:gd name="T56" fmla="+- 0 3155 2838"/>
                            <a:gd name="T57" fmla="*/ T56 w 578"/>
                            <a:gd name="T58" fmla="+- 0 1475 1437"/>
                            <a:gd name="T59" fmla="*/ 1475 h 82"/>
                            <a:gd name="T60" fmla="+- 0 3133 2838"/>
                            <a:gd name="T61" fmla="*/ T60 w 578"/>
                            <a:gd name="T62" fmla="+- 0 1471 1437"/>
                            <a:gd name="T63" fmla="*/ 1471 h 82"/>
                            <a:gd name="T64" fmla="+- 0 3112 2838"/>
                            <a:gd name="T65" fmla="*/ T64 w 578"/>
                            <a:gd name="T66" fmla="+- 0 1467 1437"/>
                            <a:gd name="T67" fmla="*/ 1467 h 82"/>
                            <a:gd name="T68" fmla="+- 0 3091 2838"/>
                            <a:gd name="T69" fmla="*/ T68 w 578"/>
                            <a:gd name="T70" fmla="+- 0 1462 1437"/>
                            <a:gd name="T71" fmla="*/ 1462 h 82"/>
                            <a:gd name="T72" fmla="+- 0 3070 2838"/>
                            <a:gd name="T73" fmla="*/ T72 w 578"/>
                            <a:gd name="T74" fmla="+- 0 1457 1437"/>
                            <a:gd name="T75" fmla="*/ 1457 h 82"/>
                            <a:gd name="T76" fmla="+- 0 3049 2838"/>
                            <a:gd name="T77" fmla="*/ T76 w 578"/>
                            <a:gd name="T78" fmla="+- 0 1453 1437"/>
                            <a:gd name="T79" fmla="*/ 1453 h 82"/>
                            <a:gd name="T80" fmla="+- 0 3028 2838"/>
                            <a:gd name="T81" fmla="*/ T80 w 578"/>
                            <a:gd name="T82" fmla="+- 0 1448 1437"/>
                            <a:gd name="T83" fmla="*/ 1448 h 82"/>
                            <a:gd name="T84" fmla="+- 0 3007 2838"/>
                            <a:gd name="T85" fmla="*/ T84 w 578"/>
                            <a:gd name="T86" fmla="+- 0 1442 1437"/>
                            <a:gd name="T87" fmla="*/ 1442 h 82"/>
                            <a:gd name="T88" fmla="+- 0 2987 2838"/>
                            <a:gd name="T89" fmla="*/ T88 w 578"/>
                            <a:gd name="T90" fmla="+- 0 1437 1437"/>
                            <a:gd name="T91" fmla="*/ 1437 h 82"/>
                            <a:gd name="T92" fmla="+- 0 2969 2838"/>
                            <a:gd name="T93" fmla="*/ T92 w 578"/>
                            <a:gd name="T94" fmla="+- 0 1446 1437"/>
                            <a:gd name="T95" fmla="*/ 1446 h 82"/>
                            <a:gd name="T96" fmla="+- 0 2951 2838"/>
                            <a:gd name="T97" fmla="*/ T96 w 578"/>
                            <a:gd name="T98" fmla="+- 0 1456 1437"/>
                            <a:gd name="T99" fmla="*/ 1456 h 82"/>
                            <a:gd name="T100" fmla="+- 0 2933 2838"/>
                            <a:gd name="T101" fmla="*/ T100 w 578"/>
                            <a:gd name="T102" fmla="+- 0 1465 1437"/>
                            <a:gd name="T103" fmla="*/ 1465 h 82"/>
                            <a:gd name="T104" fmla="+- 0 2916 2838"/>
                            <a:gd name="T105" fmla="*/ T104 w 578"/>
                            <a:gd name="T106" fmla="+- 0 1475 1437"/>
                            <a:gd name="T107" fmla="*/ 1475 h 82"/>
                            <a:gd name="T108" fmla="+- 0 2898 2838"/>
                            <a:gd name="T109" fmla="*/ T108 w 578"/>
                            <a:gd name="T110" fmla="+- 0 1484 1437"/>
                            <a:gd name="T111" fmla="*/ 1484 h 82"/>
                            <a:gd name="T112" fmla="+- 0 2881 2838"/>
                            <a:gd name="T113" fmla="*/ T112 w 578"/>
                            <a:gd name="T114" fmla="+- 0 1494 1437"/>
                            <a:gd name="T115" fmla="*/ 1494 h 82"/>
                            <a:gd name="T116" fmla="+- 0 2864 2838"/>
                            <a:gd name="T117" fmla="*/ T116 w 578"/>
                            <a:gd name="T118" fmla="+- 0 1504 1437"/>
                            <a:gd name="T119" fmla="*/ 1504 h 82"/>
                            <a:gd name="T120" fmla="+- 0 2846 2838"/>
                            <a:gd name="T121" fmla="*/ T120 w 578"/>
                            <a:gd name="T122" fmla="+- 0 1514 1437"/>
                            <a:gd name="T123" fmla="*/ 1514 h 82"/>
                            <a:gd name="T124" fmla="+- 0 2838 2838"/>
                            <a:gd name="T125" fmla="*/ T124 w 578"/>
                            <a:gd name="T126" fmla="+- 0 1519 1437"/>
                            <a:gd name="T127" fmla="*/ 1519 h 82"/>
                            <a:gd name="T128" fmla="+- 0 3416 2838"/>
                            <a:gd name="T129" fmla="*/ T128 w 578"/>
                            <a:gd name="T130" fmla="+- 0 1519 1437"/>
                            <a:gd name="T131" fmla="*/ 1519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8" h="82">
                              <a:moveTo>
                                <a:pt x="578" y="82"/>
                              </a:moveTo>
                              <a:lnTo>
                                <a:pt x="577" y="76"/>
                              </a:lnTo>
                              <a:lnTo>
                                <a:pt x="577" y="73"/>
                              </a:lnTo>
                              <a:lnTo>
                                <a:pt x="555" y="71"/>
                              </a:lnTo>
                              <a:lnTo>
                                <a:pt x="533" y="69"/>
                              </a:lnTo>
                              <a:lnTo>
                                <a:pt x="511" y="67"/>
                              </a:lnTo>
                              <a:lnTo>
                                <a:pt x="489" y="65"/>
                              </a:lnTo>
                              <a:lnTo>
                                <a:pt x="467" y="62"/>
                              </a:lnTo>
                              <a:lnTo>
                                <a:pt x="446" y="59"/>
                              </a:lnTo>
                              <a:lnTo>
                                <a:pt x="424" y="56"/>
                              </a:lnTo>
                              <a:lnTo>
                                <a:pt x="402" y="53"/>
                              </a:lnTo>
                              <a:lnTo>
                                <a:pt x="381" y="49"/>
                              </a:lnTo>
                              <a:lnTo>
                                <a:pt x="359" y="46"/>
                              </a:lnTo>
                              <a:lnTo>
                                <a:pt x="338" y="42"/>
                              </a:lnTo>
                              <a:lnTo>
                                <a:pt x="317" y="38"/>
                              </a:lnTo>
                              <a:lnTo>
                                <a:pt x="295" y="34"/>
                              </a:lnTo>
                              <a:lnTo>
                                <a:pt x="274" y="30"/>
                              </a:lnTo>
                              <a:lnTo>
                                <a:pt x="253" y="25"/>
                              </a:lnTo>
                              <a:lnTo>
                                <a:pt x="232" y="20"/>
                              </a:lnTo>
                              <a:lnTo>
                                <a:pt x="211" y="16"/>
                              </a:lnTo>
                              <a:lnTo>
                                <a:pt x="190" y="11"/>
                              </a:lnTo>
                              <a:lnTo>
                                <a:pt x="169" y="5"/>
                              </a:lnTo>
                              <a:lnTo>
                                <a:pt x="149" y="0"/>
                              </a:lnTo>
                              <a:lnTo>
                                <a:pt x="131" y="9"/>
                              </a:lnTo>
                              <a:lnTo>
                                <a:pt x="113" y="19"/>
                              </a:lnTo>
                              <a:lnTo>
                                <a:pt x="95" y="28"/>
                              </a:lnTo>
                              <a:lnTo>
                                <a:pt x="78" y="38"/>
                              </a:lnTo>
                              <a:lnTo>
                                <a:pt x="60" y="47"/>
                              </a:lnTo>
                              <a:lnTo>
                                <a:pt x="43" y="57"/>
                              </a:lnTo>
                              <a:lnTo>
                                <a:pt x="26" y="67"/>
                              </a:lnTo>
                              <a:lnTo>
                                <a:pt x="8" y="77"/>
                              </a:lnTo>
                              <a:lnTo>
                                <a:pt x="0" y="82"/>
                              </a:lnTo>
                              <a:lnTo>
                                <a:pt x="57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9BB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8"/>
                      <wps:cNvSpPr>
                        <a:spLocks/>
                      </wps:cNvSpPr>
                      <wps:spPr bwMode="auto">
                        <a:xfrm>
                          <a:off x="-324" y="1222"/>
                          <a:ext cx="560" cy="297"/>
                        </a:xfrm>
                        <a:custGeom>
                          <a:avLst/>
                          <a:gdLst>
                            <a:gd name="T0" fmla="+- 0 145 -324"/>
                            <a:gd name="T1" fmla="*/ T0 w 560"/>
                            <a:gd name="T2" fmla="+- 0 1499 1222"/>
                            <a:gd name="T3" fmla="*/ 1499 h 297"/>
                            <a:gd name="T4" fmla="+- 0 150 -324"/>
                            <a:gd name="T5" fmla="*/ T4 w 560"/>
                            <a:gd name="T6" fmla="+- 0 1480 1222"/>
                            <a:gd name="T7" fmla="*/ 1480 h 297"/>
                            <a:gd name="T8" fmla="+- 0 155 -324"/>
                            <a:gd name="T9" fmla="*/ T8 w 560"/>
                            <a:gd name="T10" fmla="+- 0 1460 1222"/>
                            <a:gd name="T11" fmla="*/ 1460 h 297"/>
                            <a:gd name="T12" fmla="+- 0 160 -324"/>
                            <a:gd name="T13" fmla="*/ T12 w 560"/>
                            <a:gd name="T14" fmla="+- 0 1440 1222"/>
                            <a:gd name="T15" fmla="*/ 1440 h 297"/>
                            <a:gd name="T16" fmla="+- 0 165 -324"/>
                            <a:gd name="T17" fmla="*/ T16 w 560"/>
                            <a:gd name="T18" fmla="+- 0 1421 1222"/>
                            <a:gd name="T19" fmla="*/ 1421 h 297"/>
                            <a:gd name="T20" fmla="+- 0 171 -324"/>
                            <a:gd name="T21" fmla="*/ T20 w 560"/>
                            <a:gd name="T22" fmla="+- 0 1402 1222"/>
                            <a:gd name="T23" fmla="*/ 1402 h 297"/>
                            <a:gd name="T24" fmla="+- 0 177 -324"/>
                            <a:gd name="T25" fmla="*/ T24 w 560"/>
                            <a:gd name="T26" fmla="+- 0 1383 1222"/>
                            <a:gd name="T27" fmla="*/ 1383 h 297"/>
                            <a:gd name="T28" fmla="+- 0 183 -324"/>
                            <a:gd name="T29" fmla="*/ T28 w 560"/>
                            <a:gd name="T30" fmla="+- 0 1364 1222"/>
                            <a:gd name="T31" fmla="*/ 1364 h 297"/>
                            <a:gd name="T32" fmla="+- 0 189 -324"/>
                            <a:gd name="T33" fmla="*/ T32 w 560"/>
                            <a:gd name="T34" fmla="+- 0 1345 1222"/>
                            <a:gd name="T35" fmla="*/ 1345 h 297"/>
                            <a:gd name="T36" fmla="+- 0 196 -324"/>
                            <a:gd name="T37" fmla="*/ T36 w 560"/>
                            <a:gd name="T38" fmla="+- 0 1326 1222"/>
                            <a:gd name="T39" fmla="*/ 1326 h 297"/>
                            <a:gd name="T40" fmla="+- 0 202 -324"/>
                            <a:gd name="T41" fmla="*/ T40 w 560"/>
                            <a:gd name="T42" fmla="+- 0 1307 1222"/>
                            <a:gd name="T43" fmla="*/ 1307 h 297"/>
                            <a:gd name="T44" fmla="+- 0 209 -324"/>
                            <a:gd name="T45" fmla="*/ T44 w 560"/>
                            <a:gd name="T46" fmla="+- 0 1288 1222"/>
                            <a:gd name="T47" fmla="*/ 1288 h 297"/>
                            <a:gd name="T48" fmla="+- 0 216 -324"/>
                            <a:gd name="T49" fmla="*/ T48 w 560"/>
                            <a:gd name="T50" fmla="+- 0 1270 1222"/>
                            <a:gd name="T51" fmla="*/ 1270 h 297"/>
                            <a:gd name="T52" fmla="+- 0 224 -324"/>
                            <a:gd name="T53" fmla="*/ T52 w 560"/>
                            <a:gd name="T54" fmla="+- 0 1251 1222"/>
                            <a:gd name="T55" fmla="*/ 1251 h 297"/>
                            <a:gd name="T56" fmla="+- 0 231 -324"/>
                            <a:gd name="T57" fmla="*/ T56 w 560"/>
                            <a:gd name="T58" fmla="+- 0 1233 1222"/>
                            <a:gd name="T59" fmla="*/ 1233 h 297"/>
                            <a:gd name="T60" fmla="+- 0 236 -324"/>
                            <a:gd name="T61" fmla="*/ T60 w 560"/>
                            <a:gd name="T62" fmla="+- 0 1222 1222"/>
                            <a:gd name="T63" fmla="*/ 1222 h 297"/>
                            <a:gd name="T64" fmla="+- 0 0 -324"/>
                            <a:gd name="T65" fmla="*/ T64 w 560"/>
                            <a:gd name="T66" fmla="+- 0 1222 1222"/>
                            <a:gd name="T67" fmla="*/ 1222 h 297"/>
                            <a:gd name="T68" fmla="+- 0 0 -324"/>
                            <a:gd name="T69" fmla="*/ T68 w 560"/>
                            <a:gd name="T70" fmla="+- 0 1519 1222"/>
                            <a:gd name="T71" fmla="*/ 1519 h 297"/>
                            <a:gd name="T72" fmla="+- 0 141 -324"/>
                            <a:gd name="T73" fmla="*/ T72 w 560"/>
                            <a:gd name="T74" fmla="+- 0 1519 1222"/>
                            <a:gd name="T75" fmla="*/ 1519 h 297"/>
                            <a:gd name="T76" fmla="+- 0 145 -324"/>
                            <a:gd name="T77" fmla="*/ T76 w 560"/>
                            <a:gd name="T78" fmla="+- 0 1499 1222"/>
                            <a:gd name="T79" fmla="*/ 149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60" h="297">
                              <a:moveTo>
                                <a:pt x="469" y="277"/>
                              </a:moveTo>
                              <a:lnTo>
                                <a:pt x="474" y="258"/>
                              </a:lnTo>
                              <a:lnTo>
                                <a:pt x="479" y="238"/>
                              </a:lnTo>
                              <a:lnTo>
                                <a:pt x="484" y="218"/>
                              </a:lnTo>
                              <a:lnTo>
                                <a:pt x="489" y="199"/>
                              </a:lnTo>
                              <a:lnTo>
                                <a:pt x="495" y="180"/>
                              </a:lnTo>
                              <a:lnTo>
                                <a:pt x="501" y="161"/>
                              </a:lnTo>
                              <a:lnTo>
                                <a:pt x="507" y="142"/>
                              </a:lnTo>
                              <a:lnTo>
                                <a:pt x="513" y="123"/>
                              </a:lnTo>
                              <a:lnTo>
                                <a:pt x="520" y="104"/>
                              </a:lnTo>
                              <a:lnTo>
                                <a:pt x="526" y="85"/>
                              </a:lnTo>
                              <a:lnTo>
                                <a:pt x="533" y="66"/>
                              </a:lnTo>
                              <a:lnTo>
                                <a:pt x="540" y="48"/>
                              </a:lnTo>
                              <a:lnTo>
                                <a:pt x="548" y="29"/>
                              </a:lnTo>
                              <a:lnTo>
                                <a:pt x="555" y="11"/>
                              </a:lnTo>
                              <a:lnTo>
                                <a:pt x="560" y="0"/>
                              </a:lnTo>
                              <a:lnTo>
                                <a:pt x="324" y="0"/>
                              </a:lnTo>
                              <a:lnTo>
                                <a:pt x="324" y="297"/>
                              </a:lnTo>
                              <a:lnTo>
                                <a:pt x="465" y="297"/>
                              </a:lnTo>
                              <a:lnTo>
                                <a:pt x="469" y="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9"/>
                      <wps:cNvSpPr>
                        <a:spLocks/>
                      </wps:cNvSpPr>
                      <wps:spPr bwMode="auto">
                        <a:xfrm>
                          <a:off x="141" y="1222"/>
                          <a:ext cx="960" cy="297"/>
                        </a:xfrm>
                        <a:custGeom>
                          <a:avLst/>
                          <a:gdLst>
                            <a:gd name="T0" fmla="+- 0 1100 141"/>
                            <a:gd name="T1" fmla="*/ T0 w 960"/>
                            <a:gd name="T2" fmla="+- 0 1222 1222"/>
                            <a:gd name="T3" fmla="*/ 1222 h 297"/>
                            <a:gd name="T4" fmla="+- 0 236 141"/>
                            <a:gd name="T5" fmla="*/ T4 w 960"/>
                            <a:gd name="T6" fmla="+- 0 1222 1222"/>
                            <a:gd name="T7" fmla="*/ 1222 h 297"/>
                            <a:gd name="T8" fmla="+- 0 228 141"/>
                            <a:gd name="T9" fmla="*/ T8 w 960"/>
                            <a:gd name="T10" fmla="+- 0 1240 1222"/>
                            <a:gd name="T11" fmla="*/ 1240 h 297"/>
                            <a:gd name="T12" fmla="+- 0 213 141"/>
                            <a:gd name="T13" fmla="*/ T12 w 960"/>
                            <a:gd name="T14" fmla="+- 0 1277 1222"/>
                            <a:gd name="T15" fmla="*/ 1277 h 297"/>
                            <a:gd name="T16" fmla="+- 0 199 141"/>
                            <a:gd name="T17" fmla="*/ T16 w 960"/>
                            <a:gd name="T18" fmla="+- 0 1315 1222"/>
                            <a:gd name="T19" fmla="*/ 1315 h 297"/>
                            <a:gd name="T20" fmla="+- 0 186 141"/>
                            <a:gd name="T21" fmla="*/ T20 w 960"/>
                            <a:gd name="T22" fmla="+- 0 1353 1222"/>
                            <a:gd name="T23" fmla="*/ 1353 h 297"/>
                            <a:gd name="T24" fmla="+- 0 174 141"/>
                            <a:gd name="T25" fmla="*/ T24 w 960"/>
                            <a:gd name="T26" fmla="+- 0 1391 1222"/>
                            <a:gd name="T27" fmla="*/ 1391 h 297"/>
                            <a:gd name="T28" fmla="+- 0 163 141"/>
                            <a:gd name="T29" fmla="*/ T28 w 960"/>
                            <a:gd name="T30" fmla="+- 0 1429 1222"/>
                            <a:gd name="T31" fmla="*/ 1429 h 297"/>
                            <a:gd name="T32" fmla="+- 0 153 141"/>
                            <a:gd name="T33" fmla="*/ T32 w 960"/>
                            <a:gd name="T34" fmla="+- 0 1468 1222"/>
                            <a:gd name="T35" fmla="*/ 1468 h 297"/>
                            <a:gd name="T36" fmla="+- 0 143 141"/>
                            <a:gd name="T37" fmla="*/ T36 w 960"/>
                            <a:gd name="T38" fmla="+- 0 1507 1222"/>
                            <a:gd name="T39" fmla="*/ 1507 h 297"/>
                            <a:gd name="T40" fmla="+- 0 141 141"/>
                            <a:gd name="T41" fmla="*/ T40 w 960"/>
                            <a:gd name="T42" fmla="+- 0 1519 1222"/>
                            <a:gd name="T43" fmla="*/ 1519 h 297"/>
                            <a:gd name="T44" fmla="+- 0 952 141"/>
                            <a:gd name="T45" fmla="*/ T44 w 960"/>
                            <a:gd name="T46" fmla="+- 0 1519 1222"/>
                            <a:gd name="T47" fmla="*/ 1519 h 297"/>
                            <a:gd name="T48" fmla="+- 0 979 141"/>
                            <a:gd name="T49" fmla="*/ T48 w 960"/>
                            <a:gd name="T50" fmla="+- 0 1487 1222"/>
                            <a:gd name="T51" fmla="*/ 1487 h 297"/>
                            <a:gd name="T52" fmla="+- 0 1003 141"/>
                            <a:gd name="T53" fmla="*/ T52 w 960"/>
                            <a:gd name="T54" fmla="+- 0 1453 1222"/>
                            <a:gd name="T55" fmla="*/ 1453 h 297"/>
                            <a:gd name="T56" fmla="+- 0 1025 141"/>
                            <a:gd name="T57" fmla="*/ T56 w 960"/>
                            <a:gd name="T58" fmla="+- 0 1419 1222"/>
                            <a:gd name="T59" fmla="*/ 1419 h 297"/>
                            <a:gd name="T60" fmla="+- 0 1045 141"/>
                            <a:gd name="T61" fmla="*/ T60 w 960"/>
                            <a:gd name="T62" fmla="+- 0 1384 1222"/>
                            <a:gd name="T63" fmla="*/ 1384 h 297"/>
                            <a:gd name="T64" fmla="+- 0 1062 141"/>
                            <a:gd name="T65" fmla="*/ T64 w 960"/>
                            <a:gd name="T66" fmla="+- 0 1347 1222"/>
                            <a:gd name="T67" fmla="*/ 1347 h 297"/>
                            <a:gd name="T68" fmla="+- 0 1077 141"/>
                            <a:gd name="T69" fmla="*/ T68 w 960"/>
                            <a:gd name="T70" fmla="+- 0 1310 1222"/>
                            <a:gd name="T71" fmla="*/ 1310 h 297"/>
                            <a:gd name="T72" fmla="+- 0 1089 141"/>
                            <a:gd name="T73" fmla="*/ T72 w 960"/>
                            <a:gd name="T74" fmla="+- 0 1272 1222"/>
                            <a:gd name="T75" fmla="*/ 1272 h 297"/>
                            <a:gd name="T76" fmla="+- 0 1098 141"/>
                            <a:gd name="T77" fmla="*/ T76 w 960"/>
                            <a:gd name="T78" fmla="+- 0 1234 1222"/>
                            <a:gd name="T79" fmla="*/ 1234 h 297"/>
                            <a:gd name="T80" fmla="+- 0 1100 141"/>
                            <a:gd name="T81" fmla="*/ T80 w 960"/>
                            <a:gd name="T82" fmla="+- 0 1222 1222"/>
                            <a:gd name="T83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0" h="297">
                              <a:moveTo>
                                <a:pt x="959" y="0"/>
                              </a:moveTo>
                              <a:lnTo>
                                <a:pt x="95" y="0"/>
                              </a:lnTo>
                              <a:lnTo>
                                <a:pt x="87" y="18"/>
                              </a:lnTo>
                              <a:lnTo>
                                <a:pt x="72" y="55"/>
                              </a:lnTo>
                              <a:lnTo>
                                <a:pt x="58" y="93"/>
                              </a:lnTo>
                              <a:lnTo>
                                <a:pt x="45" y="131"/>
                              </a:lnTo>
                              <a:lnTo>
                                <a:pt x="33" y="169"/>
                              </a:lnTo>
                              <a:lnTo>
                                <a:pt x="22" y="207"/>
                              </a:lnTo>
                              <a:lnTo>
                                <a:pt x="12" y="246"/>
                              </a:lnTo>
                              <a:lnTo>
                                <a:pt x="2" y="285"/>
                              </a:lnTo>
                              <a:lnTo>
                                <a:pt x="0" y="297"/>
                              </a:lnTo>
                              <a:lnTo>
                                <a:pt x="811" y="297"/>
                              </a:lnTo>
                              <a:lnTo>
                                <a:pt x="838" y="265"/>
                              </a:lnTo>
                              <a:lnTo>
                                <a:pt x="862" y="231"/>
                              </a:lnTo>
                              <a:lnTo>
                                <a:pt x="884" y="197"/>
                              </a:lnTo>
                              <a:lnTo>
                                <a:pt x="904" y="162"/>
                              </a:lnTo>
                              <a:lnTo>
                                <a:pt x="921" y="125"/>
                              </a:lnTo>
                              <a:lnTo>
                                <a:pt x="936" y="88"/>
                              </a:lnTo>
                              <a:lnTo>
                                <a:pt x="948" y="50"/>
                              </a:lnTo>
                              <a:lnTo>
                                <a:pt x="957" y="12"/>
                              </a:lnTo>
                              <a:lnTo>
                                <a:pt x="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3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0"/>
                      <wps:cNvSpPr>
                        <a:spLocks/>
                      </wps:cNvSpPr>
                      <wps:spPr bwMode="auto">
                        <a:xfrm>
                          <a:off x="5261" y="1222"/>
                          <a:ext cx="877" cy="297"/>
                        </a:xfrm>
                        <a:custGeom>
                          <a:avLst/>
                          <a:gdLst>
                            <a:gd name="T0" fmla="+- 0 5729 5261"/>
                            <a:gd name="T1" fmla="*/ T0 w 877"/>
                            <a:gd name="T2" fmla="+- 0 1519 1222"/>
                            <a:gd name="T3" fmla="*/ 1519 h 297"/>
                            <a:gd name="T4" fmla="+- 0 6138 5261"/>
                            <a:gd name="T5" fmla="*/ T4 w 877"/>
                            <a:gd name="T6" fmla="+- 0 1519 1222"/>
                            <a:gd name="T7" fmla="*/ 1519 h 297"/>
                            <a:gd name="T8" fmla="+- 0 6136 5261"/>
                            <a:gd name="T9" fmla="*/ T8 w 877"/>
                            <a:gd name="T10" fmla="+- 0 1499 1222"/>
                            <a:gd name="T11" fmla="*/ 1499 h 297"/>
                            <a:gd name="T12" fmla="+- 0 6135 5261"/>
                            <a:gd name="T13" fmla="*/ T12 w 877"/>
                            <a:gd name="T14" fmla="+- 0 1479 1222"/>
                            <a:gd name="T15" fmla="*/ 1479 h 297"/>
                            <a:gd name="T16" fmla="+- 0 6134 5261"/>
                            <a:gd name="T17" fmla="*/ T16 w 877"/>
                            <a:gd name="T18" fmla="+- 0 1459 1222"/>
                            <a:gd name="T19" fmla="*/ 1459 h 297"/>
                            <a:gd name="T20" fmla="+- 0 6134 5261"/>
                            <a:gd name="T21" fmla="*/ T20 w 877"/>
                            <a:gd name="T22" fmla="+- 0 1439 1222"/>
                            <a:gd name="T23" fmla="*/ 1439 h 297"/>
                            <a:gd name="T24" fmla="+- 0 6133 5261"/>
                            <a:gd name="T25" fmla="*/ T24 w 877"/>
                            <a:gd name="T26" fmla="+- 0 1419 1222"/>
                            <a:gd name="T27" fmla="*/ 1419 h 297"/>
                            <a:gd name="T28" fmla="+- 0 6132 5261"/>
                            <a:gd name="T29" fmla="*/ T28 w 877"/>
                            <a:gd name="T30" fmla="+- 0 1399 1222"/>
                            <a:gd name="T31" fmla="*/ 1399 h 297"/>
                            <a:gd name="T32" fmla="+- 0 6132 5261"/>
                            <a:gd name="T33" fmla="*/ T32 w 877"/>
                            <a:gd name="T34" fmla="+- 0 1379 1222"/>
                            <a:gd name="T35" fmla="*/ 1379 h 297"/>
                            <a:gd name="T36" fmla="+- 0 6131 5261"/>
                            <a:gd name="T37" fmla="*/ T36 w 877"/>
                            <a:gd name="T38" fmla="+- 0 1359 1222"/>
                            <a:gd name="T39" fmla="*/ 1359 h 297"/>
                            <a:gd name="T40" fmla="+- 0 6131 5261"/>
                            <a:gd name="T41" fmla="*/ T40 w 877"/>
                            <a:gd name="T42" fmla="+- 0 1309 1222"/>
                            <a:gd name="T43" fmla="*/ 1309 h 297"/>
                            <a:gd name="T44" fmla="+- 0 6132 5261"/>
                            <a:gd name="T45" fmla="*/ T44 w 877"/>
                            <a:gd name="T46" fmla="+- 0 1289 1222"/>
                            <a:gd name="T47" fmla="*/ 1289 h 297"/>
                            <a:gd name="T48" fmla="+- 0 6132 5261"/>
                            <a:gd name="T49" fmla="*/ T48 w 877"/>
                            <a:gd name="T50" fmla="+- 0 1269 1222"/>
                            <a:gd name="T51" fmla="*/ 1269 h 297"/>
                            <a:gd name="T52" fmla="+- 0 6133 5261"/>
                            <a:gd name="T53" fmla="*/ T52 w 877"/>
                            <a:gd name="T54" fmla="+- 0 1249 1222"/>
                            <a:gd name="T55" fmla="*/ 1249 h 297"/>
                            <a:gd name="T56" fmla="+- 0 6133 5261"/>
                            <a:gd name="T57" fmla="*/ T56 w 877"/>
                            <a:gd name="T58" fmla="+- 0 1230 1222"/>
                            <a:gd name="T59" fmla="*/ 1230 h 297"/>
                            <a:gd name="T60" fmla="+- 0 6133 5261"/>
                            <a:gd name="T61" fmla="*/ T60 w 877"/>
                            <a:gd name="T62" fmla="+- 0 1222 1222"/>
                            <a:gd name="T63" fmla="*/ 1222 h 297"/>
                            <a:gd name="T64" fmla="+- 0 5261 5261"/>
                            <a:gd name="T65" fmla="*/ T64 w 877"/>
                            <a:gd name="T66" fmla="+- 0 1222 1222"/>
                            <a:gd name="T67" fmla="*/ 1222 h 297"/>
                            <a:gd name="T68" fmla="+- 0 5264 5261"/>
                            <a:gd name="T69" fmla="*/ T68 w 877"/>
                            <a:gd name="T70" fmla="+- 0 1242 1222"/>
                            <a:gd name="T71" fmla="*/ 1242 h 297"/>
                            <a:gd name="T72" fmla="+- 0 5268 5261"/>
                            <a:gd name="T73" fmla="*/ T72 w 877"/>
                            <a:gd name="T74" fmla="+- 0 1262 1222"/>
                            <a:gd name="T75" fmla="*/ 1262 h 297"/>
                            <a:gd name="T76" fmla="+- 0 5272 5261"/>
                            <a:gd name="T77" fmla="*/ T76 w 877"/>
                            <a:gd name="T78" fmla="+- 0 1281 1222"/>
                            <a:gd name="T79" fmla="*/ 1281 h 297"/>
                            <a:gd name="T80" fmla="+- 0 5277 5261"/>
                            <a:gd name="T81" fmla="*/ T80 w 877"/>
                            <a:gd name="T82" fmla="+- 0 1301 1222"/>
                            <a:gd name="T83" fmla="*/ 1301 h 297"/>
                            <a:gd name="T84" fmla="+- 0 5301 5261"/>
                            <a:gd name="T85" fmla="*/ T84 w 877"/>
                            <a:gd name="T86" fmla="+- 0 1312 1222"/>
                            <a:gd name="T87" fmla="*/ 1312 h 297"/>
                            <a:gd name="T88" fmla="+- 0 5325 5261"/>
                            <a:gd name="T89" fmla="*/ T88 w 877"/>
                            <a:gd name="T90" fmla="+- 0 1321 1222"/>
                            <a:gd name="T91" fmla="*/ 1321 h 297"/>
                            <a:gd name="T92" fmla="+- 0 5348 5261"/>
                            <a:gd name="T93" fmla="*/ T92 w 877"/>
                            <a:gd name="T94" fmla="+- 0 1330 1222"/>
                            <a:gd name="T95" fmla="*/ 1330 h 297"/>
                            <a:gd name="T96" fmla="+- 0 5371 5261"/>
                            <a:gd name="T97" fmla="*/ T96 w 877"/>
                            <a:gd name="T98" fmla="+- 0 1340 1222"/>
                            <a:gd name="T99" fmla="*/ 1340 h 297"/>
                            <a:gd name="T100" fmla="+- 0 5395 5261"/>
                            <a:gd name="T101" fmla="*/ T100 w 877"/>
                            <a:gd name="T102" fmla="+- 0 1350 1222"/>
                            <a:gd name="T103" fmla="*/ 1350 h 297"/>
                            <a:gd name="T104" fmla="+- 0 5418 5261"/>
                            <a:gd name="T105" fmla="*/ T104 w 877"/>
                            <a:gd name="T106" fmla="+- 0 1360 1222"/>
                            <a:gd name="T107" fmla="*/ 1360 h 297"/>
                            <a:gd name="T108" fmla="+- 0 5441 5261"/>
                            <a:gd name="T109" fmla="*/ T108 w 877"/>
                            <a:gd name="T110" fmla="+- 0 1370 1222"/>
                            <a:gd name="T111" fmla="*/ 1370 h 297"/>
                            <a:gd name="T112" fmla="+- 0 5464 5261"/>
                            <a:gd name="T113" fmla="*/ T112 w 877"/>
                            <a:gd name="T114" fmla="+- 0 1380 1222"/>
                            <a:gd name="T115" fmla="*/ 1380 h 297"/>
                            <a:gd name="T116" fmla="+- 0 5486 5261"/>
                            <a:gd name="T117" fmla="*/ T116 w 877"/>
                            <a:gd name="T118" fmla="+- 0 1391 1222"/>
                            <a:gd name="T119" fmla="*/ 1391 h 297"/>
                            <a:gd name="T120" fmla="+- 0 5509 5261"/>
                            <a:gd name="T121" fmla="*/ T120 w 877"/>
                            <a:gd name="T122" fmla="+- 0 1401 1222"/>
                            <a:gd name="T123" fmla="*/ 1401 h 297"/>
                            <a:gd name="T124" fmla="+- 0 5531 5261"/>
                            <a:gd name="T125" fmla="*/ T124 w 877"/>
                            <a:gd name="T126" fmla="+- 0 1412 1222"/>
                            <a:gd name="T127" fmla="*/ 1412 h 297"/>
                            <a:gd name="T128" fmla="+- 0 5554 5261"/>
                            <a:gd name="T129" fmla="*/ T128 w 877"/>
                            <a:gd name="T130" fmla="+- 0 1423 1222"/>
                            <a:gd name="T131" fmla="*/ 1423 h 297"/>
                            <a:gd name="T132" fmla="+- 0 5576 5261"/>
                            <a:gd name="T133" fmla="*/ T132 w 877"/>
                            <a:gd name="T134" fmla="+- 0 1435 1222"/>
                            <a:gd name="T135" fmla="*/ 1435 h 297"/>
                            <a:gd name="T136" fmla="+- 0 5598 5261"/>
                            <a:gd name="T137" fmla="*/ T136 w 877"/>
                            <a:gd name="T138" fmla="+- 0 1446 1222"/>
                            <a:gd name="T139" fmla="*/ 1446 h 297"/>
                            <a:gd name="T140" fmla="+- 0 5620 5261"/>
                            <a:gd name="T141" fmla="*/ T140 w 877"/>
                            <a:gd name="T142" fmla="+- 0 1458 1222"/>
                            <a:gd name="T143" fmla="*/ 1458 h 297"/>
                            <a:gd name="T144" fmla="+- 0 5642 5261"/>
                            <a:gd name="T145" fmla="*/ T144 w 877"/>
                            <a:gd name="T146" fmla="+- 0 1470 1222"/>
                            <a:gd name="T147" fmla="*/ 1470 h 297"/>
                            <a:gd name="T148" fmla="+- 0 5664 5261"/>
                            <a:gd name="T149" fmla="*/ T148 w 877"/>
                            <a:gd name="T150" fmla="+- 0 1482 1222"/>
                            <a:gd name="T151" fmla="*/ 1482 h 297"/>
                            <a:gd name="T152" fmla="+- 0 5686 5261"/>
                            <a:gd name="T153" fmla="*/ T152 w 877"/>
                            <a:gd name="T154" fmla="+- 0 1494 1222"/>
                            <a:gd name="T155" fmla="*/ 1494 h 297"/>
                            <a:gd name="T156" fmla="+- 0 5708 5261"/>
                            <a:gd name="T157" fmla="*/ T156 w 877"/>
                            <a:gd name="T158" fmla="+- 0 1506 1222"/>
                            <a:gd name="T159" fmla="*/ 1506 h 297"/>
                            <a:gd name="T160" fmla="+- 0 5729 5261"/>
                            <a:gd name="T161" fmla="*/ T160 w 877"/>
                            <a:gd name="T162" fmla="+- 0 1519 1222"/>
                            <a:gd name="T163" fmla="*/ 1519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297">
                              <a:moveTo>
                                <a:pt x="468" y="297"/>
                              </a:moveTo>
                              <a:lnTo>
                                <a:pt x="877" y="297"/>
                              </a:lnTo>
                              <a:lnTo>
                                <a:pt x="875" y="277"/>
                              </a:lnTo>
                              <a:lnTo>
                                <a:pt x="874" y="257"/>
                              </a:lnTo>
                              <a:lnTo>
                                <a:pt x="873" y="237"/>
                              </a:lnTo>
                              <a:lnTo>
                                <a:pt x="873" y="217"/>
                              </a:lnTo>
                              <a:lnTo>
                                <a:pt x="872" y="197"/>
                              </a:lnTo>
                              <a:lnTo>
                                <a:pt x="871" y="177"/>
                              </a:lnTo>
                              <a:lnTo>
                                <a:pt x="871" y="157"/>
                              </a:lnTo>
                              <a:lnTo>
                                <a:pt x="870" y="137"/>
                              </a:lnTo>
                              <a:lnTo>
                                <a:pt x="870" y="87"/>
                              </a:lnTo>
                              <a:lnTo>
                                <a:pt x="871" y="67"/>
                              </a:lnTo>
                              <a:lnTo>
                                <a:pt x="871" y="47"/>
                              </a:lnTo>
                              <a:lnTo>
                                <a:pt x="872" y="27"/>
                              </a:lnTo>
                              <a:lnTo>
                                <a:pt x="872" y="8"/>
                              </a:lnTo>
                              <a:lnTo>
                                <a:pt x="872" y="0"/>
                              </a:lnTo>
                              <a:lnTo>
                                <a:pt x="0" y="0"/>
                              </a:lnTo>
                              <a:lnTo>
                                <a:pt x="3" y="20"/>
                              </a:lnTo>
                              <a:lnTo>
                                <a:pt x="7" y="40"/>
                              </a:lnTo>
                              <a:lnTo>
                                <a:pt x="11" y="59"/>
                              </a:lnTo>
                              <a:lnTo>
                                <a:pt x="16" y="79"/>
                              </a:lnTo>
                              <a:lnTo>
                                <a:pt x="40" y="90"/>
                              </a:lnTo>
                              <a:lnTo>
                                <a:pt x="64" y="99"/>
                              </a:lnTo>
                              <a:lnTo>
                                <a:pt x="87" y="108"/>
                              </a:lnTo>
                              <a:lnTo>
                                <a:pt x="110" y="118"/>
                              </a:lnTo>
                              <a:lnTo>
                                <a:pt x="134" y="128"/>
                              </a:lnTo>
                              <a:lnTo>
                                <a:pt x="157" y="138"/>
                              </a:lnTo>
                              <a:lnTo>
                                <a:pt x="180" y="148"/>
                              </a:lnTo>
                              <a:lnTo>
                                <a:pt x="203" y="158"/>
                              </a:lnTo>
                              <a:lnTo>
                                <a:pt x="225" y="169"/>
                              </a:lnTo>
                              <a:lnTo>
                                <a:pt x="248" y="179"/>
                              </a:lnTo>
                              <a:lnTo>
                                <a:pt x="270" y="190"/>
                              </a:lnTo>
                              <a:lnTo>
                                <a:pt x="293" y="201"/>
                              </a:lnTo>
                              <a:lnTo>
                                <a:pt x="315" y="213"/>
                              </a:lnTo>
                              <a:lnTo>
                                <a:pt x="337" y="224"/>
                              </a:lnTo>
                              <a:lnTo>
                                <a:pt x="359" y="236"/>
                              </a:lnTo>
                              <a:lnTo>
                                <a:pt x="381" y="248"/>
                              </a:lnTo>
                              <a:lnTo>
                                <a:pt x="403" y="260"/>
                              </a:lnTo>
                              <a:lnTo>
                                <a:pt x="425" y="272"/>
                              </a:lnTo>
                              <a:lnTo>
                                <a:pt x="447" y="284"/>
                              </a:lnTo>
                              <a:lnTo>
                                <a:pt x="468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0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1"/>
                      <wps:cNvSpPr>
                        <a:spLocks/>
                      </wps:cNvSpPr>
                      <wps:spPr bwMode="auto">
                        <a:xfrm>
                          <a:off x="5278" y="1303"/>
                          <a:ext cx="451" cy="216"/>
                        </a:xfrm>
                        <a:custGeom>
                          <a:avLst/>
                          <a:gdLst>
                            <a:gd name="T0" fmla="+- 0 5278 5278"/>
                            <a:gd name="T1" fmla="*/ T0 w 451"/>
                            <a:gd name="T2" fmla="+- 0 1303 1303"/>
                            <a:gd name="T3" fmla="*/ 1303 h 216"/>
                            <a:gd name="T4" fmla="+- 0 5283 5278"/>
                            <a:gd name="T5" fmla="*/ T4 w 451"/>
                            <a:gd name="T6" fmla="+- 0 1322 1303"/>
                            <a:gd name="T7" fmla="*/ 1322 h 216"/>
                            <a:gd name="T8" fmla="+- 0 5290 5278"/>
                            <a:gd name="T9" fmla="*/ T8 w 451"/>
                            <a:gd name="T10" fmla="+- 0 1342 1303"/>
                            <a:gd name="T11" fmla="*/ 1342 h 216"/>
                            <a:gd name="T12" fmla="+- 0 5296 5278"/>
                            <a:gd name="T13" fmla="*/ T12 w 451"/>
                            <a:gd name="T14" fmla="+- 0 1361 1303"/>
                            <a:gd name="T15" fmla="*/ 1361 h 216"/>
                            <a:gd name="T16" fmla="+- 0 5304 5278"/>
                            <a:gd name="T17" fmla="*/ T16 w 451"/>
                            <a:gd name="T18" fmla="+- 0 1379 1303"/>
                            <a:gd name="T19" fmla="*/ 1379 h 216"/>
                            <a:gd name="T20" fmla="+- 0 5311 5278"/>
                            <a:gd name="T21" fmla="*/ T20 w 451"/>
                            <a:gd name="T22" fmla="+- 0 1398 1303"/>
                            <a:gd name="T23" fmla="*/ 1398 h 216"/>
                            <a:gd name="T24" fmla="+- 0 5320 5278"/>
                            <a:gd name="T25" fmla="*/ T24 w 451"/>
                            <a:gd name="T26" fmla="+- 0 1416 1303"/>
                            <a:gd name="T27" fmla="*/ 1416 h 216"/>
                            <a:gd name="T28" fmla="+- 0 5329 5278"/>
                            <a:gd name="T29" fmla="*/ T28 w 451"/>
                            <a:gd name="T30" fmla="+- 0 1434 1303"/>
                            <a:gd name="T31" fmla="*/ 1434 h 216"/>
                            <a:gd name="T32" fmla="+- 0 5338 5278"/>
                            <a:gd name="T33" fmla="*/ T32 w 451"/>
                            <a:gd name="T34" fmla="+- 0 1452 1303"/>
                            <a:gd name="T35" fmla="*/ 1452 h 216"/>
                            <a:gd name="T36" fmla="+- 0 5348 5278"/>
                            <a:gd name="T37" fmla="*/ T36 w 451"/>
                            <a:gd name="T38" fmla="+- 0 1469 1303"/>
                            <a:gd name="T39" fmla="*/ 1469 h 216"/>
                            <a:gd name="T40" fmla="+- 0 5358 5278"/>
                            <a:gd name="T41" fmla="*/ T40 w 451"/>
                            <a:gd name="T42" fmla="+- 0 1487 1303"/>
                            <a:gd name="T43" fmla="*/ 1487 h 216"/>
                            <a:gd name="T44" fmla="+- 0 5369 5278"/>
                            <a:gd name="T45" fmla="*/ T44 w 451"/>
                            <a:gd name="T46" fmla="+- 0 1503 1303"/>
                            <a:gd name="T47" fmla="*/ 1503 h 216"/>
                            <a:gd name="T48" fmla="+- 0 5379 5278"/>
                            <a:gd name="T49" fmla="*/ T48 w 451"/>
                            <a:gd name="T50" fmla="+- 0 1519 1303"/>
                            <a:gd name="T51" fmla="*/ 1519 h 216"/>
                            <a:gd name="T52" fmla="+- 0 5729 5278"/>
                            <a:gd name="T53" fmla="*/ T52 w 451"/>
                            <a:gd name="T54" fmla="+- 0 1519 1303"/>
                            <a:gd name="T55" fmla="*/ 1519 h 216"/>
                            <a:gd name="T56" fmla="+- 0 5708 5278"/>
                            <a:gd name="T57" fmla="*/ T56 w 451"/>
                            <a:gd name="T58" fmla="+- 0 1506 1303"/>
                            <a:gd name="T59" fmla="*/ 1506 h 216"/>
                            <a:gd name="T60" fmla="+- 0 5686 5278"/>
                            <a:gd name="T61" fmla="*/ T60 w 451"/>
                            <a:gd name="T62" fmla="+- 0 1494 1303"/>
                            <a:gd name="T63" fmla="*/ 1494 h 216"/>
                            <a:gd name="T64" fmla="+- 0 5664 5278"/>
                            <a:gd name="T65" fmla="*/ T64 w 451"/>
                            <a:gd name="T66" fmla="+- 0 1482 1303"/>
                            <a:gd name="T67" fmla="*/ 1482 h 216"/>
                            <a:gd name="T68" fmla="+- 0 5642 5278"/>
                            <a:gd name="T69" fmla="*/ T68 w 451"/>
                            <a:gd name="T70" fmla="+- 0 1470 1303"/>
                            <a:gd name="T71" fmla="*/ 1470 h 216"/>
                            <a:gd name="T72" fmla="+- 0 5620 5278"/>
                            <a:gd name="T73" fmla="*/ T72 w 451"/>
                            <a:gd name="T74" fmla="+- 0 1458 1303"/>
                            <a:gd name="T75" fmla="*/ 1458 h 216"/>
                            <a:gd name="T76" fmla="+- 0 5598 5278"/>
                            <a:gd name="T77" fmla="*/ T76 w 451"/>
                            <a:gd name="T78" fmla="+- 0 1446 1303"/>
                            <a:gd name="T79" fmla="*/ 1446 h 216"/>
                            <a:gd name="T80" fmla="+- 0 5576 5278"/>
                            <a:gd name="T81" fmla="*/ T80 w 451"/>
                            <a:gd name="T82" fmla="+- 0 1435 1303"/>
                            <a:gd name="T83" fmla="*/ 1435 h 216"/>
                            <a:gd name="T84" fmla="+- 0 5554 5278"/>
                            <a:gd name="T85" fmla="*/ T84 w 451"/>
                            <a:gd name="T86" fmla="+- 0 1423 1303"/>
                            <a:gd name="T87" fmla="*/ 1423 h 216"/>
                            <a:gd name="T88" fmla="+- 0 5531 5278"/>
                            <a:gd name="T89" fmla="*/ T88 w 451"/>
                            <a:gd name="T90" fmla="+- 0 1412 1303"/>
                            <a:gd name="T91" fmla="*/ 1412 h 216"/>
                            <a:gd name="T92" fmla="+- 0 5509 5278"/>
                            <a:gd name="T93" fmla="*/ T92 w 451"/>
                            <a:gd name="T94" fmla="+- 0 1401 1303"/>
                            <a:gd name="T95" fmla="*/ 1401 h 216"/>
                            <a:gd name="T96" fmla="+- 0 5486 5278"/>
                            <a:gd name="T97" fmla="*/ T96 w 451"/>
                            <a:gd name="T98" fmla="+- 0 1391 1303"/>
                            <a:gd name="T99" fmla="*/ 1391 h 216"/>
                            <a:gd name="T100" fmla="+- 0 5464 5278"/>
                            <a:gd name="T101" fmla="*/ T100 w 451"/>
                            <a:gd name="T102" fmla="+- 0 1380 1303"/>
                            <a:gd name="T103" fmla="*/ 1380 h 216"/>
                            <a:gd name="T104" fmla="+- 0 5441 5278"/>
                            <a:gd name="T105" fmla="*/ T104 w 451"/>
                            <a:gd name="T106" fmla="+- 0 1370 1303"/>
                            <a:gd name="T107" fmla="*/ 1370 h 216"/>
                            <a:gd name="T108" fmla="+- 0 5418 5278"/>
                            <a:gd name="T109" fmla="*/ T108 w 451"/>
                            <a:gd name="T110" fmla="+- 0 1360 1303"/>
                            <a:gd name="T111" fmla="*/ 1360 h 216"/>
                            <a:gd name="T112" fmla="+- 0 5395 5278"/>
                            <a:gd name="T113" fmla="*/ T112 w 451"/>
                            <a:gd name="T114" fmla="+- 0 1350 1303"/>
                            <a:gd name="T115" fmla="*/ 1350 h 216"/>
                            <a:gd name="T116" fmla="+- 0 5371 5278"/>
                            <a:gd name="T117" fmla="*/ T116 w 451"/>
                            <a:gd name="T118" fmla="+- 0 1340 1303"/>
                            <a:gd name="T119" fmla="*/ 1340 h 216"/>
                            <a:gd name="T120" fmla="+- 0 5348 5278"/>
                            <a:gd name="T121" fmla="*/ T120 w 451"/>
                            <a:gd name="T122" fmla="+- 0 1330 1303"/>
                            <a:gd name="T123" fmla="*/ 1330 h 216"/>
                            <a:gd name="T124" fmla="+- 0 5325 5278"/>
                            <a:gd name="T125" fmla="*/ T124 w 451"/>
                            <a:gd name="T126" fmla="+- 0 1321 1303"/>
                            <a:gd name="T127" fmla="*/ 1321 h 216"/>
                            <a:gd name="T128" fmla="+- 0 5301 5278"/>
                            <a:gd name="T129" fmla="*/ T128 w 451"/>
                            <a:gd name="T130" fmla="+- 0 1312 1303"/>
                            <a:gd name="T131" fmla="*/ 1312 h 216"/>
                            <a:gd name="T132" fmla="+- 0 5278 5278"/>
                            <a:gd name="T133" fmla="*/ T132 w 451"/>
                            <a:gd name="T134" fmla="+- 0 1303 1303"/>
                            <a:gd name="T135" fmla="*/ 1303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51" h="216">
                              <a:moveTo>
                                <a:pt x="0" y="0"/>
                              </a:moveTo>
                              <a:lnTo>
                                <a:pt x="5" y="19"/>
                              </a:lnTo>
                              <a:lnTo>
                                <a:pt x="12" y="39"/>
                              </a:lnTo>
                              <a:lnTo>
                                <a:pt x="18" y="58"/>
                              </a:lnTo>
                              <a:lnTo>
                                <a:pt x="26" y="76"/>
                              </a:lnTo>
                              <a:lnTo>
                                <a:pt x="33" y="95"/>
                              </a:lnTo>
                              <a:lnTo>
                                <a:pt x="42" y="113"/>
                              </a:lnTo>
                              <a:lnTo>
                                <a:pt x="51" y="131"/>
                              </a:lnTo>
                              <a:lnTo>
                                <a:pt x="60" y="149"/>
                              </a:lnTo>
                              <a:lnTo>
                                <a:pt x="70" y="166"/>
                              </a:lnTo>
                              <a:lnTo>
                                <a:pt x="80" y="184"/>
                              </a:lnTo>
                              <a:lnTo>
                                <a:pt x="91" y="200"/>
                              </a:lnTo>
                              <a:lnTo>
                                <a:pt x="101" y="216"/>
                              </a:lnTo>
                              <a:lnTo>
                                <a:pt x="451" y="216"/>
                              </a:lnTo>
                              <a:lnTo>
                                <a:pt x="430" y="203"/>
                              </a:lnTo>
                              <a:lnTo>
                                <a:pt x="408" y="191"/>
                              </a:lnTo>
                              <a:lnTo>
                                <a:pt x="386" y="179"/>
                              </a:lnTo>
                              <a:lnTo>
                                <a:pt x="364" y="167"/>
                              </a:lnTo>
                              <a:lnTo>
                                <a:pt x="342" y="155"/>
                              </a:lnTo>
                              <a:lnTo>
                                <a:pt x="320" y="143"/>
                              </a:lnTo>
                              <a:lnTo>
                                <a:pt x="298" y="132"/>
                              </a:lnTo>
                              <a:lnTo>
                                <a:pt x="276" y="120"/>
                              </a:lnTo>
                              <a:lnTo>
                                <a:pt x="253" y="109"/>
                              </a:lnTo>
                              <a:lnTo>
                                <a:pt x="231" y="98"/>
                              </a:lnTo>
                              <a:lnTo>
                                <a:pt x="208" y="88"/>
                              </a:lnTo>
                              <a:lnTo>
                                <a:pt x="186" y="77"/>
                              </a:lnTo>
                              <a:lnTo>
                                <a:pt x="163" y="67"/>
                              </a:lnTo>
                              <a:lnTo>
                                <a:pt x="140" y="57"/>
                              </a:lnTo>
                              <a:lnTo>
                                <a:pt x="117" y="47"/>
                              </a:lnTo>
                              <a:lnTo>
                                <a:pt x="93" y="37"/>
                              </a:lnTo>
                              <a:lnTo>
                                <a:pt x="70" y="27"/>
                              </a:lnTo>
                              <a:lnTo>
                                <a:pt x="47" y="18"/>
                              </a:lnTo>
                              <a:lnTo>
                                <a:pt x="23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9FB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2"/>
                      <wps:cNvSpPr>
                        <a:spLocks/>
                      </wps:cNvSpPr>
                      <wps:spPr bwMode="auto">
                        <a:xfrm>
                          <a:off x="6760" y="1222"/>
                          <a:ext cx="5171" cy="297"/>
                        </a:xfrm>
                        <a:custGeom>
                          <a:avLst/>
                          <a:gdLst>
                            <a:gd name="T0" fmla="+- 0 11906 6760"/>
                            <a:gd name="T1" fmla="*/ T0 w 5171"/>
                            <a:gd name="T2" fmla="+- 0 1222 1222"/>
                            <a:gd name="T3" fmla="*/ 1222 h 297"/>
                            <a:gd name="T4" fmla="+- 0 9902 6760"/>
                            <a:gd name="T5" fmla="*/ T4 w 5171"/>
                            <a:gd name="T6" fmla="+- 0 1222 1222"/>
                            <a:gd name="T7" fmla="*/ 1222 h 297"/>
                            <a:gd name="T8" fmla="+- 0 9898 6760"/>
                            <a:gd name="T9" fmla="*/ T8 w 5171"/>
                            <a:gd name="T10" fmla="+- 0 1242 1222"/>
                            <a:gd name="T11" fmla="*/ 1242 h 297"/>
                            <a:gd name="T12" fmla="+- 0 9894 6760"/>
                            <a:gd name="T13" fmla="*/ T12 w 5171"/>
                            <a:gd name="T14" fmla="+- 0 1262 1222"/>
                            <a:gd name="T15" fmla="*/ 1262 h 297"/>
                            <a:gd name="T16" fmla="+- 0 9890 6760"/>
                            <a:gd name="T17" fmla="*/ T16 w 5171"/>
                            <a:gd name="T18" fmla="+- 0 1281 1222"/>
                            <a:gd name="T19" fmla="*/ 1281 h 297"/>
                            <a:gd name="T20" fmla="+- 0 9885 6760"/>
                            <a:gd name="T21" fmla="*/ T20 w 5171"/>
                            <a:gd name="T22" fmla="+- 0 1301 1222"/>
                            <a:gd name="T23" fmla="*/ 1301 h 297"/>
                            <a:gd name="T24" fmla="+- 0 9881 6760"/>
                            <a:gd name="T25" fmla="*/ T24 w 5171"/>
                            <a:gd name="T26" fmla="+- 0 1320 1222"/>
                            <a:gd name="T27" fmla="*/ 1320 h 297"/>
                            <a:gd name="T28" fmla="+- 0 9876 6760"/>
                            <a:gd name="T29" fmla="*/ T28 w 5171"/>
                            <a:gd name="T30" fmla="+- 0 1340 1222"/>
                            <a:gd name="T31" fmla="*/ 1340 h 297"/>
                            <a:gd name="T32" fmla="+- 0 9872 6760"/>
                            <a:gd name="T33" fmla="*/ T32 w 5171"/>
                            <a:gd name="T34" fmla="+- 0 1359 1222"/>
                            <a:gd name="T35" fmla="*/ 1359 h 297"/>
                            <a:gd name="T36" fmla="+- 0 9867 6760"/>
                            <a:gd name="T37" fmla="*/ T36 w 5171"/>
                            <a:gd name="T38" fmla="+- 0 1379 1222"/>
                            <a:gd name="T39" fmla="*/ 1379 h 297"/>
                            <a:gd name="T40" fmla="+- 0 9862 6760"/>
                            <a:gd name="T41" fmla="*/ T40 w 5171"/>
                            <a:gd name="T42" fmla="+- 0 1398 1222"/>
                            <a:gd name="T43" fmla="*/ 1398 h 297"/>
                            <a:gd name="T44" fmla="+- 0 9857 6760"/>
                            <a:gd name="T45" fmla="*/ T44 w 5171"/>
                            <a:gd name="T46" fmla="+- 0 1417 1222"/>
                            <a:gd name="T47" fmla="*/ 1417 h 297"/>
                            <a:gd name="T48" fmla="+- 0 9852 6760"/>
                            <a:gd name="T49" fmla="*/ T48 w 5171"/>
                            <a:gd name="T50" fmla="+- 0 1437 1222"/>
                            <a:gd name="T51" fmla="*/ 1437 h 297"/>
                            <a:gd name="T52" fmla="+- 0 9847 6760"/>
                            <a:gd name="T53" fmla="*/ T52 w 5171"/>
                            <a:gd name="T54" fmla="+- 0 1456 1222"/>
                            <a:gd name="T55" fmla="*/ 1456 h 297"/>
                            <a:gd name="T56" fmla="+- 0 9842 6760"/>
                            <a:gd name="T57" fmla="*/ T56 w 5171"/>
                            <a:gd name="T58" fmla="+- 0 1475 1222"/>
                            <a:gd name="T59" fmla="*/ 1475 h 297"/>
                            <a:gd name="T60" fmla="+- 0 9836 6760"/>
                            <a:gd name="T61" fmla="*/ T60 w 5171"/>
                            <a:gd name="T62" fmla="+- 0 1494 1222"/>
                            <a:gd name="T63" fmla="*/ 1494 h 297"/>
                            <a:gd name="T64" fmla="+- 0 9831 6760"/>
                            <a:gd name="T65" fmla="*/ T64 w 5171"/>
                            <a:gd name="T66" fmla="+- 0 1514 1222"/>
                            <a:gd name="T67" fmla="*/ 1514 h 297"/>
                            <a:gd name="T68" fmla="+- 0 9829 6760"/>
                            <a:gd name="T69" fmla="*/ T68 w 5171"/>
                            <a:gd name="T70" fmla="+- 0 1519 1222"/>
                            <a:gd name="T71" fmla="*/ 1519 h 297"/>
                            <a:gd name="T72" fmla="+- 0 11906 6760"/>
                            <a:gd name="T73" fmla="*/ T72 w 5171"/>
                            <a:gd name="T74" fmla="+- 0 1519 1222"/>
                            <a:gd name="T75" fmla="*/ 1519 h 297"/>
                            <a:gd name="T76" fmla="+- 0 11906 6760"/>
                            <a:gd name="T77" fmla="*/ T76 w 5171"/>
                            <a:gd name="T78" fmla="+- 0 1222 1222"/>
                            <a:gd name="T79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171" h="297">
                              <a:moveTo>
                                <a:pt x="5146" y="0"/>
                              </a:moveTo>
                              <a:lnTo>
                                <a:pt x="3142" y="0"/>
                              </a:lnTo>
                              <a:lnTo>
                                <a:pt x="3138" y="20"/>
                              </a:lnTo>
                              <a:lnTo>
                                <a:pt x="3134" y="40"/>
                              </a:lnTo>
                              <a:lnTo>
                                <a:pt x="3130" y="59"/>
                              </a:lnTo>
                              <a:lnTo>
                                <a:pt x="3125" y="79"/>
                              </a:lnTo>
                              <a:lnTo>
                                <a:pt x="3121" y="98"/>
                              </a:lnTo>
                              <a:lnTo>
                                <a:pt x="3116" y="118"/>
                              </a:lnTo>
                              <a:lnTo>
                                <a:pt x="3112" y="137"/>
                              </a:lnTo>
                              <a:lnTo>
                                <a:pt x="3107" y="157"/>
                              </a:lnTo>
                              <a:lnTo>
                                <a:pt x="3102" y="176"/>
                              </a:lnTo>
                              <a:lnTo>
                                <a:pt x="3097" y="195"/>
                              </a:lnTo>
                              <a:lnTo>
                                <a:pt x="3092" y="215"/>
                              </a:lnTo>
                              <a:lnTo>
                                <a:pt x="3087" y="234"/>
                              </a:lnTo>
                              <a:lnTo>
                                <a:pt x="3082" y="253"/>
                              </a:lnTo>
                              <a:lnTo>
                                <a:pt x="3076" y="272"/>
                              </a:lnTo>
                              <a:lnTo>
                                <a:pt x="3071" y="292"/>
                              </a:lnTo>
                              <a:lnTo>
                                <a:pt x="3069" y="297"/>
                              </a:lnTo>
                              <a:lnTo>
                                <a:pt x="5146" y="297"/>
                              </a:lnTo>
                              <a:lnTo>
                                <a:pt x="5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859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"/>
                      <wps:cNvSpPr>
                        <a:spLocks/>
                      </wps:cNvSpPr>
                      <wps:spPr bwMode="auto">
                        <a:xfrm>
                          <a:off x="6642" y="1222"/>
                          <a:ext cx="3260" cy="297"/>
                        </a:xfrm>
                        <a:custGeom>
                          <a:avLst/>
                          <a:gdLst>
                            <a:gd name="T0" fmla="+- 0 9902 6642"/>
                            <a:gd name="T1" fmla="*/ T0 w 3260"/>
                            <a:gd name="T2" fmla="+- 0 1222 1222"/>
                            <a:gd name="T3" fmla="*/ 1222 h 297"/>
                            <a:gd name="T4" fmla="+- 0 6760 6642"/>
                            <a:gd name="T5" fmla="*/ T4 w 3260"/>
                            <a:gd name="T6" fmla="+- 0 1222 1222"/>
                            <a:gd name="T7" fmla="*/ 1222 h 297"/>
                            <a:gd name="T8" fmla="+- 0 6757 6642"/>
                            <a:gd name="T9" fmla="*/ T8 w 3260"/>
                            <a:gd name="T10" fmla="+- 0 1242 1222"/>
                            <a:gd name="T11" fmla="*/ 1242 h 297"/>
                            <a:gd name="T12" fmla="+- 0 6753 6642"/>
                            <a:gd name="T13" fmla="*/ T12 w 3260"/>
                            <a:gd name="T14" fmla="+- 0 1263 1222"/>
                            <a:gd name="T15" fmla="*/ 1263 h 297"/>
                            <a:gd name="T16" fmla="+- 0 6749 6642"/>
                            <a:gd name="T17" fmla="*/ T16 w 3260"/>
                            <a:gd name="T18" fmla="+- 0 1282 1222"/>
                            <a:gd name="T19" fmla="*/ 1282 h 297"/>
                            <a:gd name="T20" fmla="+- 0 6744 6642"/>
                            <a:gd name="T21" fmla="*/ T20 w 3260"/>
                            <a:gd name="T22" fmla="+- 0 1302 1222"/>
                            <a:gd name="T23" fmla="*/ 1302 h 297"/>
                            <a:gd name="T24" fmla="+- 0 6738 6642"/>
                            <a:gd name="T25" fmla="*/ T24 w 3260"/>
                            <a:gd name="T26" fmla="+- 0 1322 1222"/>
                            <a:gd name="T27" fmla="*/ 1322 h 297"/>
                            <a:gd name="T28" fmla="+- 0 6732 6642"/>
                            <a:gd name="T29" fmla="*/ T28 w 3260"/>
                            <a:gd name="T30" fmla="+- 0 1341 1222"/>
                            <a:gd name="T31" fmla="*/ 1341 h 297"/>
                            <a:gd name="T32" fmla="+- 0 6725 6642"/>
                            <a:gd name="T33" fmla="*/ T32 w 3260"/>
                            <a:gd name="T34" fmla="+- 0 1360 1222"/>
                            <a:gd name="T35" fmla="*/ 1360 h 297"/>
                            <a:gd name="T36" fmla="+- 0 6718 6642"/>
                            <a:gd name="T37" fmla="*/ T36 w 3260"/>
                            <a:gd name="T38" fmla="+- 0 1379 1222"/>
                            <a:gd name="T39" fmla="*/ 1379 h 297"/>
                            <a:gd name="T40" fmla="+- 0 6710 6642"/>
                            <a:gd name="T41" fmla="*/ T40 w 3260"/>
                            <a:gd name="T42" fmla="+- 0 1397 1222"/>
                            <a:gd name="T43" fmla="*/ 1397 h 297"/>
                            <a:gd name="T44" fmla="+- 0 6702 6642"/>
                            <a:gd name="T45" fmla="*/ T44 w 3260"/>
                            <a:gd name="T46" fmla="+- 0 1416 1222"/>
                            <a:gd name="T47" fmla="*/ 1416 h 297"/>
                            <a:gd name="T48" fmla="+- 0 6693 6642"/>
                            <a:gd name="T49" fmla="*/ T48 w 3260"/>
                            <a:gd name="T50" fmla="+- 0 1434 1222"/>
                            <a:gd name="T51" fmla="*/ 1434 h 297"/>
                            <a:gd name="T52" fmla="+- 0 6684 6642"/>
                            <a:gd name="T53" fmla="*/ T52 w 3260"/>
                            <a:gd name="T54" fmla="+- 0 1451 1222"/>
                            <a:gd name="T55" fmla="*/ 1451 h 297"/>
                            <a:gd name="T56" fmla="+- 0 6674 6642"/>
                            <a:gd name="T57" fmla="*/ T56 w 3260"/>
                            <a:gd name="T58" fmla="+- 0 1469 1222"/>
                            <a:gd name="T59" fmla="*/ 1469 h 297"/>
                            <a:gd name="T60" fmla="+- 0 6664 6642"/>
                            <a:gd name="T61" fmla="*/ T60 w 3260"/>
                            <a:gd name="T62" fmla="+- 0 1486 1222"/>
                            <a:gd name="T63" fmla="*/ 1486 h 297"/>
                            <a:gd name="T64" fmla="+- 0 6653 6642"/>
                            <a:gd name="T65" fmla="*/ T64 w 3260"/>
                            <a:gd name="T66" fmla="+- 0 1503 1222"/>
                            <a:gd name="T67" fmla="*/ 1503 h 297"/>
                            <a:gd name="T68" fmla="+- 0 6642 6642"/>
                            <a:gd name="T69" fmla="*/ T68 w 3260"/>
                            <a:gd name="T70" fmla="+- 0 1519 1222"/>
                            <a:gd name="T71" fmla="*/ 1519 h 297"/>
                            <a:gd name="T72" fmla="+- 0 9829 6642"/>
                            <a:gd name="T73" fmla="*/ T72 w 3260"/>
                            <a:gd name="T74" fmla="+- 0 1519 1222"/>
                            <a:gd name="T75" fmla="*/ 1519 h 297"/>
                            <a:gd name="T76" fmla="+- 0 9835 6642"/>
                            <a:gd name="T77" fmla="*/ T76 w 3260"/>
                            <a:gd name="T78" fmla="+- 0 1500 1222"/>
                            <a:gd name="T79" fmla="*/ 1500 h 297"/>
                            <a:gd name="T80" fmla="+- 0 9840 6642"/>
                            <a:gd name="T81" fmla="*/ T80 w 3260"/>
                            <a:gd name="T82" fmla="+- 0 1481 1222"/>
                            <a:gd name="T83" fmla="*/ 1481 h 297"/>
                            <a:gd name="T84" fmla="+- 0 9845 6642"/>
                            <a:gd name="T85" fmla="*/ T84 w 3260"/>
                            <a:gd name="T86" fmla="+- 0 1461 1222"/>
                            <a:gd name="T87" fmla="*/ 1461 h 297"/>
                            <a:gd name="T88" fmla="+- 0 9851 6642"/>
                            <a:gd name="T89" fmla="*/ T88 w 3260"/>
                            <a:gd name="T90" fmla="+- 0 1442 1222"/>
                            <a:gd name="T91" fmla="*/ 1442 h 297"/>
                            <a:gd name="T92" fmla="+- 0 9856 6642"/>
                            <a:gd name="T93" fmla="*/ T92 w 3260"/>
                            <a:gd name="T94" fmla="+- 0 1423 1222"/>
                            <a:gd name="T95" fmla="*/ 1423 h 297"/>
                            <a:gd name="T96" fmla="+- 0 9861 6642"/>
                            <a:gd name="T97" fmla="*/ T96 w 3260"/>
                            <a:gd name="T98" fmla="+- 0 1403 1222"/>
                            <a:gd name="T99" fmla="*/ 1403 h 297"/>
                            <a:gd name="T100" fmla="+- 0 9865 6642"/>
                            <a:gd name="T101" fmla="*/ T100 w 3260"/>
                            <a:gd name="T102" fmla="+- 0 1384 1222"/>
                            <a:gd name="T103" fmla="*/ 1384 h 297"/>
                            <a:gd name="T104" fmla="+- 0 9870 6642"/>
                            <a:gd name="T105" fmla="*/ T104 w 3260"/>
                            <a:gd name="T106" fmla="+- 0 1365 1222"/>
                            <a:gd name="T107" fmla="*/ 1365 h 297"/>
                            <a:gd name="T108" fmla="+- 0 9875 6642"/>
                            <a:gd name="T109" fmla="*/ T108 w 3260"/>
                            <a:gd name="T110" fmla="+- 0 1345 1222"/>
                            <a:gd name="T111" fmla="*/ 1345 h 297"/>
                            <a:gd name="T112" fmla="+- 0 9879 6642"/>
                            <a:gd name="T113" fmla="*/ T112 w 3260"/>
                            <a:gd name="T114" fmla="+- 0 1326 1222"/>
                            <a:gd name="T115" fmla="*/ 1326 h 297"/>
                            <a:gd name="T116" fmla="+- 0 9884 6642"/>
                            <a:gd name="T117" fmla="*/ T116 w 3260"/>
                            <a:gd name="T118" fmla="+- 0 1306 1222"/>
                            <a:gd name="T119" fmla="*/ 1306 h 297"/>
                            <a:gd name="T120" fmla="+- 0 9888 6642"/>
                            <a:gd name="T121" fmla="*/ T120 w 3260"/>
                            <a:gd name="T122" fmla="+- 0 1287 1222"/>
                            <a:gd name="T123" fmla="*/ 1287 h 297"/>
                            <a:gd name="T124" fmla="+- 0 9893 6642"/>
                            <a:gd name="T125" fmla="*/ T124 w 3260"/>
                            <a:gd name="T126" fmla="+- 0 1267 1222"/>
                            <a:gd name="T127" fmla="*/ 1267 h 297"/>
                            <a:gd name="T128" fmla="+- 0 9897 6642"/>
                            <a:gd name="T129" fmla="*/ T128 w 3260"/>
                            <a:gd name="T130" fmla="+- 0 1247 1222"/>
                            <a:gd name="T131" fmla="*/ 1247 h 297"/>
                            <a:gd name="T132" fmla="+- 0 9901 6642"/>
                            <a:gd name="T133" fmla="*/ T132 w 3260"/>
                            <a:gd name="T134" fmla="+- 0 1228 1222"/>
                            <a:gd name="T135" fmla="*/ 1228 h 297"/>
                            <a:gd name="T136" fmla="+- 0 9902 6642"/>
                            <a:gd name="T137" fmla="*/ T136 w 3260"/>
                            <a:gd name="T138" fmla="+- 0 1222 1222"/>
                            <a:gd name="T139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260" h="297">
                              <a:moveTo>
                                <a:pt x="3260" y="0"/>
                              </a:moveTo>
                              <a:lnTo>
                                <a:pt x="118" y="0"/>
                              </a:lnTo>
                              <a:lnTo>
                                <a:pt x="115" y="20"/>
                              </a:lnTo>
                              <a:lnTo>
                                <a:pt x="111" y="41"/>
                              </a:lnTo>
                              <a:lnTo>
                                <a:pt x="107" y="60"/>
                              </a:lnTo>
                              <a:lnTo>
                                <a:pt x="102" y="80"/>
                              </a:lnTo>
                              <a:lnTo>
                                <a:pt x="96" y="100"/>
                              </a:lnTo>
                              <a:lnTo>
                                <a:pt x="90" y="119"/>
                              </a:lnTo>
                              <a:lnTo>
                                <a:pt x="83" y="138"/>
                              </a:lnTo>
                              <a:lnTo>
                                <a:pt x="76" y="157"/>
                              </a:lnTo>
                              <a:lnTo>
                                <a:pt x="68" y="175"/>
                              </a:lnTo>
                              <a:lnTo>
                                <a:pt x="60" y="194"/>
                              </a:lnTo>
                              <a:lnTo>
                                <a:pt x="51" y="212"/>
                              </a:lnTo>
                              <a:lnTo>
                                <a:pt x="42" y="229"/>
                              </a:lnTo>
                              <a:lnTo>
                                <a:pt x="32" y="247"/>
                              </a:lnTo>
                              <a:lnTo>
                                <a:pt x="22" y="264"/>
                              </a:lnTo>
                              <a:lnTo>
                                <a:pt x="11" y="281"/>
                              </a:lnTo>
                              <a:lnTo>
                                <a:pt x="0" y="297"/>
                              </a:lnTo>
                              <a:lnTo>
                                <a:pt x="3187" y="297"/>
                              </a:lnTo>
                              <a:lnTo>
                                <a:pt x="3193" y="278"/>
                              </a:lnTo>
                              <a:lnTo>
                                <a:pt x="3198" y="259"/>
                              </a:lnTo>
                              <a:lnTo>
                                <a:pt x="3203" y="239"/>
                              </a:lnTo>
                              <a:lnTo>
                                <a:pt x="3209" y="220"/>
                              </a:lnTo>
                              <a:lnTo>
                                <a:pt x="3214" y="201"/>
                              </a:lnTo>
                              <a:lnTo>
                                <a:pt x="3219" y="181"/>
                              </a:lnTo>
                              <a:lnTo>
                                <a:pt x="3223" y="162"/>
                              </a:lnTo>
                              <a:lnTo>
                                <a:pt x="3228" y="143"/>
                              </a:lnTo>
                              <a:lnTo>
                                <a:pt x="3233" y="123"/>
                              </a:lnTo>
                              <a:lnTo>
                                <a:pt x="3237" y="104"/>
                              </a:lnTo>
                              <a:lnTo>
                                <a:pt x="3242" y="84"/>
                              </a:lnTo>
                              <a:lnTo>
                                <a:pt x="3246" y="65"/>
                              </a:lnTo>
                              <a:lnTo>
                                <a:pt x="3251" y="45"/>
                              </a:lnTo>
                              <a:lnTo>
                                <a:pt x="3255" y="25"/>
                              </a:lnTo>
                              <a:lnTo>
                                <a:pt x="3259" y="6"/>
                              </a:lnTo>
                              <a:lnTo>
                                <a:pt x="3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728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4"/>
                      <wps:cNvSpPr>
                        <a:spLocks/>
                      </wps:cNvSpPr>
                      <wps:spPr bwMode="auto">
                        <a:xfrm>
                          <a:off x="6131" y="1222"/>
                          <a:ext cx="629" cy="297"/>
                        </a:xfrm>
                        <a:custGeom>
                          <a:avLst/>
                          <a:gdLst>
                            <a:gd name="T0" fmla="+- 0 6760 6131"/>
                            <a:gd name="T1" fmla="*/ T0 w 629"/>
                            <a:gd name="T2" fmla="+- 0 1222 1222"/>
                            <a:gd name="T3" fmla="*/ 1222 h 297"/>
                            <a:gd name="T4" fmla="+- 0 6133 6131"/>
                            <a:gd name="T5" fmla="*/ T4 w 629"/>
                            <a:gd name="T6" fmla="+- 0 1222 1222"/>
                            <a:gd name="T7" fmla="*/ 1222 h 297"/>
                            <a:gd name="T8" fmla="+- 0 6133 6131"/>
                            <a:gd name="T9" fmla="*/ T8 w 629"/>
                            <a:gd name="T10" fmla="+- 0 1242 1222"/>
                            <a:gd name="T11" fmla="*/ 1242 h 297"/>
                            <a:gd name="T12" fmla="+- 0 6132 6131"/>
                            <a:gd name="T13" fmla="*/ T12 w 629"/>
                            <a:gd name="T14" fmla="+- 0 1262 1222"/>
                            <a:gd name="T15" fmla="*/ 1262 h 297"/>
                            <a:gd name="T16" fmla="+- 0 6132 6131"/>
                            <a:gd name="T17" fmla="*/ T16 w 629"/>
                            <a:gd name="T18" fmla="+- 0 1282 1222"/>
                            <a:gd name="T19" fmla="*/ 1282 h 297"/>
                            <a:gd name="T20" fmla="+- 0 6131 6131"/>
                            <a:gd name="T21" fmla="*/ T20 w 629"/>
                            <a:gd name="T22" fmla="+- 0 1302 1222"/>
                            <a:gd name="T23" fmla="*/ 1302 h 297"/>
                            <a:gd name="T24" fmla="+- 0 6131 6131"/>
                            <a:gd name="T25" fmla="*/ T24 w 629"/>
                            <a:gd name="T26" fmla="+- 0 1350 1222"/>
                            <a:gd name="T27" fmla="*/ 1350 h 297"/>
                            <a:gd name="T28" fmla="+- 0 6132 6131"/>
                            <a:gd name="T29" fmla="*/ T28 w 629"/>
                            <a:gd name="T30" fmla="+- 0 1370 1222"/>
                            <a:gd name="T31" fmla="*/ 1370 h 297"/>
                            <a:gd name="T32" fmla="+- 0 6133 6131"/>
                            <a:gd name="T33" fmla="*/ T32 w 629"/>
                            <a:gd name="T34" fmla="+- 0 1410 1222"/>
                            <a:gd name="T35" fmla="*/ 1410 h 297"/>
                            <a:gd name="T36" fmla="+- 0 6134 6131"/>
                            <a:gd name="T37" fmla="*/ T36 w 629"/>
                            <a:gd name="T38" fmla="+- 0 1450 1222"/>
                            <a:gd name="T39" fmla="*/ 1450 h 297"/>
                            <a:gd name="T40" fmla="+- 0 6136 6131"/>
                            <a:gd name="T41" fmla="*/ T40 w 629"/>
                            <a:gd name="T42" fmla="+- 0 1490 1222"/>
                            <a:gd name="T43" fmla="*/ 1490 h 297"/>
                            <a:gd name="T44" fmla="+- 0 6138 6131"/>
                            <a:gd name="T45" fmla="*/ T44 w 629"/>
                            <a:gd name="T46" fmla="+- 0 1519 1222"/>
                            <a:gd name="T47" fmla="*/ 1519 h 297"/>
                            <a:gd name="T48" fmla="+- 0 6642 6131"/>
                            <a:gd name="T49" fmla="*/ T48 w 629"/>
                            <a:gd name="T50" fmla="+- 0 1519 1222"/>
                            <a:gd name="T51" fmla="*/ 1519 h 297"/>
                            <a:gd name="T52" fmla="+- 0 6664 6131"/>
                            <a:gd name="T53" fmla="*/ T52 w 629"/>
                            <a:gd name="T54" fmla="+- 0 1485 1222"/>
                            <a:gd name="T55" fmla="*/ 1485 h 297"/>
                            <a:gd name="T56" fmla="+- 0 6684 6131"/>
                            <a:gd name="T57" fmla="*/ T56 w 629"/>
                            <a:gd name="T58" fmla="+- 0 1451 1222"/>
                            <a:gd name="T59" fmla="*/ 1451 h 297"/>
                            <a:gd name="T60" fmla="+- 0 6702 6131"/>
                            <a:gd name="T61" fmla="*/ T60 w 629"/>
                            <a:gd name="T62" fmla="+- 0 1415 1222"/>
                            <a:gd name="T63" fmla="*/ 1415 h 297"/>
                            <a:gd name="T64" fmla="+- 0 6718 6131"/>
                            <a:gd name="T65" fmla="*/ T64 w 629"/>
                            <a:gd name="T66" fmla="+- 0 1378 1222"/>
                            <a:gd name="T67" fmla="*/ 1378 h 297"/>
                            <a:gd name="T68" fmla="+- 0 6732 6131"/>
                            <a:gd name="T69" fmla="*/ T68 w 629"/>
                            <a:gd name="T70" fmla="+- 0 1340 1222"/>
                            <a:gd name="T71" fmla="*/ 1340 h 297"/>
                            <a:gd name="T72" fmla="+- 0 6744 6131"/>
                            <a:gd name="T73" fmla="*/ T72 w 629"/>
                            <a:gd name="T74" fmla="+- 0 1302 1222"/>
                            <a:gd name="T75" fmla="*/ 1302 h 297"/>
                            <a:gd name="T76" fmla="+- 0 6753 6131"/>
                            <a:gd name="T77" fmla="*/ T76 w 629"/>
                            <a:gd name="T78" fmla="+- 0 1262 1222"/>
                            <a:gd name="T79" fmla="*/ 1262 h 297"/>
                            <a:gd name="T80" fmla="+- 0 6760 6131"/>
                            <a:gd name="T81" fmla="*/ T80 w 629"/>
                            <a:gd name="T82" fmla="+- 0 1222 1222"/>
                            <a:gd name="T83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297">
                              <a:moveTo>
                                <a:pt x="629" y="0"/>
                              </a:moveTo>
                              <a:lnTo>
                                <a:pt x="2" y="0"/>
                              </a:lnTo>
                              <a:lnTo>
                                <a:pt x="2" y="20"/>
                              </a:lnTo>
                              <a:lnTo>
                                <a:pt x="1" y="40"/>
                              </a:lnTo>
                              <a:lnTo>
                                <a:pt x="1" y="60"/>
                              </a:lnTo>
                              <a:lnTo>
                                <a:pt x="0" y="80"/>
                              </a:lnTo>
                              <a:lnTo>
                                <a:pt x="0" y="128"/>
                              </a:lnTo>
                              <a:lnTo>
                                <a:pt x="1" y="148"/>
                              </a:lnTo>
                              <a:lnTo>
                                <a:pt x="2" y="188"/>
                              </a:lnTo>
                              <a:lnTo>
                                <a:pt x="3" y="228"/>
                              </a:lnTo>
                              <a:lnTo>
                                <a:pt x="5" y="268"/>
                              </a:lnTo>
                              <a:lnTo>
                                <a:pt x="7" y="297"/>
                              </a:lnTo>
                              <a:lnTo>
                                <a:pt x="511" y="297"/>
                              </a:lnTo>
                              <a:lnTo>
                                <a:pt x="533" y="263"/>
                              </a:lnTo>
                              <a:lnTo>
                                <a:pt x="553" y="229"/>
                              </a:lnTo>
                              <a:lnTo>
                                <a:pt x="571" y="193"/>
                              </a:lnTo>
                              <a:lnTo>
                                <a:pt x="587" y="156"/>
                              </a:lnTo>
                              <a:lnTo>
                                <a:pt x="601" y="118"/>
                              </a:lnTo>
                              <a:lnTo>
                                <a:pt x="613" y="80"/>
                              </a:lnTo>
                              <a:lnTo>
                                <a:pt x="622" y="40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39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5"/>
                      <wps:cNvSpPr>
                        <a:spLocks/>
                      </wps:cNvSpPr>
                      <wps:spPr bwMode="auto">
                        <a:xfrm>
                          <a:off x="5379" y="1519"/>
                          <a:ext cx="1263" cy="267"/>
                        </a:xfrm>
                        <a:custGeom>
                          <a:avLst/>
                          <a:gdLst>
                            <a:gd name="T0" fmla="+- 0 6642 5379"/>
                            <a:gd name="T1" fmla="*/ T0 w 1263"/>
                            <a:gd name="T2" fmla="+- 0 1519 1519"/>
                            <a:gd name="T3" fmla="*/ 1519 h 267"/>
                            <a:gd name="T4" fmla="+- 0 5379 5379"/>
                            <a:gd name="T5" fmla="*/ T4 w 1263"/>
                            <a:gd name="T6" fmla="+- 0 1519 1519"/>
                            <a:gd name="T7" fmla="*/ 1519 h 267"/>
                            <a:gd name="T8" fmla="+- 0 5392 5379"/>
                            <a:gd name="T9" fmla="*/ T8 w 1263"/>
                            <a:gd name="T10" fmla="+- 0 1536 1519"/>
                            <a:gd name="T11" fmla="*/ 1536 h 267"/>
                            <a:gd name="T12" fmla="+- 0 5419 5379"/>
                            <a:gd name="T13" fmla="*/ T12 w 1263"/>
                            <a:gd name="T14" fmla="+- 0 1570 1519"/>
                            <a:gd name="T15" fmla="*/ 1570 h 267"/>
                            <a:gd name="T16" fmla="+- 0 5448 5379"/>
                            <a:gd name="T17" fmla="*/ T16 w 1263"/>
                            <a:gd name="T18" fmla="+- 0 1603 1519"/>
                            <a:gd name="T19" fmla="*/ 1603 h 267"/>
                            <a:gd name="T20" fmla="+- 0 5479 5379"/>
                            <a:gd name="T21" fmla="*/ T20 w 1263"/>
                            <a:gd name="T22" fmla="+- 0 1633 1519"/>
                            <a:gd name="T23" fmla="*/ 1633 h 267"/>
                            <a:gd name="T24" fmla="+- 0 5511 5379"/>
                            <a:gd name="T25" fmla="*/ T24 w 1263"/>
                            <a:gd name="T26" fmla="+- 0 1662 1519"/>
                            <a:gd name="T27" fmla="*/ 1662 h 267"/>
                            <a:gd name="T28" fmla="+- 0 5546 5379"/>
                            <a:gd name="T29" fmla="*/ T28 w 1263"/>
                            <a:gd name="T30" fmla="+- 0 1689 1519"/>
                            <a:gd name="T31" fmla="*/ 1689 h 267"/>
                            <a:gd name="T32" fmla="+- 0 5582 5379"/>
                            <a:gd name="T33" fmla="*/ T32 w 1263"/>
                            <a:gd name="T34" fmla="+- 0 1714 1519"/>
                            <a:gd name="T35" fmla="*/ 1714 h 267"/>
                            <a:gd name="T36" fmla="+- 0 5620 5379"/>
                            <a:gd name="T37" fmla="*/ T36 w 1263"/>
                            <a:gd name="T38" fmla="+- 0 1738 1519"/>
                            <a:gd name="T39" fmla="*/ 1738 h 267"/>
                            <a:gd name="T40" fmla="+- 0 5659 5379"/>
                            <a:gd name="T41" fmla="*/ T40 w 1263"/>
                            <a:gd name="T42" fmla="+- 0 1759 1519"/>
                            <a:gd name="T43" fmla="*/ 1759 h 267"/>
                            <a:gd name="T44" fmla="+- 0 5699 5379"/>
                            <a:gd name="T45" fmla="*/ T44 w 1263"/>
                            <a:gd name="T46" fmla="+- 0 1777 1519"/>
                            <a:gd name="T47" fmla="*/ 1777 h 267"/>
                            <a:gd name="T48" fmla="+- 0 5720 5379"/>
                            <a:gd name="T49" fmla="*/ T48 w 1263"/>
                            <a:gd name="T50" fmla="+- 0 1786 1519"/>
                            <a:gd name="T51" fmla="*/ 1786 h 267"/>
                            <a:gd name="T52" fmla="+- 0 6301 5379"/>
                            <a:gd name="T53" fmla="*/ T52 w 1263"/>
                            <a:gd name="T54" fmla="+- 0 1786 1519"/>
                            <a:gd name="T55" fmla="*/ 1786 h 267"/>
                            <a:gd name="T56" fmla="+- 0 6343 5379"/>
                            <a:gd name="T57" fmla="*/ T56 w 1263"/>
                            <a:gd name="T58" fmla="+- 0 1768 1519"/>
                            <a:gd name="T59" fmla="*/ 1768 h 267"/>
                            <a:gd name="T60" fmla="+- 0 6383 5379"/>
                            <a:gd name="T61" fmla="*/ T60 w 1263"/>
                            <a:gd name="T62" fmla="+- 0 1748 1519"/>
                            <a:gd name="T63" fmla="*/ 1748 h 267"/>
                            <a:gd name="T64" fmla="+- 0 6421 5379"/>
                            <a:gd name="T65" fmla="*/ T64 w 1263"/>
                            <a:gd name="T66" fmla="+- 0 1726 1519"/>
                            <a:gd name="T67" fmla="*/ 1726 h 267"/>
                            <a:gd name="T68" fmla="+- 0 6458 5379"/>
                            <a:gd name="T69" fmla="*/ T68 w 1263"/>
                            <a:gd name="T70" fmla="+- 0 1702 1519"/>
                            <a:gd name="T71" fmla="*/ 1702 h 267"/>
                            <a:gd name="T72" fmla="+- 0 6493 5379"/>
                            <a:gd name="T73" fmla="*/ T72 w 1263"/>
                            <a:gd name="T74" fmla="+- 0 1676 1519"/>
                            <a:gd name="T75" fmla="*/ 1676 h 267"/>
                            <a:gd name="T76" fmla="+- 0 6527 5379"/>
                            <a:gd name="T77" fmla="*/ T76 w 1263"/>
                            <a:gd name="T78" fmla="+- 0 1648 1519"/>
                            <a:gd name="T79" fmla="*/ 1648 h 267"/>
                            <a:gd name="T80" fmla="+- 0 6558 5379"/>
                            <a:gd name="T81" fmla="*/ T80 w 1263"/>
                            <a:gd name="T82" fmla="+- 0 1618 1519"/>
                            <a:gd name="T83" fmla="*/ 1618 h 267"/>
                            <a:gd name="T84" fmla="+- 0 6588 5379"/>
                            <a:gd name="T85" fmla="*/ T84 w 1263"/>
                            <a:gd name="T86" fmla="+- 0 1587 1519"/>
                            <a:gd name="T87" fmla="*/ 1587 h 267"/>
                            <a:gd name="T88" fmla="+- 0 6616 5379"/>
                            <a:gd name="T89" fmla="*/ T88 w 1263"/>
                            <a:gd name="T90" fmla="+- 0 1554 1519"/>
                            <a:gd name="T91" fmla="*/ 1554 h 267"/>
                            <a:gd name="T92" fmla="+- 0 6642 5379"/>
                            <a:gd name="T93" fmla="*/ T92 w 1263"/>
                            <a:gd name="T94" fmla="+- 0 1519 1519"/>
                            <a:gd name="T95" fmla="*/ 1519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263" h="267">
                              <a:moveTo>
                                <a:pt x="1263" y="0"/>
                              </a:moveTo>
                              <a:lnTo>
                                <a:pt x="0" y="0"/>
                              </a:lnTo>
                              <a:lnTo>
                                <a:pt x="13" y="17"/>
                              </a:lnTo>
                              <a:lnTo>
                                <a:pt x="40" y="51"/>
                              </a:lnTo>
                              <a:lnTo>
                                <a:pt x="69" y="84"/>
                              </a:lnTo>
                              <a:lnTo>
                                <a:pt x="100" y="114"/>
                              </a:lnTo>
                              <a:lnTo>
                                <a:pt x="132" y="143"/>
                              </a:lnTo>
                              <a:lnTo>
                                <a:pt x="167" y="170"/>
                              </a:lnTo>
                              <a:lnTo>
                                <a:pt x="203" y="195"/>
                              </a:lnTo>
                              <a:lnTo>
                                <a:pt x="241" y="219"/>
                              </a:lnTo>
                              <a:lnTo>
                                <a:pt x="280" y="240"/>
                              </a:lnTo>
                              <a:lnTo>
                                <a:pt x="320" y="258"/>
                              </a:lnTo>
                              <a:lnTo>
                                <a:pt x="341" y="267"/>
                              </a:lnTo>
                              <a:lnTo>
                                <a:pt x="922" y="267"/>
                              </a:lnTo>
                              <a:lnTo>
                                <a:pt x="964" y="249"/>
                              </a:lnTo>
                              <a:lnTo>
                                <a:pt x="1004" y="229"/>
                              </a:lnTo>
                              <a:lnTo>
                                <a:pt x="1042" y="207"/>
                              </a:lnTo>
                              <a:lnTo>
                                <a:pt x="1079" y="183"/>
                              </a:lnTo>
                              <a:lnTo>
                                <a:pt x="1114" y="157"/>
                              </a:lnTo>
                              <a:lnTo>
                                <a:pt x="1148" y="129"/>
                              </a:lnTo>
                              <a:lnTo>
                                <a:pt x="1179" y="99"/>
                              </a:lnTo>
                              <a:lnTo>
                                <a:pt x="1209" y="68"/>
                              </a:lnTo>
                              <a:lnTo>
                                <a:pt x="1237" y="35"/>
                              </a:lnTo>
                              <a:lnTo>
                                <a:pt x="1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6"/>
                      <wps:cNvSpPr>
                        <a:spLocks/>
                      </wps:cNvSpPr>
                      <wps:spPr bwMode="auto">
                        <a:xfrm>
                          <a:off x="5720" y="1786"/>
                          <a:ext cx="581" cy="55"/>
                        </a:xfrm>
                        <a:custGeom>
                          <a:avLst/>
                          <a:gdLst>
                            <a:gd name="T0" fmla="+- 0 6301 5720"/>
                            <a:gd name="T1" fmla="*/ T0 w 581"/>
                            <a:gd name="T2" fmla="+- 0 1786 1786"/>
                            <a:gd name="T3" fmla="*/ 1786 h 55"/>
                            <a:gd name="T4" fmla="+- 0 5720 5720"/>
                            <a:gd name="T5" fmla="*/ T4 w 581"/>
                            <a:gd name="T6" fmla="+- 0 1786 1786"/>
                            <a:gd name="T7" fmla="*/ 1786 h 55"/>
                            <a:gd name="T8" fmla="+- 0 5738 5720"/>
                            <a:gd name="T9" fmla="*/ T8 w 581"/>
                            <a:gd name="T10" fmla="+- 0 1793 1786"/>
                            <a:gd name="T11" fmla="*/ 1793 h 55"/>
                            <a:gd name="T12" fmla="+- 0 5757 5720"/>
                            <a:gd name="T13" fmla="*/ T12 w 581"/>
                            <a:gd name="T14" fmla="+- 0 1799 1786"/>
                            <a:gd name="T15" fmla="*/ 1799 h 55"/>
                            <a:gd name="T16" fmla="+- 0 5776 5720"/>
                            <a:gd name="T17" fmla="*/ T16 w 581"/>
                            <a:gd name="T18" fmla="+- 0 1805 1786"/>
                            <a:gd name="T19" fmla="*/ 1805 h 55"/>
                            <a:gd name="T20" fmla="+- 0 5795 5720"/>
                            <a:gd name="T21" fmla="*/ T20 w 581"/>
                            <a:gd name="T22" fmla="+- 0 1811 1786"/>
                            <a:gd name="T23" fmla="*/ 1811 h 55"/>
                            <a:gd name="T24" fmla="+- 0 5814 5720"/>
                            <a:gd name="T25" fmla="*/ T24 w 581"/>
                            <a:gd name="T26" fmla="+- 0 1816 1786"/>
                            <a:gd name="T27" fmla="*/ 1816 h 55"/>
                            <a:gd name="T28" fmla="+- 0 5833 5720"/>
                            <a:gd name="T29" fmla="*/ T28 w 581"/>
                            <a:gd name="T30" fmla="+- 0 1821 1786"/>
                            <a:gd name="T31" fmla="*/ 1821 h 55"/>
                            <a:gd name="T32" fmla="+- 0 5853 5720"/>
                            <a:gd name="T33" fmla="*/ T32 w 581"/>
                            <a:gd name="T34" fmla="+- 0 1825 1786"/>
                            <a:gd name="T35" fmla="*/ 1825 h 55"/>
                            <a:gd name="T36" fmla="+- 0 5872 5720"/>
                            <a:gd name="T37" fmla="*/ T36 w 581"/>
                            <a:gd name="T38" fmla="+- 0 1829 1786"/>
                            <a:gd name="T39" fmla="*/ 1829 h 55"/>
                            <a:gd name="T40" fmla="+- 0 5892 5720"/>
                            <a:gd name="T41" fmla="*/ T40 w 581"/>
                            <a:gd name="T42" fmla="+- 0 1832 1786"/>
                            <a:gd name="T43" fmla="*/ 1832 h 55"/>
                            <a:gd name="T44" fmla="+- 0 5912 5720"/>
                            <a:gd name="T45" fmla="*/ T44 w 581"/>
                            <a:gd name="T46" fmla="+- 0 1835 1786"/>
                            <a:gd name="T47" fmla="*/ 1835 h 55"/>
                            <a:gd name="T48" fmla="+- 0 5933 5720"/>
                            <a:gd name="T49" fmla="*/ T48 w 581"/>
                            <a:gd name="T50" fmla="+- 0 1837 1786"/>
                            <a:gd name="T51" fmla="*/ 1837 h 55"/>
                            <a:gd name="T52" fmla="+- 0 5953 5720"/>
                            <a:gd name="T53" fmla="*/ T52 w 581"/>
                            <a:gd name="T54" fmla="+- 0 1839 1786"/>
                            <a:gd name="T55" fmla="*/ 1839 h 55"/>
                            <a:gd name="T56" fmla="+- 0 5974 5720"/>
                            <a:gd name="T57" fmla="*/ T56 w 581"/>
                            <a:gd name="T58" fmla="+- 0 1840 1786"/>
                            <a:gd name="T59" fmla="*/ 1840 h 55"/>
                            <a:gd name="T60" fmla="+- 0 5994 5720"/>
                            <a:gd name="T61" fmla="*/ T60 w 581"/>
                            <a:gd name="T62" fmla="+- 0 1841 1786"/>
                            <a:gd name="T63" fmla="*/ 1841 h 55"/>
                            <a:gd name="T64" fmla="+- 0 6011 5720"/>
                            <a:gd name="T65" fmla="*/ T64 w 581"/>
                            <a:gd name="T66" fmla="+- 0 1841 1786"/>
                            <a:gd name="T67" fmla="*/ 1841 h 55"/>
                            <a:gd name="T68" fmla="+- 0 6032 5720"/>
                            <a:gd name="T69" fmla="*/ T68 w 581"/>
                            <a:gd name="T70" fmla="+- 0 1841 1786"/>
                            <a:gd name="T71" fmla="*/ 1841 h 55"/>
                            <a:gd name="T72" fmla="+- 0 6052 5720"/>
                            <a:gd name="T73" fmla="*/ T72 w 581"/>
                            <a:gd name="T74" fmla="+- 0 1840 1786"/>
                            <a:gd name="T75" fmla="*/ 1840 h 55"/>
                            <a:gd name="T76" fmla="+- 0 6073 5720"/>
                            <a:gd name="T77" fmla="*/ T76 w 581"/>
                            <a:gd name="T78" fmla="+- 0 1838 1786"/>
                            <a:gd name="T79" fmla="*/ 1838 h 55"/>
                            <a:gd name="T80" fmla="+- 0 6093 5720"/>
                            <a:gd name="T81" fmla="*/ T80 w 581"/>
                            <a:gd name="T82" fmla="+- 0 1837 1786"/>
                            <a:gd name="T83" fmla="*/ 1837 h 55"/>
                            <a:gd name="T84" fmla="+- 0 6113 5720"/>
                            <a:gd name="T85" fmla="*/ T84 w 581"/>
                            <a:gd name="T86" fmla="+- 0 1834 1786"/>
                            <a:gd name="T87" fmla="*/ 1834 h 55"/>
                            <a:gd name="T88" fmla="+- 0 6133 5720"/>
                            <a:gd name="T89" fmla="*/ T88 w 581"/>
                            <a:gd name="T90" fmla="+- 0 1831 1786"/>
                            <a:gd name="T91" fmla="*/ 1831 h 55"/>
                            <a:gd name="T92" fmla="+- 0 6153 5720"/>
                            <a:gd name="T93" fmla="*/ T92 w 581"/>
                            <a:gd name="T94" fmla="+- 0 1828 1786"/>
                            <a:gd name="T95" fmla="*/ 1828 h 55"/>
                            <a:gd name="T96" fmla="+- 0 6173 5720"/>
                            <a:gd name="T97" fmla="*/ T96 w 581"/>
                            <a:gd name="T98" fmla="+- 0 1824 1786"/>
                            <a:gd name="T99" fmla="*/ 1824 h 55"/>
                            <a:gd name="T100" fmla="+- 0 6193 5720"/>
                            <a:gd name="T101" fmla="*/ T100 w 581"/>
                            <a:gd name="T102" fmla="+- 0 1820 1786"/>
                            <a:gd name="T103" fmla="*/ 1820 h 55"/>
                            <a:gd name="T104" fmla="+- 0 6212 5720"/>
                            <a:gd name="T105" fmla="*/ T104 w 581"/>
                            <a:gd name="T106" fmla="+- 0 1815 1786"/>
                            <a:gd name="T107" fmla="*/ 1815 h 55"/>
                            <a:gd name="T108" fmla="+- 0 6231 5720"/>
                            <a:gd name="T109" fmla="*/ T108 w 581"/>
                            <a:gd name="T110" fmla="+- 0 1810 1786"/>
                            <a:gd name="T111" fmla="*/ 1810 h 55"/>
                            <a:gd name="T112" fmla="+- 0 6250 5720"/>
                            <a:gd name="T113" fmla="*/ T112 w 581"/>
                            <a:gd name="T114" fmla="+- 0 1804 1786"/>
                            <a:gd name="T115" fmla="*/ 1804 h 55"/>
                            <a:gd name="T116" fmla="+- 0 6269 5720"/>
                            <a:gd name="T117" fmla="*/ T116 w 581"/>
                            <a:gd name="T118" fmla="+- 0 1798 1786"/>
                            <a:gd name="T119" fmla="*/ 1798 h 55"/>
                            <a:gd name="T120" fmla="+- 0 6287 5720"/>
                            <a:gd name="T121" fmla="*/ T120 w 581"/>
                            <a:gd name="T122" fmla="+- 0 1791 1786"/>
                            <a:gd name="T123" fmla="*/ 1791 h 55"/>
                            <a:gd name="T124" fmla="+- 0 6301 5720"/>
                            <a:gd name="T125" fmla="*/ T124 w 581"/>
                            <a:gd name="T126" fmla="+- 0 1786 1786"/>
                            <a:gd name="T127" fmla="*/ 1786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81" h="55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18" y="7"/>
                              </a:lnTo>
                              <a:lnTo>
                                <a:pt x="37" y="13"/>
                              </a:lnTo>
                              <a:lnTo>
                                <a:pt x="56" y="19"/>
                              </a:lnTo>
                              <a:lnTo>
                                <a:pt x="75" y="25"/>
                              </a:lnTo>
                              <a:lnTo>
                                <a:pt x="94" y="30"/>
                              </a:lnTo>
                              <a:lnTo>
                                <a:pt x="113" y="35"/>
                              </a:lnTo>
                              <a:lnTo>
                                <a:pt x="133" y="39"/>
                              </a:lnTo>
                              <a:lnTo>
                                <a:pt x="152" y="43"/>
                              </a:lnTo>
                              <a:lnTo>
                                <a:pt x="172" y="46"/>
                              </a:lnTo>
                              <a:lnTo>
                                <a:pt x="192" y="49"/>
                              </a:lnTo>
                              <a:lnTo>
                                <a:pt x="213" y="51"/>
                              </a:lnTo>
                              <a:lnTo>
                                <a:pt x="233" y="53"/>
                              </a:lnTo>
                              <a:lnTo>
                                <a:pt x="254" y="54"/>
                              </a:lnTo>
                              <a:lnTo>
                                <a:pt x="274" y="55"/>
                              </a:lnTo>
                              <a:lnTo>
                                <a:pt x="291" y="55"/>
                              </a:lnTo>
                              <a:lnTo>
                                <a:pt x="312" y="55"/>
                              </a:lnTo>
                              <a:lnTo>
                                <a:pt x="332" y="54"/>
                              </a:lnTo>
                              <a:lnTo>
                                <a:pt x="353" y="52"/>
                              </a:lnTo>
                              <a:lnTo>
                                <a:pt x="373" y="51"/>
                              </a:lnTo>
                              <a:lnTo>
                                <a:pt x="393" y="48"/>
                              </a:lnTo>
                              <a:lnTo>
                                <a:pt x="413" y="45"/>
                              </a:lnTo>
                              <a:lnTo>
                                <a:pt x="433" y="42"/>
                              </a:lnTo>
                              <a:lnTo>
                                <a:pt x="453" y="38"/>
                              </a:lnTo>
                              <a:lnTo>
                                <a:pt x="473" y="34"/>
                              </a:lnTo>
                              <a:lnTo>
                                <a:pt x="492" y="29"/>
                              </a:lnTo>
                              <a:lnTo>
                                <a:pt x="511" y="24"/>
                              </a:lnTo>
                              <a:lnTo>
                                <a:pt x="530" y="18"/>
                              </a:lnTo>
                              <a:lnTo>
                                <a:pt x="549" y="12"/>
                              </a:lnTo>
                              <a:lnTo>
                                <a:pt x="567" y="5"/>
                              </a:lnTo>
                              <a:lnTo>
                                <a:pt x="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7"/>
                      <wps:cNvSpPr>
                        <a:spLocks/>
                      </wps:cNvSpPr>
                      <wps:spPr bwMode="auto">
                        <a:xfrm>
                          <a:off x="3321" y="1222"/>
                          <a:ext cx="220" cy="60"/>
                        </a:xfrm>
                        <a:custGeom>
                          <a:avLst/>
                          <a:gdLst>
                            <a:gd name="T0" fmla="+- 0 3344 3321"/>
                            <a:gd name="T1" fmla="*/ T0 w 220"/>
                            <a:gd name="T2" fmla="+- 0 1278 1222"/>
                            <a:gd name="T3" fmla="*/ 1278 h 60"/>
                            <a:gd name="T4" fmla="+- 0 3346 3321"/>
                            <a:gd name="T5" fmla="*/ T4 w 220"/>
                            <a:gd name="T6" fmla="+- 0 1283 1222"/>
                            <a:gd name="T7" fmla="*/ 1283 h 60"/>
                            <a:gd name="T8" fmla="+- 0 3365 3321"/>
                            <a:gd name="T9" fmla="*/ T8 w 220"/>
                            <a:gd name="T10" fmla="+- 0 1276 1222"/>
                            <a:gd name="T11" fmla="*/ 1276 h 60"/>
                            <a:gd name="T12" fmla="+- 0 3384 3321"/>
                            <a:gd name="T13" fmla="*/ T12 w 220"/>
                            <a:gd name="T14" fmla="+- 0 1270 1222"/>
                            <a:gd name="T15" fmla="*/ 1270 h 60"/>
                            <a:gd name="T16" fmla="+- 0 3403 3321"/>
                            <a:gd name="T17" fmla="*/ T16 w 220"/>
                            <a:gd name="T18" fmla="+- 0 1263 1222"/>
                            <a:gd name="T19" fmla="*/ 1263 h 60"/>
                            <a:gd name="T20" fmla="+- 0 3422 3321"/>
                            <a:gd name="T21" fmla="*/ T20 w 220"/>
                            <a:gd name="T22" fmla="+- 0 1257 1222"/>
                            <a:gd name="T23" fmla="*/ 1257 h 60"/>
                            <a:gd name="T24" fmla="+- 0 3441 3321"/>
                            <a:gd name="T25" fmla="*/ T24 w 220"/>
                            <a:gd name="T26" fmla="+- 0 1251 1222"/>
                            <a:gd name="T27" fmla="*/ 1251 h 60"/>
                            <a:gd name="T28" fmla="+- 0 3460 3321"/>
                            <a:gd name="T29" fmla="*/ T28 w 220"/>
                            <a:gd name="T30" fmla="+- 0 1245 1222"/>
                            <a:gd name="T31" fmla="*/ 1245 h 60"/>
                            <a:gd name="T32" fmla="+- 0 3479 3321"/>
                            <a:gd name="T33" fmla="*/ T32 w 220"/>
                            <a:gd name="T34" fmla="+- 0 1240 1222"/>
                            <a:gd name="T35" fmla="*/ 1240 h 60"/>
                            <a:gd name="T36" fmla="+- 0 3498 3321"/>
                            <a:gd name="T37" fmla="*/ T36 w 220"/>
                            <a:gd name="T38" fmla="+- 0 1234 1222"/>
                            <a:gd name="T39" fmla="*/ 1234 h 60"/>
                            <a:gd name="T40" fmla="+- 0 3518 3321"/>
                            <a:gd name="T41" fmla="*/ T40 w 220"/>
                            <a:gd name="T42" fmla="+- 0 1229 1222"/>
                            <a:gd name="T43" fmla="*/ 1229 h 60"/>
                            <a:gd name="T44" fmla="+- 0 3537 3321"/>
                            <a:gd name="T45" fmla="*/ T44 w 220"/>
                            <a:gd name="T46" fmla="+- 0 1223 1222"/>
                            <a:gd name="T47" fmla="*/ 1223 h 60"/>
                            <a:gd name="T48" fmla="+- 0 3541 3321"/>
                            <a:gd name="T49" fmla="*/ T48 w 220"/>
                            <a:gd name="T50" fmla="+- 0 1222 1222"/>
                            <a:gd name="T51" fmla="*/ 1222 h 60"/>
                            <a:gd name="T52" fmla="+- 0 3321 3321"/>
                            <a:gd name="T53" fmla="*/ T52 w 220"/>
                            <a:gd name="T54" fmla="+- 0 1222 1222"/>
                            <a:gd name="T55" fmla="*/ 1222 h 60"/>
                            <a:gd name="T56" fmla="+- 0 3329 3321"/>
                            <a:gd name="T57" fmla="*/ T56 w 220"/>
                            <a:gd name="T58" fmla="+- 0 1241 1222"/>
                            <a:gd name="T59" fmla="*/ 1241 h 60"/>
                            <a:gd name="T60" fmla="+- 0 3337 3321"/>
                            <a:gd name="T61" fmla="*/ T60 w 220"/>
                            <a:gd name="T62" fmla="+- 0 1259 1222"/>
                            <a:gd name="T63" fmla="*/ 1259 h 60"/>
                            <a:gd name="T64" fmla="+- 0 3344 3321"/>
                            <a:gd name="T65" fmla="*/ T64 w 220"/>
                            <a:gd name="T66" fmla="+- 0 1278 1222"/>
                            <a:gd name="T67" fmla="*/ 12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0" h="60">
                              <a:moveTo>
                                <a:pt x="23" y="56"/>
                              </a:moveTo>
                              <a:lnTo>
                                <a:pt x="25" y="61"/>
                              </a:lnTo>
                              <a:lnTo>
                                <a:pt x="44" y="54"/>
                              </a:lnTo>
                              <a:lnTo>
                                <a:pt x="63" y="48"/>
                              </a:lnTo>
                              <a:lnTo>
                                <a:pt x="82" y="41"/>
                              </a:lnTo>
                              <a:lnTo>
                                <a:pt x="101" y="35"/>
                              </a:lnTo>
                              <a:lnTo>
                                <a:pt x="120" y="29"/>
                              </a:lnTo>
                              <a:lnTo>
                                <a:pt x="139" y="23"/>
                              </a:lnTo>
                              <a:lnTo>
                                <a:pt x="158" y="18"/>
                              </a:lnTo>
                              <a:lnTo>
                                <a:pt x="177" y="12"/>
                              </a:lnTo>
                              <a:lnTo>
                                <a:pt x="197" y="7"/>
                              </a:lnTo>
                              <a:lnTo>
                                <a:pt x="216" y="1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8" y="19"/>
                              </a:lnTo>
                              <a:lnTo>
                                <a:pt x="16" y="37"/>
                              </a:lnTo>
                              <a:lnTo>
                                <a:pt x="23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A6B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8"/>
                      <wps:cNvSpPr>
                        <a:spLocks/>
                      </wps:cNvSpPr>
                      <wps:spPr bwMode="auto">
                        <a:xfrm>
                          <a:off x="2442" y="1222"/>
                          <a:ext cx="22" cy="12"/>
                        </a:xfrm>
                        <a:custGeom>
                          <a:avLst/>
                          <a:gdLst>
                            <a:gd name="T0" fmla="+- 0 2442 2442"/>
                            <a:gd name="T1" fmla="*/ T0 w 22"/>
                            <a:gd name="T2" fmla="+- 0 1222 1222"/>
                            <a:gd name="T3" fmla="*/ 1222 h 12"/>
                            <a:gd name="T4" fmla="+- 0 2450 2442"/>
                            <a:gd name="T5" fmla="*/ T4 w 22"/>
                            <a:gd name="T6" fmla="+- 0 1226 1222"/>
                            <a:gd name="T7" fmla="*/ 1226 h 12"/>
                            <a:gd name="T8" fmla="+- 0 2457 2442"/>
                            <a:gd name="T9" fmla="*/ T8 w 22"/>
                            <a:gd name="T10" fmla="+- 0 1230 1222"/>
                            <a:gd name="T11" fmla="*/ 1230 h 12"/>
                            <a:gd name="T12" fmla="+- 0 2465 2442"/>
                            <a:gd name="T13" fmla="*/ T12 w 22"/>
                            <a:gd name="T14" fmla="+- 0 1234 1222"/>
                            <a:gd name="T15" fmla="*/ 1234 h 12"/>
                            <a:gd name="T16" fmla="+- 0 2463 2442"/>
                            <a:gd name="T17" fmla="*/ T16 w 22"/>
                            <a:gd name="T18" fmla="+- 0 1226 1222"/>
                            <a:gd name="T19" fmla="*/ 1226 h 12"/>
                            <a:gd name="T20" fmla="+- 0 2462 2442"/>
                            <a:gd name="T21" fmla="*/ T20 w 22"/>
                            <a:gd name="T22" fmla="+- 0 1222 1222"/>
                            <a:gd name="T23" fmla="*/ 1222 h 12"/>
                            <a:gd name="T24" fmla="+- 0 2442 2442"/>
                            <a:gd name="T25" fmla="*/ T24 w 22"/>
                            <a:gd name="T26" fmla="+- 0 1222 1222"/>
                            <a:gd name="T27" fmla="*/ 122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" h="12">
                              <a:moveTo>
                                <a:pt x="0" y="0"/>
                              </a:moveTo>
                              <a:lnTo>
                                <a:pt x="8" y="4"/>
                              </a:lnTo>
                              <a:lnTo>
                                <a:pt x="15" y="8"/>
                              </a:lnTo>
                              <a:lnTo>
                                <a:pt x="23" y="12"/>
                              </a:lnTo>
                              <a:lnTo>
                                <a:pt x="21" y="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CC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9"/>
                      <wps:cNvSpPr>
                        <a:spLocks/>
                      </wps:cNvSpPr>
                      <wps:spPr bwMode="auto">
                        <a:xfrm>
                          <a:off x="2462" y="1222"/>
                          <a:ext cx="884" cy="215"/>
                        </a:xfrm>
                        <a:custGeom>
                          <a:avLst/>
                          <a:gdLst>
                            <a:gd name="T0" fmla="+- 0 3321 2462"/>
                            <a:gd name="T1" fmla="*/ T0 w 884"/>
                            <a:gd name="T2" fmla="+- 0 1222 1222"/>
                            <a:gd name="T3" fmla="*/ 1222 h 215"/>
                            <a:gd name="T4" fmla="+- 0 2462 2462"/>
                            <a:gd name="T5" fmla="*/ T4 w 884"/>
                            <a:gd name="T6" fmla="+- 0 1222 1222"/>
                            <a:gd name="T7" fmla="*/ 1222 h 215"/>
                            <a:gd name="T8" fmla="+- 0 2464 2462"/>
                            <a:gd name="T9" fmla="*/ T8 w 884"/>
                            <a:gd name="T10" fmla="+- 0 1230 1222"/>
                            <a:gd name="T11" fmla="*/ 1230 h 215"/>
                            <a:gd name="T12" fmla="+- 0 2465 2462"/>
                            <a:gd name="T13" fmla="*/ T12 w 884"/>
                            <a:gd name="T14" fmla="+- 0 1234 1222"/>
                            <a:gd name="T15" fmla="*/ 1234 h 215"/>
                            <a:gd name="T16" fmla="+- 0 2489 2462"/>
                            <a:gd name="T17" fmla="*/ T16 w 884"/>
                            <a:gd name="T18" fmla="+- 0 1247 1222"/>
                            <a:gd name="T19" fmla="*/ 1247 h 215"/>
                            <a:gd name="T20" fmla="+- 0 2514 2462"/>
                            <a:gd name="T21" fmla="*/ T20 w 884"/>
                            <a:gd name="T22" fmla="+- 0 1259 1222"/>
                            <a:gd name="T23" fmla="*/ 1259 h 215"/>
                            <a:gd name="T24" fmla="+- 0 2539 2462"/>
                            <a:gd name="T25" fmla="*/ T24 w 884"/>
                            <a:gd name="T26" fmla="+- 0 1272 1222"/>
                            <a:gd name="T27" fmla="*/ 1272 h 215"/>
                            <a:gd name="T28" fmla="+- 0 2564 2462"/>
                            <a:gd name="T29" fmla="*/ T28 w 884"/>
                            <a:gd name="T30" fmla="+- 0 1284 1222"/>
                            <a:gd name="T31" fmla="*/ 1284 h 215"/>
                            <a:gd name="T32" fmla="+- 0 2590 2462"/>
                            <a:gd name="T33" fmla="*/ T32 w 884"/>
                            <a:gd name="T34" fmla="+- 0 1295 1222"/>
                            <a:gd name="T35" fmla="*/ 1295 h 215"/>
                            <a:gd name="T36" fmla="+- 0 2615 2462"/>
                            <a:gd name="T37" fmla="*/ T36 w 884"/>
                            <a:gd name="T38" fmla="+- 0 1307 1222"/>
                            <a:gd name="T39" fmla="*/ 1307 h 215"/>
                            <a:gd name="T40" fmla="+- 0 2641 2462"/>
                            <a:gd name="T41" fmla="*/ T40 w 884"/>
                            <a:gd name="T42" fmla="+- 0 1318 1222"/>
                            <a:gd name="T43" fmla="*/ 1318 h 215"/>
                            <a:gd name="T44" fmla="+- 0 2667 2462"/>
                            <a:gd name="T45" fmla="*/ T44 w 884"/>
                            <a:gd name="T46" fmla="+- 0 1329 1222"/>
                            <a:gd name="T47" fmla="*/ 1329 h 215"/>
                            <a:gd name="T48" fmla="+- 0 2692 2462"/>
                            <a:gd name="T49" fmla="*/ T48 w 884"/>
                            <a:gd name="T50" fmla="+- 0 1339 1222"/>
                            <a:gd name="T51" fmla="*/ 1339 h 215"/>
                            <a:gd name="T52" fmla="+- 0 2718 2462"/>
                            <a:gd name="T53" fmla="*/ T52 w 884"/>
                            <a:gd name="T54" fmla="+- 0 1350 1222"/>
                            <a:gd name="T55" fmla="*/ 1350 h 215"/>
                            <a:gd name="T56" fmla="+- 0 2745 2462"/>
                            <a:gd name="T57" fmla="*/ T56 w 884"/>
                            <a:gd name="T58" fmla="+- 0 1360 1222"/>
                            <a:gd name="T59" fmla="*/ 1360 h 215"/>
                            <a:gd name="T60" fmla="+- 0 2771 2462"/>
                            <a:gd name="T61" fmla="*/ T60 w 884"/>
                            <a:gd name="T62" fmla="+- 0 1370 1222"/>
                            <a:gd name="T63" fmla="*/ 1370 h 215"/>
                            <a:gd name="T64" fmla="+- 0 2797 2462"/>
                            <a:gd name="T65" fmla="*/ T64 w 884"/>
                            <a:gd name="T66" fmla="+- 0 1379 1222"/>
                            <a:gd name="T67" fmla="*/ 1379 h 215"/>
                            <a:gd name="T68" fmla="+- 0 2824 2462"/>
                            <a:gd name="T69" fmla="*/ T68 w 884"/>
                            <a:gd name="T70" fmla="+- 0 1388 1222"/>
                            <a:gd name="T71" fmla="*/ 1388 h 215"/>
                            <a:gd name="T72" fmla="+- 0 2851 2462"/>
                            <a:gd name="T73" fmla="*/ T72 w 884"/>
                            <a:gd name="T74" fmla="+- 0 1397 1222"/>
                            <a:gd name="T75" fmla="*/ 1397 h 215"/>
                            <a:gd name="T76" fmla="+- 0 2878 2462"/>
                            <a:gd name="T77" fmla="*/ T76 w 884"/>
                            <a:gd name="T78" fmla="+- 0 1406 1222"/>
                            <a:gd name="T79" fmla="*/ 1406 h 215"/>
                            <a:gd name="T80" fmla="+- 0 2905 2462"/>
                            <a:gd name="T81" fmla="*/ T80 w 884"/>
                            <a:gd name="T82" fmla="+- 0 1414 1222"/>
                            <a:gd name="T83" fmla="*/ 1414 h 215"/>
                            <a:gd name="T84" fmla="+- 0 2932 2462"/>
                            <a:gd name="T85" fmla="*/ T84 w 884"/>
                            <a:gd name="T86" fmla="+- 0 1422 1222"/>
                            <a:gd name="T87" fmla="*/ 1422 h 215"/>
                            <a:gd name="T88" fmla="+- 0 2959 2462"/>
                            <a:gd name="T89" fmla="*/ T88 w 884"/>
                            <a:gd name="T90" fmla="+- 0 1430 1222"/>
                            <a:gd name="T91" fmla="*/ 1430 h 215"/>
                            <a:gd name="T92" fmla="+- 0 2987 2462"/>
                            <a:gd name="T93" fmla="*/ T92 w 884"/>
                            <a:gd name="T94" fmla="+- 0 1437 1222"/>
                            <a:gd name="T95" fmla="*/ 1437 h 215"/>
                            <a:gd name="T96" fmla="+- 0 3004 2462"/>
                            <a:gd name="T97" fmla="*/ T96 w 884"/>
                            <a:gd name="T98" fmla="+- 0 1428 1222"/>
                            <a:gd name="T99" fmla="*/ 1428 h 215"/>
                            <a:gd name="T100" fmla="+- 0 3022 2462"/>
                            <a:gd name="T101" fmla="*/ T100 w 884"/>
                            <a:gd name="T102" fmla="+- 0 1419 1222"/>
                            <a:gd name="T103" fmla="*/ 1419 h 215"/>
                            <a:gd name="T104" fmla="+- 0 3040 2462"/>
                            <a:gd name="T105" fmla="*/ T104 w 884"/>
                            <a:gd name="T106" fmla="+- 0 1410 1222"/>
                            <a:gd name="T107" fmla="*/ 1410 h 215"/>
                            <a:gd name="T108" fmla="+- 0 3058 2462"/>
                            <a:gd name="T109" fmla="*/ T108 w 884"/>
                            <a:gd name="T110" fmla="+- 0 1402 1222"/>
                            <a:gd name="T111" fmla="*/ 1402 h 215"/>
                            <a:gd name="T112" fmla="+- 0 3076 2462"/>
                            <a:gd name="T113" fmla="*/ T112 w 884"/>
                            <a:gd name="T114" fmla="+- 0 1393 1222"/>
                            <a:gd name="T115" fmla="*/ 1393 h 215"/>
                            <a:gd name="T116" fmla="+- 0 3094 2462"/>
                            <a:gd name="T117" fmla="*/ T116 w 884"/>
                            <a:gd name="T118" fmla="+- 0 1385 1222"/>
                            <a:gd name="T119" fmla="*/ 1385 h 215"/>
                            <a:gd name="T120" fmla="+- 0 3112 2462"/>
                            <a:gd name="T121" fmla="*/ T120 w 884"/>
                            <a:gd name="T122" fmla="+- 0 1376 1222"/>
                            <a:gd name="T123" fmla="*/ 1376 h 215"/>
                            <a:gd name="T124" fmla="+- 0 3130 2462"/>
                            <a:gd name="T125" fmla="*/ T124 w 884"/>
                            <a:gd name="T126" fmla="+- 0 1368 1222"/>
                            <a:gd name="T127" fmla="*/ 1368 h 215"/>
                            <a:gd name="T128" fmla="+- 0 3149 2462"/>
                            <a:gd name="T129" fmla="*/ T128 w 884"/>
                            <a:gd name="T130" fmla="+- 0 1360 1222"/>
                            <a:gd name="T131" fmla="*/ 1360 h 215"/>
                            <a:gd name="T132" fmla="+- 0 3167 2462"/>
                            <a:gd name="T133" fmla="*/ T132 w 884"/>
                            <a:gd name="T134" fmla="+- 0 1352 1222"/>
                            <a:gd name="T135" fmla="*/ 1352 h 215"/>
                            <a:gd name="T136" fmla="+- 0 3186 2462"/>
                            <a:gd name="T137" fmla="*/ T136 w 884"/>
                            <a:gd name="T138" fmla="+- 0 1344 1222"/>
                            <a:gd name="T139" fmla="*/ 1344 h 215"/>
                            <a:gd name="T140" fmla="+- 0 3204 2462"/>
                            <a:gd name="T141" fmla="*/ T140 w 884"/>
                            <a:gd name="T142" fmla="+- 0 1337 1222"/>
                            <a:gd name="T143" fmla="*/ 1337 h 215"/>
                            <a:gd name="T144" fmla="+- 0 3223 2462"/>
                            <a:gd name="T145" fmla="*/ T144 w 884"/>
                            <a:gd name="T146" fmla="+- 0 1329 1222"/>
                            <a:gd name="T147" fmla="*/ 1329 h 215"/>
                            <a:gd name="T148" fmla="+- 0 3241 2462"/>
                            <a:gd name="T149" fmla="*/ T148 w 884"/>
                            <a:gd name="T150" fmla="+- 0 1322 1222"/>
                            <a:gd name="T151" fmla="*/ 1322 h 215"/>
                            <a:gd name="T152" fmla="+- 0 3260 2462"/>
                            <a:gd name="T153" fmla="*/ T152 w 884"/>
                            <a:gd name="T154" fmla="+- 0 1314 1222"/>
                            <a:gd name="T155" fmla="*/ 1314 h 215"/>
                            <a:gd name="T156" fmla="+- 0 3279 2462"/>
                            <a:gd name="T157" fmla="*/ T156 w 884"/>
                            <a:gd name="T158" fmla="+- 0 1307 1222"/>
                            <a:gd name="T159" fmla="*/ 1307 h 215"/>
                            <a:gd name="T160" fmla="+- 0 3298 2462"/>
                            <a:gd name="T161" fmla="*/ T160 w 884"/>
                            <a:gd name="T162" fmla="+- 0 1300 1222"/>
                            <a:gd name="T163" fmla="*/ 1300 h 215"/>
                            <a:gd name="T164" fmla="+- 0 3316 2462"/>
                            <a:gd name="T165" fmla="*/ T164 w 884"/>
                            <a:gd name="T166" fmla="+- 0 1293 1222"/>
                            <a:gd name="T167" fmla="*/ 1293 h 215"/>
                            <a:gd name="T168" fmla="+- 0 3335 2462"/>
                            <a:gd name="T169" fmla="*/ T168 w 884"/>
                            <a:gd name="T170" fmla="+- 0 1286 1222"/>
                            <a:gd name="T171" fmla="*/ 1286 h 215"/>
                            <a:gd name="T172" fmla="+- 0 3346 2462"/>
                            <a:gd name="T173" fmla="*/ T172 w 884"/>
                            <a:gd name="T174" fmla="+- 0 1283 1222"/>
                            <a:gd name="T175" fmla="*/ 1283 h 215"/>
                            <a:gd name="T176" fmla="+- 0 3339 2462"/>
                            <a:gd name="T177" fmla="*/ T176 w 884"/>
                            <a:gd name="T178" fmla="+- 0 1264 1222"/>
                            <a:gd name="T179" fmla="*/ 1264 h 215"/>
                            <a:gd name="T180" fmla="+- 0 3331 2462"/>
                            <a:gd name="T181" fmla="*/ T180 w 884"/>
                            <a:gd name="T182" fmla="+- 0 1245 1222"/>
                            <a:gd name="T183" fmla="*/ 1245 h 215"/>
                            <a:gd name="T184" fmla="+- 0 3324 2462"/>
                            <a:gd name="T185" fmla="*/ T184 w 884"/>
                            <a:gd name="T186" fmla="+- 0 1227 1222"/>
                            <a:gd name="T187" fmla="*/ 1227 h 215"/>
                            <a:gd name="T188" fmla="+- 0 3321 2462"/>
                            <a:gd name="T189" fmla="*/ T188 w 884"/>
                            <a:gd name="T190" fmla="+- 0 1222 1222"/>
                            <a:gd name="T191" fmla="*/ 1222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84" h="215">
                              <a:moveTo>
                                <a:pt x="859" y="0"/>
                              </a:move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3" y="12"/>
                              </a:lnTo>
                              <a:lnTo>
                                <a:pt x="27" y="25"/>
                              </a:lnTo>
                              <a:lnTo>
                                <a:pt x="52" y="37"/>
                              </a:lnTo>
                              <a:lnTo>
                                <a:pt x="77" y="50"/>
                              </a:lnTo>
                              <a:lnTo>
                                <a:pt x="102" y="62"/>
                              </a:lnTo>
                              <a:lnTo>
                                <a:pt x="128" y="73"/>
                              </a:lnTo>
                              <a:lnTo>
                                <a:pt x="153" y="85"/>
                              </a:lnTo>
                              <a:lnTo>
                                <a:pt x="179" y="96"/>
                              </a:lnTo>
                              <a:lnTo>
                                <a:pt x="205" y="107"/>
                              </a:lnTo>
                              <a:lnTo>
                                <a:pt x="230" y="117"/>
                              </a:lnTo>
                              <a:lnTo>
                                <a:pt x="256" y="128"/>
                              </a:lnTo>
                              <a:lnTo>
                                <a:pt x="283" y="138"/>
                              </a:lnTo>
                              <a:lnTo>
                                <a:pt x="309" y="148"/>
                              </a:lnTo>
                              <a:lnTo>
                                <a:pt x="335" y="157"/>
                              </a:lnTo>
                              <a:lnTo>
                                <a:pt x="362" y="166"/>
                              </a:lnTo>
                              <a:lnTo>
                                <a:pt x="389" y="175"/>
                              </a:lnTo>
                              <a:lnTo>
                                <a:pt x="416" y="184"/>
                              </a:lnTo>
                              <a:lnTo>
                                <a:pt x="443" y="192"/>
                              </a:lnTo>
                              <a:lnTo>
                                <a:pt x="470" y="200"/>
                              </a:lnTo>
                              <a:lnTo>
                                <a:pt x="497" y="208"/>
                              </a:lnTo>
                              <a:lnTo>
                                <a:pt x="525" y="215"/>
                              </a:lnTo>
                              <a:lnTo>
                                <a:pt x="542" y="206"/>
                              </a:lnTo>
                              <a:lnTo>
                                <a:pt x="560" y="197"/>
                              </a:lnTo>
                              <a:lnTo>
                                <a:pt x="578" y="188"/>
                              </a:lnTo>
                              <a:lnTo>
                                <a:pt x="596" y="180"/>
                              </a:lnTo>
                              <a:lnTo>
                                <a:pt x="614" y="171"/>
                              </a:lnTo>
                              <a:lnTo>
                                <a:pt x="632" y="163"/>
                              </a:lnTo>
                              <a:lnTo>
                                <a:pt x="650" y="154"/>
                              </a:lnTo>
                              <a:lnTo>
                                <a:pt x="668" y="146"/>
                              </a:lnTo>
                              <a:lnTo>
                                <a:pt x="687" y="138"/>
                              </a:lnTo>
                              <a:lnTo>
                                <a:pt x="705" y="130"/>
                              </a:lnTo>
                              <a:lnTo>
                                <a:pt x="724" y="122"/>
                              </a:lnTo>
                              <a:lnTo>
                                <a:pt x="742" y="115"/>
                              </a:lnTo>
                              <a:lnTo>
                                <a:pt x="761" y="107"/>
                              </a:lnTo>
                              <a:lnTo>
                                <a:pt x="779" y="100"/>
                              </a:lnTo>
                              <a:lnTo>
                                <a:pt x="798" y="92"/>
                              </a:lnTo>
                              <a:lnTo>
                                <a:pt x="817" y="85"/>
                              </a:lnTo>
                              <a:lnTo>
                                <a:pt x="836" y="78"/>
                              </a:lnTo>
                              <a:lnTo>
                                <a:pt x="854" y="71"/>
                              </a:lnTo>
                              <a:lnTo>
                                <a:pt x="873" y="64"/>
                              </a:lnTo>
                              <a:lnTo>
                                <a:pt x="884" y="61"/>
                              </a:lnTo>
                              <a:lnTo>
                                <a:pt x="877" y="42"/>
                              </a:lnTo>
                              <a:lnTo>
                                <a:pt x="869" y="23"/>
                              </a:lnTo>
                              <a:lnTo>
                                <a:pt x="862" y="5"/>
                              </a:lnTo>
                              <a:lnTo>
                                <a:pt x="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B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0"/>
                      <wps:cNvSpPr>
                        <a:spLocks/>
                      </wps:cNvSpPr>
                      <wps:spPr bwMode="auto">
                        <a:xfrm>
                          <a:off x="3346" y="1222"/>
                          <a:ext cx="1455" cy="297"/>
                        </a:xfrm>
                        <a:custGeom>
                          <a:avLst/>
                          <a:gdLst>
                            <a:gd name="T0" fmla="+- 0 4801 3346"/>
                            <a:gd name="T1" fmla="*/ T0 w 1455"/>
                            <a:gd name="T2" fmla="+- 0 1222 1222"/>
                            <a:gd name="T3" fmla="*/ 1222 h 297"/>
                            <a:gd name="T4" fmla="+- 0 3541 3346"/>
                            <a:gd name="T5" fmla="*/ T4 w 1455"/>
                            <a:gd name="T6" fmla="+- 0 1222 1222"/>
                            <a:gd name="T7" fmla="*/ 1222 h 297"/>
                            <a:gd name="T8" fmla="+- 0 3522 3346"/>
                            <a:gd name="T9" fmla="*/ T8 w 1455"/>
                            <a:gd name="T10" fmla="+- 0 1227 1222"/>
                            <a:gd name="T11" fmla="*/ 1227 h 297"/>
                            <a:gd name="T12" fmla="+- 0 3464 3346"/>
                            <a:gd name="T13" fmla="*/ T12 w 1455"/>
                            <a:gd name="T14" fmla="+- 0 1244 1222"/>
                            <a:gd name="T15" fmla="*/ 1244 h 297"/>
                            <a:gd name="T16" fmla="+- 0 3407 3346"/>
                            <a:gd name="T17" fmla="*/ T16 w 1455"/>
                            <a:gd name="T18" fmla="+- 0 1262 1222"/>
                            <a:gd name="T19" fmla="*/ 1262 h 297"/>
                            <a:gd name="T20" fmla="+- 0 3350 3346"/>
                            <a:gd name="T21" fmla="*/ T20 w 1455"/>
                            <a:gd name="T22" fmla="+- 0 1281 1222"/>
                            <a:gd name="T23" fmla="*/ 1281 h 297"/>
                            <a:gd name="T24" fmla="+- 0 3346 3346"/>
                            <a:gd name="T25" fmla="*/ T24 w 1455"/>
                            <a:gd name="T26" fmla="+- 0 1283 1222"/>
                            <a:gd name="T27" fmla="*/ 1283 h 297"/>
                            <a:gd name="T28" fmla="+- 0 3353 3346"/>
                            <a:gd name="T29" fmla="*/ T28 w 1455"/>
                            <a:gd name="T30" fmla="+- 0 1301 1222"/>
                            <a:gd name="T31" fmla="*/ 1301 h 297"/>
                            <a:gd name="T32" fmla="+- 0 3360 3346"/>
                            <a:gd name="T33" fmla="*/ T32 w 1455"/>
                            <a:gd name="T34" fmla="+- 0 1320 1222"/>
                            <a:gd name="T35" fmla="*/ 1320 h 297"/>
                            <a:gd name="T36" fmla="+- 0 3366 3346"/>
                            <a:gd name="T37" fmla="*/ T36 w 1455"/>
                            <a:gd name="T38" fmla="+- 0 1339 1222"/>
                            <a:gd name="T39" fmla="*/ 1339 h 297"/>
                            <a:gd name="T40" fmla="+- 0 3372 3346"/>
                            <a:gd name="T41" fmla="*/ T40 w 1455"/>
                            <a:gd name="T42" fmla="+- 0 1358 1222"/>
                            <a:gd name="T43" fmla="*/ 1358 h 297"/>
                            <a:gd name="T44" fmla="+- 0 3379 3346"/>
                            <a:gd name="T45" fmla="*/ T44 w 1455"/>
                            <a:gd name="T46" fmla="+- 0 1377 1222"/>
                            <a:gd name="T47" fmla="*/ 1377 h 297"/>
                            <a:gd name="T48" fmla="+- 0 3384 3346"/>
                            <a:gd name="T49" fmla="*/ T48 w 1455"/>
                            <a:gd name="T50" fmla="+- 0 1396 1222"/>
                            <a:gd name="T51" fmla="*/ 1396 h 297"/>
                            <a:gd name="T52" fmla="+- 0 3390 3346"/>
                            <a:gd name="T53" fmla="*/ T52 w 1455"/>
                            <a:gd name="T54" fmla="+- 0 1415 1222"/>
                            <a:gd name="T55" fmla="*/ 1415 h 297"/>
                            <a:gd name="T56" fmla="+- 0 3396 3346"/>
                            <a:gd name="T57" fmla="*/ T56 w 1455"/>
                            <a:gd name="T58" fmla="+- 0 1434 1222"/>
                            <a:gd name="T59" fmla="*/ 1434 h 297"/>
                            <a:gd name="T60" fmla="+- 0 3401 3346"/>
                            <a:gd name="T61" fmla="*/ T60 w 1455"/>
                            <a:gd name="T62" fmla="+- 0 1454 1222"/>
                            <a:gd name="T63" fmla="*/ 1454 h 297"/>
                            <a:gd name="T64" fmla="+- 0 3406 3346"/>
                            <a:gd name="T65" fmla="*/ T64 w 1455"/>
                            <a:gd name="T66" fmla="+- 0 1473 1222"/>
                            <a:gd name="T67" fmla="*/ 1473 h 297"/>
                            <a:gd name="T68" fmla="+- 0 3410 3346"/>
                            <a:gd name="T69" fmla="*/ T68 w 1455"/>
                            <a:gd name="T70" fmla="+- 0 1493 1222"/>
                            <a:gd name="T71" fmla="*/ 1493 h 297"/>
                            <a:gd name="T72" fmla="+- 0 3415 3346"/>
                            <a:gd name="T73" fmla="*/ T72 w 1455"/>
                            <a:gd name="T74" fmla="+- 0 1510 1222"/>
                            <a:gd name="T75" fmla="*/ 1510 h 297"/>
                            <a:gd name="T76" fmla="+- 0 3434 3346"/>
                            <a:gd name="T77" fmla="*/ T76 w 1455"/>
                            <a:gd name="T78" fmla="+- 0 1512 1222"/>
                            <a:gd name="T79" fmla="*/ 1512 h 297"/>
                            <a:gd name="T80" fmla="+- 0 3494 3346"/>
                            <a:gd name="T81" fmla="*/ T80 w 1455"/>
                            <a:gd name="T82" fmla="+- 0 1516 1222"/>
                            <a:gd name="T83" fmla="*/ 1516 h 297"/>
                            <a:gd name="T84" fmla="+- 0 3554 3346"/>
                            <a:gd name="T85" fmla="*/ T84 w 1455"/>
                            <a:gd name="T86" fmla="+- 0 1518 1222"/>
                            <a:gd name="T87" fmla="*/ 1518 h 297"/>
                            <a:gd name="T88" fmla="+- 0 3622 3346"/>
                            <a:gd name="T89" fmla="*/ T88 w 1455"/>
                            <a:gd name="T90" fmla="+- 0 1519 1222"/>
                            <a:gd name="T91" fmla="*/ 1519 h 297"/>
                            <a:gd name="T92" fmla="+- 0 3686 3346"/>
                            <a:gd name="T93" fmla="*/ T92 w 1455"/>
                            <a:gd name="T94" fmla="+- 0 1518 1222"/>
                            <a:gd name="T95" fmla="*/ 1518 h 297"/>
                            <a:gd name="T96" fmla="+- 0 3749 3346"/>
                            <a:gd name="T97" fmla="*/ T96 w 1455"/>
                            <a:gd name="T98" fmla="+- 0 1516 1222"/>
                            <a:gd name="T99" fmla="*/ 1516 h 297"/>
                            <a:gd name="T100" fmla="+- 0 3812 3346"/>
                            <a:gd name="T101" fmla="*/ T100 w 1455"/>
                            <a:gd name="T102" fmla="+- 0 1512 1222"/>
                            <a:gd name="T103" fmla="*/ 1512 h 297"/>
                            <a:gd name="T104" fmla="+- 0 3875 3346"/>
                            <a:gd name="T105" fmla="*/ T104 w 1455"/>
                            <a:gd name="T106" fmla="+- 0 1506 1222"/>
                            <a:gd name="T107" fmla="*/ 1506 h 297"/>
                            <a:gd name="T108" fmla="+- 0 3937 3346"/>
                            <a:gd name="T109" fmla="*/ T108 w 1455"/>
                            <a:gd name="T110" fmla="+- 0 1499 1222"/>
                            <a:gd name="T111" fmla="*/ 1499 h 297"/>
                            <a:gd name="T112" fmla="+- 0 3998 3346"/>
                            <a:gd name="T113" fmla="*/ T112 w 1455"/>
                            <a:gd name="T114" fmla="+- 0 1491 1222"/>
                            <a:gd name="T115" fmla="*/ 1491 h 297"/>
                            <a:gd name="T116" fmla="+- 0 4060 3346"/>
                            <a:gd name="T117" fmla="*/ T116 w 1455"/>
                            <a:gd name="T118" fmla="+- 0 1480 1222"/>
                            <a:gd name="T119" fmla="*/ 1480 h 297"/>
                            <a:gd name="T120" fmla="+- 0 4120 3346"/>
                            <a:gd name="T121" fmla="*/ T120 w 1455"/>
                            <a:gd name="T122" fmla="+- 0 1469 1222"/>
                            <a:gd name="T123" fmla="*/ 1469 h 297"/>
                            <a:gd name="T124" fmla="+- 0 4180 3346"/>
                            <a:gd name="T125" fmla="*/ T124 w 1455"/>
                            <a:gd name="T126" fmla="+- 0 1456 1222"/>
                            <a:gd name="T127" fmla="*/ 1456 h 297"/>
                            <a:gd name="T128" fmla="+- 0 4240 3346"/>
                            <a:gd name="T129" fmla="*/ T128 w 1455"/>
                            <a:gd name="T130" fmla="+- 0 1441 1222"/>
                            <a:gd name="T131" fmla="*/ 1441 h 297"/>
                            <a:gd name="T132" fmla="+- 0 4299 3346"/>
                            <a:gd name="T133" fmla="*/ T132 w 1455"/>
                            <a:gd name="T134" fmla="+- 0 1426 1222"/>
                            <a:gd name="T135" fmla="*/ 1426 h 297"/>
                            <a:gd name="T136" fmla="+- 0 4357 3346"/>
                            <a:gd name="T137" fmla="*/ T136 w 1455"/>
                            <a:gd name="T138" fmla="+- 0 1408 1222"/>
                            <a:gd name="T139" fmla="*/ 1408 h 297"/>
                            <a:gd name="T140" fmla="+- 0 4415 3346"/>
                            <a:gd name="T141" fmla="*/ T140 w 1455"/>
                            <a:gd name="T142" fmla="+- 0 1390 1222"/>
                            <a:gd name="T143" fmla="*/ 1390 h 297"/>
                            <a:gd name="T144" fmla="+- 0 4472 3346"/>
                            <a:gd name="T145" fmla="*/ T144 w 1455"/>
                            <a:gd name="T146" fmla="+- 0 1370 1222"/>
                            <a:gd name="T147" fmla="*/ 1370 h 297"/>
                            <a:gd name="T148" fmla="+- 0 4529 3346"/>
                            <a:gd name="T149" fmla="*/ T148 w 1455"/>
                            <a:gd name="T150" fmla="+- 0 1348 1222"/>
                            <a:gd name="T151" fmla="*/ 1348 h 297"/>
                            <a:gd name="T152" fmla="+- 0 4585 3346"/>
                            <a:gd name="T153" fmla="*/ T152 w 1455"/>
                            <a:gd name="T154" fmla="+- 0 1326 1222"/>
                            <a:gd name="T155" fmla="*/ 1326 h 297"/>
                            <a:gd name="T156" fmla="+- 0 4640 3346"/>
                            <a:gd name="T157" fmla="*/ T156 w 1455"/>
                            <a:gd name="T158" fmla="+- 0 1302 1222"/>
                            <a:gd name="T159" fmla="*/ 1302 h 297"/>
                            <a:gd name="T160" fmla="+- 0 4694 3346"/>
                            <a:gd name="T161" fmla="*/ T160 w 1455"/>
                            <a:gd name="T162" fmla="+- 0 1276 1222"/>
                            <a:gd name="T163" fmla="*/ 1276 h 297"/>
                            <a:gd name="T164" fmla="+- 0 4748 3346"/>
                            <a:gd name="T165" fmla="*/ T164 w 1455"/>
                            <a:gd name="T166" fmla="+- 0 1250 1222"/>
                            <a:gd name="T167" fmla="*/ 1250 h 297"/>
                            <a:gd name="T168" fmla="+- 0 4801 3346"/>
                            <a:gd name="T169" fmla="*/ T168 w 1455"/>
                            <a:gd name="T170" fmla="+- 0 1222 1222"/>
                            <a:gd name="T171" fmla="*/ 122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55" h="297">
                              <a:moveTo>
                                <a:pt x="1455" y="0"/>
                              </a:moveTo>
                              <a:lnTo>
                                <a:pt x="195" y="0"/>
                              </a:lnTo>
                              <a:lnTo>
                                <a:pt x="176" y="5"/>
                              </a:lnTo>
                              <a:lnTo>
                                <a:pt x="118" y="22"/>
                              </a:lnTo>
                              <a:lnTo>
                                <a:pt x="61" y="40"/>
                              </a:lnTo>
                              <a:lnTo>
                                <a:pt x="4" y="59"/>
                              </a:lnTo>
                              <a:lnTo>
                                <a:pt x="0" y="61"/>
                              </a:lnTo>
                              <a:lnTo>
                                <a:pt x="7" y="79"/>
                              </a:lnTo>
                              <a:lnTo>
                                <a:pt x="14" y="98"/>
                              </a:lnTo>
                              <a:lnTo>
                                <a:pt x="20" y="117"/>
                              </a:lnTo>
                              <a:lnTo>
                                <a:pt x="26" y="136"/>
                              </a:lnTo>
                              <a:lnTo>
                                <a:pt x="33" y="155"/>
                              </a:lnTo>
                              <a:lnTo>
                                <a:pt x="38" y="174"/>
                              </a:lnTo>
                              <a:lnTo>
                                <a:pt x="44" y="193"/>
                              </a:lnTo>
                              <a:lnTo>
                                <a:pt x="50" y="212"/>
                              </a:lnTo>
                              <a:lnTo>
                                <a:pt x="55" y="232"/>
                              </a:lnTo>
                              <a:lnTo>
                                <a:pt x="60" y="251"/>
                              </a:lnTo>
                              <a:lnTo>
                                <a:pt x="64" y="271"/>
                              </a:lnTo>
                              <a:lnTo>
                                <a:pt x="69" y="288"/>
                              </a:lnTo>
                              <a:lnTo>
                                <a:pt x="88" y="290"/>
                              </a:lnTo>
                              <a:lnTo>
                                <a:pt x="148" y="294"/>
                              </a:lnTo>
                              <a:lnTo>
                                <a:pt x="208" y="296"/>
                              </a:lnTo>
                              <a:lnTo>
                                <a:pt x="276" y="297"/>
                              </a:lnTo>
                              <a:lnTo>
                                <a:pt x="340" y="296"/>
                              </a:lnTo>
                              <a:lnTo>
                                <a:pt x="403" y="294"/>
                              </a:lnTo>
                              <a:lnTo>
                                <a:pt x="466" y="290"/>
                              </a:lnTo>
                              <a:lnTo>
                                <a:pt x="529" y="284"/>
                              </a:lnTo>
                              <a:lnTo>
                                <a:pt x="591" y="277"/>
                              </a:lnTo>
                              <a:lnTo>
                                <a:pt x="652" y="269"/>
                              </a:lnTo>
                              <a:lnTo>
                                <a:pt x="714" y="258"/>
                              </a:lnTo>
                              <a:lnTo>
                                <a:pt x="774" y="247"/>
                              </a:lnTo>
                              <a:lnTo>
                                <a:pt x="834" y="234"/>
                              </a:lnTo>
                              <a:lnTo>
                                <a:pt x="894" y="219"/>
                              </a:lnTo>
                              <a:lnTo>
                                <a:pt x="953" y="204"/>
                              </a:lnTo>
                              <a:lnTo>
                                <a:pt x="1011" y="186"/>
                              </a:lnTo>
                              <a:lnTo>
                                <a:pt x="1069" y="168"/>
                              </a:lnTo>
                              <a:lnTo>
                                <a:pt x="1126" y="148"/>
                              </a:lnTo>
                              <a:lnTo>
                                <a:pt x="1183" y="126"/>
                              </a:lnTo>
                              <a:lnTo>
                                <a:pt x="1239" y="104"/>
                              </a:lnTo>
                              <a:lnTo>
                                <a:pt x="1294" y="80"/>
                              </a:lnTo>
                              <a:lnTo>
                                <a:pt x="1348" y="54"/>
                              </a:lnTo>
                              <a:lnTo>
                                <a:pt x="1402" y="28"/>
                              </a:lnTo>
                              <a:lnTo>
                                <a:pt x="1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9FB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2987" y="1283"/>
                          <a:ext cx="428" cy="228"/>
                        </a:xfrm>
                        <a:custGeom>
                          <a:avLst/>
                          <a:gdLst>
                            <a:gd name="T0" fmla="+- 0 3346 2987"/>
                            <a:gd name="T1" fmla="*/ T0 w 428"/>
                            <a:gd name="T2" fmla="+- 0 1283 1283"/>
                            <a:gd name="T3" fmla="*/ 1283 h 228"/>
                            <a:gd name="T4" fmla="+- 0 3327 2987"/>
                            <a:gd name="T5" fmla="*/ T4 w 428"/>
                            <a:gd name="T6" fmla="+- 0 1289 1283"/>
                            <a:gd name="T7" fmla="*/ 1289 h 228"/>
                            <a:gd name="T8" fmla="+- 0 3308 2987"/>
                            <a:gd name="T9" fmla="*/ T8 w 428"/>
                            <a:gd name="T10" fmla="+- 0 1296 1283"/>
                            <a:gd name="T11" fmla="*/ 1296 h 228"/>
                            <a:gd name="T12" fmla="+- 0 3289 2987"/>
                            <a:gd name="T13" fmla="*/ T12 w 428"/>
                            <a:gd name="T14" fmla="+- 0 1303 1283"/>
                            <a:gd name="T15" fmla="*/ 1303 h 228"/>
                            <a:gd name="T16" fmla="+- 0 3270 2987"/>
                            <a:gd name="T17" fmla="*/ T16 w 428"/>
                            <a:gd name="T18" fmla="+- 0 1310 1283"/>
                            <a:gd name="T19" fmla="*/ 1310 h 228"/>
                            <a:gd name="T20" fmla="+- 0 3252 2987"/>
                            <a:gd name="T21" fmla="*/ T20 w 428"/>
                            <a:gd name="T22" fmla="+- 0 1318 1283"/>
                            <a:gd name="T23" fmla="*/ 1318 h 228"/>
                            <a:gd name="T24" fmla="+- 0 3233 2987"/>
                            <a:gd name="T25" fmla="*/ T24 w 428"/>
                            <a:gd name="T26" fmla="+- 0 1325 1283"/>
                            <a:gd name="T27" fmla="*/ 1325 h 228"/>
                            <a:gd name="T28" fmla="+- 0 3214 2987"/>
                            <a:gd name="T29" fmla="*/ T28 w 428"/>
                            <a:gd name="T30" fmla="+- 0 1332 1283"/>
                            <a:gd name="T31" fmla="*/ 1332 h 228"/>
                            <a:gd name="T32" fmla="+- 0 3196 2987"/>
                            <a:gd name="T33" fmla="*/ T32 w 428"/>
                            <a:gd name="T34" fmla="+- 0 1340 1283"/>
                            <a:gd name="T35" fmla="*/ 1340 h 228"/>
                            <a:gd name="T36" fmla="+- 0 3177 2987"/>
                            <a:gd name="T37" fmla="*/ T36 w 428"/>
                            <a:gd name="T38" fmla="+- 0 1348 1283"/>
                            <a:gd name="T39" fmla="*/ 1348 h 228"/>
                            <a:gd name="T40" fmla="+- 0 3159 2987"/>
                            <a:gd name="T41" fmla="*/ T40 w 428"/>
                            <a:gd name="T42" fmla="+- 0 1356 1283"/>
                            <a:gd name="T43" fmla="*/ 1356 h 228"/>
                            <a:gd name="T44" fmla="+- 0 3141 2987"/>
                            <a:gd name="T45" fmla="*/ T44 w 428"/>
                            <a:gd name="T46" fmla="+- 0 1364 1283"/>
                            <a:gd name="T47" fmla="*/ 1364 h 228"/>
                            <a:gd name="T48" fmla="+- 0 3122 2987"/>
                            <a:gd name="T49" fmla="*/ T48 w 428"/>
                            <a:gd name="T50" fmla="+- 0 1372 1283"/>
                            <a:gd name="T51" fmla="*/ 1372 h 228"/>
                            <a:gd name="T52" fmla="+- 0 3104 2987"/>
                            <a:gd name="T53" fmla="*/ T52 w 428"/>
                            <a:gd name="T54" fmla="+- 0 1380 1283"/>
                            <a:gd name="T55" fmla="*/ 1380 h 228"/>
                            <a:gd name="T56" fmla="+- 0 3086 2987"/>
                            <a:gd name="T57" fmla="*/ T56 w 428"/>
                            <a:gd name="T58" fmla="+- 0 1388 1283"/>
                            <a:gd name="T59" fmla="*/ 1388 h 228"/>
                            <a:gd name="T60" fmla="+- 0 3068 2987"/>
                            <a:gd name="T61" fmla="*/ T60 w 428"/>
                            <a:gd name="T62" fmla="+- 0 1397 1283"/>
                            <a:gd name="T63" fmla="*/ 1397 h 228"/>
                            <a:gd name="T64" fmla="+- 0 3050 2987"/>
                            <a:gd name="T65" fmla="*/ T64 w 428"/>
                            <a:gd name="T66" fmla="+- 0 1405 1283"/>
                            <a:gd name="T67" fmla="*/ 1405 h 228"/>
                            <a:gd name="T68" fmla="+- 0 3032 2987"/>
                            <a:gd name="T69" fmla="*/ T68 w 428"/>
                            <a:gd name="T70" fmla="+- 0 1414 1283"/>
                            <a:gd name="T71" fmla="*/ 1414 h 228"/>
                            <a:gd name="T72" fmla="+- 0 3014 2987"/>
                            <a:gd name="T73" fmla="*/ T72 w 428"/>
                            <a:gd name="T74" fmla="+- 0 1423 1283"/>
                            <a:gd name="T75" fmla="*/ 1423 h 228"/>
                            <a:gd name="T76" fmla="+- 0 2996 2987"/>
                            <a:gd name="T77" fmla="*/ T76 w 428"/>
                            <a:gd name="T78" fmla="+- 0 1432 1283"/>
                            <a:gd name="T79" fmla="*/ 1432 h 228"/>
                            <a:gd name="T80" fmla="+- 0 2987 2987"/>
                            <a:gd name="T81" fmla="*/ T80 w 428"/>
                            <a:gd name="T82" fmla="+- 0 1437 1283"/>
                            <a:gd name="T83" fmla="*/ 1437 h 228"/>
                            <a:gd name="T84" fmla="+- 0 3007 2987"/>
                            <a:gd name="T85" fmla="*/ T84 w 428"/>
                            <a:gd name="T86" fmla="+- 0 1442 1283"/>
                            <a:gd name="T87" fmla="*/ 1442 h 228"/>
                            <a:gd name="T88" fmla="+- 0 3028 2987"/>
                            <a:gd name="T89" fmla="*/ T88 w 428"/>
                            <a:gd name="T90" fmla="+- 0 1448 1283"/>
                            <a:gd name="T91" fmla="*/ 1448 h 228"/>
                            <a:gd name="T92" fmla="+- 0 3049 2987"/>
                            <a:gd name="T93" fmla="*/ T92 w 428"/>
                            <a:gd name="T94" fmla="+- 0 1453 1283"/>
                            <a:gd name="T95" fmla="*/ 1453 h 228"/>
                            <a:gd name="T96" fmla="+- 0 3070 2987"/>
                            <a:gd name="T97" fmla="*/ T96 w 428"/>
                            <a:gd name="T98" fmla="+- 0 1457 1283"/>
                            <a:gd name="T99" fmla="*/ 1457 h 228"/>
                            <a:gd name="T100" fmla="+- 0 3091 2987"/>
                            <a:gd name="T101" fmla="*/ T100 w 428"/>
                            <a:gd name="T102" fmla="+- 0 1462 1283"/>
                            <a:gd name="T103" fmla="*/ 1462 h 228"/>
                            <a:gd name="T104" fmla="+- 0 3112 2987"/>
                            <a:gd name="T105" fmla="*/ T104 w 428"/>
                            <a:gd name="T106" fmla="+- 0 1467 1283"/>
                            <a:gd name="T107" fmla="*/ 1467 h 228"/>
                            <a:gd name="T108" fmla="+- 0 3133 2987"/>
                            <a:gd name="T109" fmla="*/ T108 w 428"/>
                            <a:gd name="T110" fmla="+- 0 1471 1283"/>
                            <a:gd name="T111" fmla="*/ 1471 h 228"/>
                            <a:gd name="T112" fmla="+- 0 3155 2987"/>
                            <a:gd name="T113" fmla="*/ T112 w 428"/>
                            <a:gd name="T114" fmla="+- 0 1475 1283"/>
                            <a:gd name="T115" fmla="*/ 1475 h 228"/>
                            <a:gd name="T116" fmla="+- 0 3176 2987"/>
                            <a:gd name="T117" fmla="*/ T116 w 428"/>
                            <a:gd name="T118" fmla="+- 0 1479 1283"/>
                            <a:gd name="T119" fmla="*/ 1479 h 228"/>
                            <a:gd name="T120" fmla="+- 0 3197 2987"/>
                            <a:gd name="T121" fmla="*/ T120 w 428"/>
                            <a:gd name="T122" fmla="+- 0 1483 1283"/>
                            <a:gd name="T123" fmla="*/ 1483 h 228"/>
                            <a:gd name="T124" fmla="+- 0 3219 2987"/>
                            <a:gd name="T125" fmla="*/ T124 w 428"/>
                            <a:gd name="T126" fmla="+- 0 1486 1283"/>
                            <a:gd name="T127" fmla="*/ 1486 h 228"/>
                            <a:gd name="T128" fmla="+- 0 3240 2987"/>
                            <a:gd name="T129" fmla="*/ T128 w 428"/>
                            <a:gd name="T130" fmla="+- 0 1490 1283"/>
                            <a:gd name="T131" fmla="*/ 1490 h 228"/>
                            <a:gd name="T132" fmla="+- 0 3262 2987"/>
                            <a:gd name="T133" fmla="*/ T132 w 428"/>
                            <a:gd name="T134" fmla="+- 0 1493 1283"/>
                            <a:gd name="T135" fmla="*/ 1493 h 228"/>
                            <a:gd name="T136" fmla="+- 0 3284 2987"/>
                            <a:gd name="T137" fmla="*/ T136 w 428"/>
                            <a:gd name="T138" fmla="+- 0 1496 1283"/>
                            <a:gd name="T139" fmla="*/ 1496 h 228"/>
                            <a:gd name="T140" fmla="+- 0 3305 2987"/>
                            <a:gd name="T141" fmla="*/ T140 w 428"/>
                            <a:gd name="T142" fmla="+- 0 1499 1283"/>
                            <a:gd name="T143" fmla="*/ 1499 h 228"/>
                            <a:gd name="T144" fmla="+- 0 3327 2987"/>
                            <a:gd name="T145" fmla="*/ T144 w 428"/>
                            <a:gd name="T146" fmla="+- 0 1502 1283"/>
                            <a:gd name="T147" fmla="*/ 1502 h 228"/>
                            <a:gd name="T148" fmla="+- 0 3349 2987"/>
                            <a:gd name="T149" fmla="*/ T148 w 428"/>
                            <a:gd name="T150" fmla="+- 0 1504 1283"/>
                            <a:gd name="T151" fmla="*/ 1504 h 228"/>
                            <a:gd name="T152" fmla="+- 0 3371 2987"/>
                            <a:gd name="T153" fmla="*/ T152 w 428"/>
                            <a:gd name="T154" fmla="+- 0 1506 1283"/>
                            <a:gd name="T155" fmla="*/ 1506 h 228"/>
                            <a:gd name="T156" fmla="+- 0 3393 2987"/>
                            <a:gd name="T157" fmla="*/ T156 w 428"/>
                            <a:gd name="T158" fmla="+- 0 1508 1283"/>
                            <a:gd name="T159" fmla="*/ 1508 h 228"/>
                            <a:gd name="T160" fmla="+- 0 3415 2987"/>
                            <a:gd name="T161" fmla="*/ T160 w 428"/>
                            <a:gd name="T162" fmla="+- 0 1510 1283"/>
                            <a:gd name="T163" fmla="*/ 1510 h 228"/>
                            <a:gd name="T164" fmla="+- 0 3410 2987"/>
                            <a:gd name="T165" fmla="*/ T164 w 428"/>
                            <a:gd name="T166" fmla="+- 0 1491 1283"/>
                            <a:gd name="T167" fmla="*/ 1491 h 228"/>
                            <a:gd name="T168" fmla="+- 0 3405 2987"/>
                            <a:gd name="T169" fmla="*/ T168 w 428"/>
                            <a:gd name="T170" fmla="+- 0 1471 1283"/>
                            <a:gd name="T171" fmla="*/ 1471 h 228"/>
                            <a:gd name="T172" fmla="+- 0 3400 2987"/>
                            <a:gd name="T173" fmla="*/ T172 w 428"/>
                            <a:gd name="T174" fmla="+- 0 1452 1283"/>
                            <a:gd name="T175" fmla="*/ 1452 h 228"/>
                            <a:gd name="T176" fmla="+- 0 3395 2987"/>
                            <a:gd name="T177" fmla="*/ T176 w 428"/>
                            <a:gd name="T178" fmla="+- 0 1432 1283"/>
                            <a:gd name="T179" fmla="*/ 1432 h 228"/>
                            <a:gd name="T180" fmla="+- 0 3390 2987"/>
                            <a:gd name="T181" fmla="*/ T180 w 428"/>
                            <a:gd name="T182" fmla="+- 0 1413 1283"/>
                            <a:gd name="T183" fmla="*/ 1413 h 228"/>
                            <a:gd name="T184" fmla="+- 0 3384 2987"/>
                            <a:gd name="T185" fmla="*/ T184 w 428"/>
                            <a:gd name="T186" fmla="+- 0 1394 1283"/>
                            <a:gd name="T187" fmla="*/ 1394 h 228"/>
                            <a:gd name="T188" fmla="+- 0 3378 2987"/>
                            <a:gd name="T189" fmla="*/ T188 w 428"/>
                            <a:gd name="T190" fmla="+- 0 1375 1283"/>
                            <a:gd name="T191" fmla="*/ 1375 h 228"/>
                            <a:gd name="T192" fmla="+- 0 3372 2987"/>
                            <a:gd name="T193" fmla="*/ T192 w 428"/>
                            <a:gd name="T194" fmla="+- 0 1356 1283"/>
                            <a:gd name="T195" fmla="*/ 1356 h 228"/>
                            <a:gd name="T196" fmla="+- 0 3365 2987"/>
                            <a:gd name="T197" fmla="*/ T196 w 428"/>
                            <a:gd name="T198" fmla="+- 0 1337 1283"/>
                            <a:gd name="T199" fmla="*/ 1337 h 228"/>
                            <a:gd name="T200" fmla="+- 0 3359 2987"/>
                            <a:gd name="T201" fmla="*/ T200 w 428"/>
                            <a:gd name="T202" fmla="+- 0 1318 1283"/>
                            <a:gd name="T203" fmla="*/ 1318 h 228"/>
                            <a:gd name="T204" fmla="+- 0 3352 2987"/>
                            <a:gd name="T205" fmla="*/ T204 w 428"/>
                            <a:gd name="T206" fmla="+- 0 1299 1283"/>
                            <a:gd name="T207" fmla="*/ 1299 h 228"/>
                            <a:gd name="T208" fmla="+- 0 3346 2987"/>
                            <a:gd name="T209" fmla="*/ T208 w 428"/>
                            <a:gd name="T210" fmla="+- 0 1283 1283"/>
                            <a:gd name="T211" fmla="*/ 1283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28" h="228">
                              <a:moveTo>
                                <a:pt x="359" y="0"/>
                              </a:moveTo>
                              <a:lnTo>
                                <a:pt x="340" y="6"/>
                              </a:lnTo>
                              <a:lnTo>
                                <a:pt x="321" y="13"/>
                              </a:lnTo>
                              <a:lnTo>
                                <a:pt x="302" y="20"/>
                              </a:lnTo>
                              <a:lnTo>
                                <a:pt x="283" y="27"/>
                              </a:lnTo>
                              <a:lnTo>
                                <a:pt x="265" y="35"/>
                              </a:lnTo>
                              <a:lnTo>
                                <a:pt x="246" y="42"/>
                              </a:lnTo>
                              <a:lnTo>
                                <a:pt x="227" y="49"/>
                              </a:lnTo>
                              <a:lnTo>
                                <a:pt x="209" y="57"/>
                              </a:lnTo>
                              <a:lnTo>
                                <a:pt x="190" y="65"/>
                              </a:lnTo>
                              <a:lnTo>
                                <a:pt x="172" y="73"/>
                              </a:lnTo>
                              <a:lnTo>
                                <a:pt x="154" y="81"/>
                              </a:lnTo>
                              <a:lnTo>
                                <a:pt x="135" y="89"/>
                              </a:lnTo>
                              <a:lnTo>
                                <a:pt x="117" y="97"/>
                              </a:lnTo>
                              <a:lnTo>
                                <a:pt x="99" y="105"/>
                              </a:lnTo>
                              <a:lnTo>
                                <a:pt x="81" y="114"/>
                              </a:lnTo>
                              <a:lnTo>
                                <a:pt x="63" y="122"/>
                              </a:lnTo>
                              <a:lnTo>
                                <a:pt x="45" y="131"/>
                              </a:lnTo>
                              <a:lnTo>
                                <a:pt x="27" y="140"/>
                              </a:lnTo>
                              <a:lnTo>
                                <a:pt x="9" y="149"/>
                              </a:lnTo>
                              <a:lnTo>
                                <a:pt x="0" y="154"/>
                              </a:lnTo>
                              <a:lnTo>
                                <a:pt x="20" y="159"/>
                              </a:lnTo>
                              <a:lnTo>
                                <a:pt x="41" y="165"/>
                              </a:lnTo>
                              <a:lnTo>
                                <a:pt x="62" y="170"/>
                              </a:lnTo>
                              <a:lnTo>
                                <a:pt x="83" y="174"/>
                              </a:lnTo>
                              <a:lnTo>
                                <a:pt x="104" y="179"/>
                              </a:lnTo>
                              <a:lnTo>
                                <a:pt x="125" y="184"/>
                              </a:lnTo>
                              <a:lnTo>
                                <a:pt x="146" y="188"/>
                              </a:lnTo>
                              <a:lnTo>
                                <a:pt x="168" y="192"/>
                              </a:lnTo>
                              <a:lnTo>
                                <a:pt x="189" y="196"/>
                              </a:lnTo>
                              <a:lnTo>
                                <a:pt x="210" y="200"/>
                              </a:lnTo>
                              <a:lnTo>
                                <a:pt x="232" y="203"/>
                              </a:lnTo>
                              <a:lnTo>
                                <a:pt x="253" y="207"/>
                              </a:lnTo>
                              <a:lnTo>
                                <a:pt x="275" y="210"/>
                              </a:lnTo>
                              <a:lnTo>
                                <a:pt x="297" y="213"/>
                              </a:lnTo>
                              <a:lnTo>
                                <a:pt x="318" y="216"/>
                              </a:lnTo>
                              <a:lnTo>
                                <a:pt x="340" y="219"/>
                              </a:lnTo>
                              <a:lnTo>
                                <a:pt x="362" y="221"/>
                              </a:lnTo>
                              <a:lnTo>
                                <a:pt x="384" y="223"/>
                              </a:lnTo>
                              <a:lnTo>
                                <a:pt x="406" y="225"/>
                              </a:lnTo>
                              <a:lnTo>
                                <a:pt x="428" y="227"/>
                              </a:lnTo>
                              <a:lnTo>
                                <a:pt x="423" y="208"/>
                              </a:lnTo>
                              <a:lnTo>
                                <a:pt x="418" y="188"/>
                              </a:lnTo>
                              <a:lnTo>
                                <a:pt x="413" y="169"/>
                              </a:lnTo>
                              <a:lnTo>
                                <a:pt x="408" y="149"/>
                              </a:lnTo>
                              <a:lnTo>
                                <a:pt x="403" y="130"/>
                              </a:lnTo>
                              <a:lnTo>
                                <a:pt x="397" y="111"/>
                              </a:lnTo>
                              <a:lnTo>
                                <a:pt x="391" y="92"/>
                              </a:lnTo>
                              <a:lnTo>
                                <a:pt x="385" y="73"/>
                              </a:lnTo>
                              <a:lnTo>
                                <a:pt x="378" y="54"/>
                              </a:lnTo>
                              <a:lnTo>
                                <a:pt x="372" y="35"/>
                              </a:lnTo>
                              <a:lnTo>
                                <a:pt x="365" y="16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2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4328E" id="Gruppe 2" o:spid="_x0000_s1026" style="position:absolute;margin-left:0;margin-top:38.25pt;width:596.05pt;height:36.6pt;z-index:-251657216;mso-position-horizontal:center;mso-position-horizontal-relative:page;mso-position-vertical-relative:page" coordorigin=",1212" coordsize="1190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">
              <v:shape id="Freeform 12" o:spid="_x0000_s1027" style="position:absolute;left:5026;top:1222;width:252;height:81;visibility:visible;mso-wrap-style:square;v-text-anchor:top" coordsize="25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" path="m248,80r4,1l247,62,242,42,239,23,235,3r,-3l,,20,5r19,6l58,17r19,5l97,28r19,6l135,40r19,6l173,53r19,6l210,66r19,7l248,80xe" fillcolor="#99a5b8" stroked="f">
                <v:path arrowok="t" o:connecttype="custom" o:connectlocs="248,1302;252,1303;247,1284;242,1264;239,1245;235,1225;235,1222;0,1222;20,1227;39,1233;58,1239;77,1244;97,1250;116,1256;135,1262;154,1268;173,1275;192,1281;210,1288;229,1295;248,1302" o:connectangles="0,0,0,0,0,0,0,0,0,0,0,0,0,0,0,0,0,0,0,0,0"/>
              </v:shape>
              <v:shape id="Freeform 13" o:spid="_x0000_s1028" style="position:absolute;left:3415;top:1222;width:1965;height:297;visibility:visible;mso-wrap-style:square;v-text-anchor:top" coordsize="196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" path="m1,297r206,l187,297r-21,l146,296r-20,l106,295,86,294,66,293,46,292,27,290,7,289,,288r1,6l1,297xe" fillcolor="#7991b6" stroked="f">
                <v:path arrowok="t" o:connecttype="custom" o:connectlocs="1,1519;207,1519;187,1519;166,1519;146,1518;126,1518;106,1517;86,1516;66,1515;46,1514;27,1512;7,1511;0,1510;1,1516;1,1519" o:connectangles="0,0,0,0,0,0,0,0,0,0,0,0,0,0,0"/>
              </v:shape>
              <v:shape id="Freeform 14" o:spid="_x0000_s1029" style="position:absolute;left:3415;top:1222;width:1965;height:297;visibility:visible;mso-wrap-style:square;v-text-anchor:top" coordsize="196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" path="m1788,54r-19,-6l1750,41r-19,-6l1712,29r-20,-6l1673,18r-19,-6l1635,7,1615,1,1611,,1386,r-53,28l1279,54r-54,26l1170,104r-56,22l1057,148r-57,20l942,186r-58,18l825,219r-60,15l705,247r-60,11l583,269r-61,8l460,284r-63,6l334,294r-63,2l207,297r1757,l1953,280r-11,-17l1932,246r-10,-17l1913,211r-9,-18l1896,175r-8,-19l1881,137r-7,-19l1868,99r-5,-18l1844,74r-19,-7l1807,61r-19,-7xe" fillcolor="#7991b6" stroked="f">
                <v:path arrowok="t" o:connecttype="custom" o:connectlocs="1788,1276;1769,1270;1750,1263;1731,1257;1712,1251;1692,1245;1673,1240;1654,1234;1635,1229;1615,1223;1611,1222;1386,1222;1333,1250;1279,1276;1225,1302;1170,1326;1114,1348;1057,1370;1000,1390;942,1408;884,1426;825,1441;765,1456;705,1469;645,1480;583,1491;522,1499;460,1506;397,1512;334,1516;271,1518;207,1519;1964,1519;1953,1502;1942,1485;1932,1468;1922,1451;1913,1433;1904,1415;1896,1397;1888,1378;1881,1359;1874,1340;1868,1321;1863,1303;1844,1296;1825,1289;1807,1283;1788,1276" o:connectangles="0,0,0,0,0,0,0,0,0,0,0,0,0,0,0,0,0,0,0,0,0,0,0,0,0,0,0,0,0,0,0,0,0,0,0,0,0,0,0,0,0,0,0,0,0,0,0,0,0"/>
              </v:shape>
              <v:shape id="Freeform 15" o:spid="_x0000_s1030" style="position:absolute;left:952;top:1222;width:1583;height:297;visibility:visible;mso-wrap-style:square;v-text-anchor:top" coordsize="158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" path="m1583,297r-6,-19l1572,259r-5,-20l1562,220r-5,-19l1552,181r-5,-19l1542,143r-5,-20l1533,104r-5,-20l1524,65r-4,-20l1515,25r-2,-13l1505,8r-7,-4l1490,,148,r-4,20l140,39r-5,19l129,77r-7,19l115,115r-8,18l98,151r-9,18l79,187,69,204,58,221,46,238,34,255,21,271,8,288,,297r1583,xe" fillcolor="#e1e1e4" stroked="f">
                <v:path arrowok="t" o:connecttype="custom" o:connectlocs="1583,1519;1577,1500;1572,1481;1567,1461;1562,1442;1557,1423;1552,1403;1547,1384;1542,1365;1537,1345;1533,1326;1528,1306;1524,1287;1520,1267;1515,1247;1513,1234;1505,1230;1498,1226;1490,1222;148,1222;144,1242;140,1261;135,1280;129,1299;122,1318;115,1337;107,1355;98,1373;89,1391;79,1409;69,1426;58,1443;46,1460;34,1477;21,1493;8,1510;0,1519;1583,1519" o:connectangles="0,0,0,0,0,0,0,0,0,0,0,0,0,0,0,0,0,0,0,0,0,0,0,0,0,0,0,0,0,0,0,0,0,0,0,0,0,0"/>
              </v:shape>
              <v:shape id="Freeform 16" o:spid="_x0000_s1031" style="position:absolute;left:2465;top:1234;width:522;height:285;visibility:visible;mso-wrap-style:square;v-text-anchor:top" coordsize="52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" path="m24,13l,,4,20,8,39r4,20l17,79r4,19l26,118r5,19l35,156r5,20l45,195r5,19l56,234r5,19l66,272r4,13l373,285r18,-10l408,265r17,-10l443,245r17,-10l478,226r18,-9l513,207r9,-4l494,196r-27,-8l440,180r-27,-8l386,163r-27,-9l332,145r-26,-9l280,126,253,116,227,105,202,95,176,84,150,73,125,61,99,50,74,38,49,25,24,13xe" fillcolor="#bac0ca" stroked="f">
                <v:path arrowok="t" o:connecttype="custom" o:connectlocs="24,1247;0,1234;4,1254;8,1273;12,1293;17,1313;21,1332;26,1352;31,1371;35,1390;40,1410;45,1429;50,1448;56,1468;61,1487;66,1506;70,1519;373,1519;391,1509;408,1499;425,1489;443,1479;460,1469;478,1460;496,1451;513,1441;522,1437;494,1430;467,1422;440,1414;413,1406;386,1397;359,1388;332,1379;306,1370;280,1360;253,1350;227,1339;202,1329;176,1318;150,1307;125,1295;99,1284;74,1272;49,1259;24,1247" o:connectangles="0,0,0,0,0,0,0,0,0,0,0,0,0,0,0,0,0,0,0,0,0,0,0,0,0,0,0,0,0,0,0,0,0,0,0,0,0,0,0,0,0,0,0,0,0,0"/>
              </v:shape>
              <v:shape id="Freeform 17" o:spid="_x0000_s1032" style="position:absolute;left:2838;top:1437;width:578;height:82;visibility:visible;mso-wrap-style:square;v-text-anchor:top" coordsize="57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" path="m578,82r-1,-6l577,73,555,71,533,69,511,67,489,65,467,62,446,59,424,56,402,53,381,49,359,46,338,42,317,38,295,34,274,30,253,25,232,20,211,16,190,11,169,5,149,,131,9,113,19,95,28,78,38,60,47,43,57,26,67,8,77,,82r578,xe" fillcolor="#869bbe" stroked="f">
                <v:path arrowok="t" o:connecttype="custom" o:connectlocs="578,1519;577,1513;577,1510;555,1508;533,1506;511,1504;489,1502;467,1499;446,1496;424,1493;402,1490;381,1486;359,1483;338,1479;317,1475;295,1471;274,1467;253,1462;232,1457;211,1453;190,1448;169,1442;149,1437;131,1446;113,1456;95,1465;78,1475;60,1484;43,1494;26,1504;8,1514;0,1519;578,1519" o:connectangles="0,0,0,0,0,0,0,0,0,0,0,0,0,0,0,0,0,0,0,0,0,0,0,0,0,0,0,0,0,0,0,0,0"/>
              </v:shape>
              <v:shape id="Freeform 18" o:spid="_x0000_s1033" style="position:absolute;left:-324;top:1222;width:560;height:297;visibility:visible;mso-wrap-style:square;v-text-anchor:top" coordsize="56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" path="m469,277r5,-19l479,238r5,-20l489,199r6,-19l501,161r6,-19l513,123r7,-19l526,85r7,-19l540,48r8,-19l555,11,560,,324,r,297l465,297r4,-20xe" fillcolor="#eeeeef" stroked="f">
                <v:path arrowok="t" o:connecttype="custom" o:connectlocs="469,1499;474,1480;479,1460;484,1440;489,1421;495,1402;501,1383;507,1364;513,1345;520,1326;526,1307;533,1288;540,1270;548,1251;555,1233;560,1222;324,1222;324,1519;465,1519;469,1499" o:connectangles="0,0,0,0,0,0,0,0,0,0,0,0,0,0,0,0,0,0,0,0"/>
              </v:shape>
              <v:shape id="Freeform 19" o:spid="_x0000_s1034" style="position:absolute;left:141;top:1222;width:960;height:297;visibility:visible;mso-wrap-style:square;v-text-anchor:top" coordsize="96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" path="m959,l95,,87,18,72,55,58,93,45,131,33,169,22,207,12,246,2,285,,297r811,l838,265r24,-34l884,197r20,-35l921,125,936,88,948,50r9,-38l959,xe" fillcolor="#e2e3e5" stroked="f">
                <v:path arrowok="t" o:connecttype="custom" o:connectlocs="959,1222;95,1222;87,1240;72,1277;58,1315;45,1353;33,1391;22,1429;12,1468;2,1507;0,1519;811,1519;838,1487;862,1453;884,1419;904,1384;921,1347;936,1310;948,1272;957,1234;959,1222" o:connectangles="0,0,0,0,0,0,0,0,0,0,0,0,0,0,0,0,0,0,0,0,0"/>
              </v:shape>
              <v:shape id="Freeform 20" o:spid="_x0000_s1035" style="position:absolute;left:5261;top:1222;width:877;height:297;visibility:visible;mso-wrap-style:square;v-text-anchor:top" coordsize="87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" path="m468,297r409,l875,277r-1,-20l873,237r,-20l872,197r-1,-20l871,157r-1,-20l870,87r1,-20l871,47r1,-20l872,8r,-8l,,3,20,7,40r4,19l16,79,40,90r24,9l87,108r23,10l134,128r23,10l180,148r23,10l225,169r23,10l270,190r23,11l315,213r22,11l359,236r22,12l403,260r22,12l447,284r21,13xe" fillcolor="#a6b0bf" stroked="f">
                <v:path arrowok="t" o:connecttype="custom" o:connectlocs="468,1519;877,1519;875,1499;874,1479;873,1459;873,1439;872,1419;871,1399;871,1379;870,1359;870,1309;871,1289;871,1269;872,1249;872,1230;872,1222;0,1222;3,1242;7,1262;11,1281;16,1301;40,1312;64,1321;87,1330;110,1340;134,1350;157,1360;180,1370;203,1380;225,1391;248,1401;270,1412;293,1423;315,1435;337,1446;359,1458;381,1470;403,1482;425,1494;447,1506;468,1519" o:connectangles="0,0,0,0,0,0,0,0,0,0,0,0,0,0,0,0,0,0,0,0,0,0,0,0,0,0,0,0,0,0,0,0,0,0,0,0,0,0,0,0,0"/>
              </v:shape>
              <v:shape id="Freeform 21" o:spid="_x0000_s1036" style="position:absolute;left:5278;top:1303;width:451;height:216;visibility:visible;mso-wrap-style:square;v-text-anchor:top" coordsize="45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" path="m,l5,19r7,20l18,58r8,18l33,95r9,18l51,131r9,18l70,166r10,18l91,200r10,16l451,216,430,203,408,191,386,179,364,167,342,155,320,143,298,132,276,120,253,109,231,98,208,88,186,77,163,67,140,57,117,47,93,37,70,27,47,18,23,9,,xe" fillcolor="#8c9fbe" stroked="f">
                <v:path arrowok="t" o:connecttype="custom" o:connectlocs="0,1303;5,1322;12,1342;18,1361;26,1379;33,1398;42,1416;51,1434;60,1452;70,1469;80,1487;91,1503;101,1519;451,1519;430,1506;408,1494;386,1482;364,1470;342,1458;320,1446;298,1435;276,1423;253,1412;231,1401;208,1391;186,1380;163,1370;140,1360;117,1350;93,1340;70,1330;47,1321;23,1312;0,1303" o:connectangles="0,0,0,0,0,0,0,0,0,0,0,0,0,0,0,0,0,0,0,0,0,0,0,0,0,0,0,0,0,0,0,0,0,0"/>
              </v:shape>
              <v:shape id="Freeform 22" o:spid="_x0000_s1037" style="position:absolute;left:6760;top:1222;width:5171;height:297;visibility:visible;mso-wrap-style:square;v-text-anchor:top" coordsize="51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" path="m5146,l3142,r-4,20l3134,40r-4,19l3125,79r-4,19l3116,118r-4,19l3107,157r-5,19l3097,195r-5,20l3087,234r-5,19l3076,272r-5,20l3069,297r2077,l5146,xe" fillcolor="#7e8595" stroked="f">
                <v:path arrowok="t" o:connecttype="custom" o:connectlocs="5146,1222;3142,1222;3138,1242;3134,1262;3130,1281;3125,1301;3121,1320;3116,1340;3112,1359;3107,1379;3102,1398;3097,1417;3092,1437;3087,1456;3082,1475;3076,1494;3071,1514;3069,1519;5146,1519;5146,1222" o:connectangles="0,0,0,0,0,0,0,0,0,0,0,0,0,0,0,0,0,0,0,0"/>
              </v:shape>
              <v:shape id="Freeform 23" o:spid="_x0000_s1038" style="position:absolute;left:6642;top:1222;width:3260;height:297;visibility:visible;mso-wrap-style:square;v-text-anchor:top" coordsize="326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" path="m3260,l118,r-3,20l111,41r-4,19l102,80r-6,20l90,119r-7,19l76,157r-8,18l60,194r-9,18l42,229,32,247,22,264,11,281,,297r3187,l3193,278r5,-19l3203,239r6,-19l3214,201r5,-20l3223,162r5,-19l3233,123r4,-19l3242,84r4,-19l3251,45r4,-20l3259,6r1,-6xe" fillcolor="#657286" stroked="f">
                <v:path arrowok="t" o:connecttype="custom" o:connectlocs="3260,1222;118,1222;115,1242;111,1263;107,1282;102,1302;96,1322;90,1341;83,1360;76,1379;68,1397;60,1416;51,1434;42,1451;32,1469;22,1486;11,1503;0,1519;3187,1519;3193,1500;3198,1481;3203,1461;3209,1442;3214,1423;3219,1403;3223,1384;3228,1365;3233,1345;3237,1326;3242,1306;3246,1287;3251,1267;3255,1247;3259,1228;3260,1222" o:connectangles="0,0,0,0,0,0,0,0,0,0,0,0,0,0,0,0,0,0,0,0,0,0,0,0,0,0,0,0,0,0,0,0,0,0,0"/>
              </v:shape>
              <v:shape id="Freeform 24" o:spid="_x0000_s1039" style="position:absolute;left:6131;top:1222;width:629;height:297;visibility:visible;mso-wrap-style:square;v-text-anchor:top" coordsize="62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" path="m629,l2,r,20l1,40r,20l,80r,48l1,148r1,40l3,228r2,40l7,297r504,l533,263r20,-34l571,193r16,-37l601,118,613,80r9,-40l629,xe" fillcolor="#7a8394" stroked="f">
                <v:path arrowok="t" o:connecttype="custom" o:connectlocs="629,1222;2,1222;2,1242;1,1262;1,1282;0,1302;0,1350;1,1370;2,1410;3,1450;5,1490;7,1519;511,1519;533,1485;553,1451;571,1415;587,1378;601,1340;613,1302;622,1262;629,1222" o:connectangles="0,0,0,0,0,0,0,0,0,0,0,0,0,0,0,0,0,0,0,0,0"/>
              </v:shape>
              <v:shape id="Freeform 25" o:spid="_x0000_s1040" style="position:absolute;left:5379;top:1519;width:1263;height:267;visibility:visible;mso-wrap-style:square;v-text-anchor:top" coordsize="12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" path="m1263,l,,13,17,40,51,69,84r31,30l132,143r35,27l203,195r38,24l280,240r40,18l341,267r581,l964,249r40,-20l1042,207r37,-24l1114,157r34,-28l1179,99r30,-31l1237,35,1263,xe" fillcolor="#f7f7f7" stroked="f">
                <v:path arrowok="t" o:connecttype="custom" o:connectlocs="1263,1519;0,1519;13,1536;40,1570;69,1603;100,1633;132,1662;167,1689;203,1714;241,1738;280,1759;320,1777;341,1786;922,1786;964,1768;1004,1748;1042,1726;1079,1702;1114,1676;1148,1648;1179,1618;1209,1587;1237,1554;1263,1519" o:connectangles="0,0,0,0,0,0,0,0,0,0,0,0,0,0,0,0,0,0,0,0,0,0,0,0"/>
              </v:shape>
              <v:shape id="Freeform 26" o:spid="_x0000_s1041" style="position:absolute;left:5720;top:1786;width:581;height:55;visibility:visible;mso-wrap-style:square;v-text-anchor:top" coordsize="58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" path="m581,l,,18,7r19,6l56,19r19,6l94,30r19,5l133,39r19,4l172,46r20,3l213,51r20,2l254,54r20,1l291,55r21,l332,54r21,-2l373,51r20,-3l413,45r20,-3l453,38r20,-4l492,29r19,-5l530,18r19,-6l567,5,581,xe" fillcolor="#f7f7f7" stroked="f">
                <v:path arrowok="t" o:connecttype="custom" o:connectlocs="581,1786;0,1786;18,1793;37,1799;56,1805;75,1811;94,1816;113,1821;133,1825;152,1829;172,1832;192,1835;213,1837;233,1839;254,1840;274,1841;291,1841;312,1841;332,1840;353,1838;373,1837;393,1834;413,1831;433,1828;453,1824;473,1820;492,1815;511,1810;530,1804;549,1798;567,1791;581,1786" o:connectangles="0,0,0,0,0,0,0,0,0,0,0,0,0,0,0,0,0,0,0,0,0,0,0,0,0,0,0,0,0,0,0,0"/>
              </v:shape>
              <v:shape id="Freeform 27" o:spid="_x0000_s1042" style="position:absolute;left:3321;top:1222;width:220;height:60;visibility:visible;mso-wrap-style:square;v-text-anchor:top" coordsize="2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" path="m23,56r2,5l44,54,63,48,82,41r19,-6l120,29r19,-6l158,18r19,-6l197,7,216,1,220,,,,8,19r8,18l23,56xe" fillcolor="#94a6b3" stroked="f">
                <v:path arrowok="t" o:connecttype="custom" o:connectlocs="23,1278;25,1283;44,1276;63,1270;82,1263;101,1257;120,1251;139,1245;158,1240;177,1234;197,1229;216,1223;220,1222;0,1222;8,1241;16,1259;23,1278" o:connectangles="0,0,0,0,0,0,0,0,0,0,0,0,0,0,0,0,0"/>
              </v:shape>
              <v:shape id="Freeform 28" o:spid="_x0000_s1043" style="position:absolute;left:2442;top:1222;width:22;height:12;visibility:visible;mso-wrap-style:square;v-text-anchor:top" coordsize="2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" path="m,l8,4r7,4l23,12,21,4,20,,,xe" fillcolor="#afbcc3" stroked="f">
                <v:path arrowok="t" o:connecttype="custom" o:connectlocs="0,1222;8,1226;15,1230;23,1234;21,1226;20,1222;0,1222" o:connectangles="0,0,0,0,0,0,0"/>
              </v:shape>
              <v:shape id="Freeform 29" o:spid="_x0000_s1044" style="position:absolute;left:2462;top:1222;width:884;height:215;visibility:visible;mso-wrap-style:square;v-text-anchor:top" coordsize="88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" path="m859,l,,2,8r1,4l27,25,52,37,77,50r25,12l128,73r25,12l179,96r26,11l230,117r26,11l283,138r26,10l335,157r27,9l389,175r27,9l443,192r27,8l497,208r28,7l542,206r18,-9l578,188r18,-8l614,171r18,-8l650,154r18,-8l687,138r18,-8l724,122r18,-7l761,107r18,-7l798,92r19,-7l836,78r18,-7l873,64r11,-3l877,42,869,23,862,5,859,xe" fillcolor="#a3b0ba" stroked="f">
                <v:path arrowok="t" o:connecttype="custom" o:connectlocs="859,1222;0,1222;2,1230;3,1234;27,1247;52,1259;77,1272;102,1284;128,1295;153,1307;179,1318;205,1329;230,1339;256,1350;283,1360;309,1370;335,1379;362,1388;389,1397;416,1406;443,1414;470,1422;497,1430;525,1437;542,1428;560,1419;578,1410;596,1402;614,1393;632,1385;650,1376;668,1368;687,1360;705,1352;724,1344;742,1337;761,1329;779,1322;798,1314;817,1307;836,1300;854,1293;873,1286;884,1283;877,1264;869,1245;862,1227;859,1222" o:connectangles="0,0,0,0,0,0,0,0,0,0,0,0,0,0,0,0,0,0,0,0,0,0,0,0,0,0,0,0,0,0,0,0,0,0,0,0,0,0,0,0,0,0,0,0,0,0,0,0"/>
              </v:shape>
              <v:shape id="Freeform 30" o:spid="_x0000_s1045" style="position:absolute;left:3346;top:1222;width:1455;height:297;visibility:visible;mso-wrap-style:square;v-text-anchor:top" coordsize="145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" path="m1455,l195,,176,5,118,22,61,40,4,59,,61,7,79r7,19l20,117r6,19l33,155r5,19l44,193r6,19l55,232r5,19l64,271r5,17l88,290r60,4l208,296r68,1l340,296r63,-2l466,290r63,-6l591,277r61,-8l714,258r60,-11l834,234r60,-15l953,204r58,-18l1069,168r57,-20l1183,126r56,-22l1294,80r54,-26l1402,28,1455,xe" fillcolor="#879fb5" stroked="f">
                <v:path arrowok="t" o:connecttype="custom" o:connectlocs="1455,1222;195,1222;176,1227;118,1244;61,1262;4,1281;0,1283;7,1301;14,1320;20,1339;26,1358;33,1377;38,1396;44,1415;50,1434;55,1454;60,1473;64,1493;69,1510;88,1512;148,1516;208,1518;276,1519;340,1518;403,1516;466,1512;529,1506;591,1499;652,1491;714,1480;774,1469;834,1456;894,1441;953,1426;1011,1408;1069,1390;1126,1370;1183,1348;1239,1326;1294,1302;1348,1276;1402,1250;1455,1222" o:connectangles="0,0,0,0,0,0,0,0,0,0,0,0,0,0,0,0,0,0,0,0,0,0,0,0,0,0,0,0,0,0,0,0,0,0,0,0,0,0,0,0,0,0,0"/>
              </v:shape>
              <v:shape id="Freeform 31" o:spid="_x0000_s1046" style="position:absolute;left:2987;top:1283;width:428;height:228;visibility:visible;mso-wrap-style:square;v-text-anchor:top" coordsize="4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" path="m359,l340,6r-19,7l302,20r-19,7l265,35r-19,7l227,49r-18,8l190,65r-18,8l154,81r-19,8l117,97r-18,8l81,114r-18,8l45,131r-18,9l9,149,,154r20,5l41,165r21,5l83,174r21,5l125,184r21,4l168,192r21,4l210,200r22,3l253,207r22,3l297,213r21,3l340,219r22,2l384,223r22,2l428,227r-5,-19l418,188r-5,-19l408,149r-5,-19l397,111,391,92,385,73,378,54,372,35,365,16,359,xe" fillcolor="#8ea2b6" stroked="f">
                <v:path arrowok="t" o:connecttype="custom" o:connectlocs="359,1283;340,1289;321,1296;302,1303;283,1310;265,1318;246,1325;227,1332;209,1340;190,1348;172,1356;154,1364;135,1372;117,1380;99,1388;81,1397;63,1405;45,1414;27,1423;9,1432;0,1437;20,1442;41,1448;62,1453;83,1457;104,1462;125,1467;146,1471;168,1475;189,1479;210,1483;232,1486;253,1490;275,1493;297,1496;318,1499;340,1502;362,1504;384,1506;406,1508;428,1510;423,1491;418,1471;413,1452;408,1432;403,1413;397,1394;391,1375;385,1356;378,1337;372,1318;365,1299;359,1283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077FA1">
      <w:rPr>
        <w:sz w:val="24"/>
        <w:szCs w:val="28"/>
      </w:rPr>
      <w:t xml:space="preserve"> </w:t>
    </w:r>
    <w:r>
      <w:t xml:space="preserve">        </w:t>
    </w:r>
    <w:r w:rsidRPr="00F379F4">
      <w:rPr>
        <w:noProof/>
        <w:lang w:eastAsia="nb-NO"/>
      </w:rPr>
      <w:drawing>
        <wp:inline distT="0" distB="0" distL="0" distR="0" wp14:anchorId="34EA9B08" wp14:editId="3101CB73">
          <wp:extent cx="1022350" cy="418450"/>
          <wp:effectExtent l="0" t="0" r="6350" b="1270"/>
          <wp:docPr id="659323813" name="Bilde 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23813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sz w:val="36"/>
        <w:szCs w:val="36"/>
      </w:rPr>
      <w:t xml:space="preserve"> </w:t>
    </w:r>
    <w:r>
      <w:rPr>
        <w:sz w:val="24"/>
        <w:szCs w:val="28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8D"/>
    <w:rsid w:val="00000182"/>
    <w:rsid w:val="000C63EE"/>
    <w:rsid w:val="001A710A"/>
    <w:rsid w:val="001E59D9"/>
    <w:rsid w:val="00201891"/>
    <w:rsid w:val="00306307"/>
    <w:rsid w:val="00390BCD"/>
    <w:rsid w:val="00394E0B"/>
    <w:rsid w:val="004C2E9D"/>
    <w:rsid w:val="00595A29"/>
    <w:rsid w:val="00645D6A"/>
    <w:rsid w:val="00696B3E"/>
    <w:rsid w:val="006D69F0"/>
    <w:rsid w:val="00751185"/>
    <w:rsid w:val="00795131"/>
    <w:rsid w:val="007B3B75"/>
    <w:rsid w:val="00812C84"/>
    <w:rsid w:val="00845776"/>
    <w:rsid w:val="009575A2"/>
    <w:rsid w:val="00B211C3"/>
    <w:rsid w:val="00CE4F23"/>
    <w:rsid w:val="00CF4D93"/>
    <w:rsid w:val="00CF6A8B"/>
    <w:rsid w:val="00D77C46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9B10"/>
  <w15:chartTrackingRefBased/>
  <w15:docId w15:val="{40688C4A-3F17-453B-B78A-3B1EF9C4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line="259" w:lineRule="auto"/>
      <w:contextualSpacing/>
      <w:outlineLvl w:val="0"/>
    </w:pPr>
    <w:rPr>
      <w:rFonts w:asciiTheme="minorHAnsi" w:eastAsiaTheme="minorEastAsia" w:hAnsiTheme="minorHAnsi" w:cstheme="minorBidi"/>
      <w:b/>
      <w:sz w:val="18"/>
      <w:szCs w:val="18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b/>
      <w:color w:val="000000" w:themeColor="text1"/>
      <w:sz w:val="18"/>
      <w:szCs w:val="18"/>
      <w:lang w:eastAsia="en-US"/>
    </w:rPr>
  </w:style>
  <w:style w:type="table" w:styleId="Tabellrutenett">
    <w:name w:val="Table Grid"/>
    <w:basedOn w:val="Vanligtabel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nntekst">
    <w:name w:val="footer"/>
    <w:basedOn w:val="Normal"/>
    <w:link w:val="BunntekstTegn"/>
    <w:uiPriority w:val="99"/>
    <w:unhideWhenUsed/>
    <w:pPr>
      <w:spacing w:after="120" w:line="259" w:lineRule="auto"/>
    </w:pPr>
    <w:rPr>
      <w:rFonts w:asciiTheme="minorHAnsi" w:eastAsiaTheme="minorEastAsia" w:hAnsiTheme="minorHAnsi" w:cstheme="minorBidi"/>
      <w:sz w:val="18"/>
      <w:szCs w:val="18"/>
      <w:lang w:eastAsia="ja-JP"/>
    </w:rPr>
  </w:style>
  <w:style w:type="character" w:customStyle="1" w:styleId="BunntekstTegn">
    <w:name w:val="Bunntekst Tegn"/>
    <w:basedOn w:val="Standardskriftforavsnitt"/>
    <w:link w:val="Bunntekst"/>
    <w:uiPriority w:val="99"/>
    <w:rPr>
      <w:color w:val="000000" w:themeColor="text1"/>
      <w:sz w:val="18"/>
      <w:szCs w:val="18"/>
      <w:lang w:eastAsia="en-US"/>
    </w:rPr>
  </w:style>
  <w:style w:type="paragraph" w:styleId="Tittel">
    <w:name w:val="Title"/>
    <w:basedOn w:val="Normal"/>
    <w:link w:val="TittelTegn"/>
    <w:uiPriority w:val="1"/>
    <w:unhideWhenUsed/>
    <w:qFormat/>
    <w:pPr>
      <w:spacing w:after="400" w:line="360" w:lineRule="auto"/>
      <w:ind w:left="-86"/>
      <w:contextualSpacing/>
    </w:pPr>
    <w:rPr>
      <w:rFonts w:asciiTheme="minorHAnsi" w:eastAsiaTheme="minorEastAsia" w:hAnsiTheme="minorHAnsi" w:cstheme="majorBidi"/>
      <w:color w:val="595959" w:themeColor="text1" w:themeTint="A6"/>
      <w:spacing w:val="-10"/>
      <w:kern w:val="28"/>
      <w:sz w:val="96"/>
      <w:szCs w:val="56"/>
      <w:lang w:eastAsia="ja-JP"/>
    </w:rPr>
  </w:style>
  <w:style w:type="character" w:customStyle="1" w:styleId="TittelTegn">
    <w:name w:val="Tittel Tegn"/>
    <w:basedOn w:val="Standardskriftforavsnitt"/>
    <w:link w:val="Tittel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pPr>
      <w:spacing w:after="120" w:line="259" w:lineRule="auto"/>
    </w:pPr>
    <w:rPr>
      <w:rFonts w:asciiTheme="minorHAnsi" w:eastAsiaTheme="minorEastAsia" w:hAnsiTheme="minorHAnsi" w:cstheme="minorBidi"/>
      <w:sz w:val="18"/>
      <w:szCs w:val="18"/>
      <w:lang w:eastAsia="ja-JP"/>
    </w:rPr>
  </w:style>
  <w:style w:type="character" w:customStyle="1" w:styleId="TopptekstTegn">
    <w:name w:val="Topptekst Tegn"/>
    <w:basedOn w:val="Standardskriftforavsnitt"/>
    <w:link w:val="Topptekst"/>
    <w:uiPriority w:val="99"/>
    <w:rPr>
      <w:color w:val="000000" w:themeColor="text1"/>
      <w:sz w:val="18"/>
      <w:szCs w:val="18"/>
      <w:lang w:eastAsia="en-US"/>
    </w:r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6D69F0"/>
    <w:pPr>
      <w:spacing w:before="20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18"/>
      <w:lang w:eastAsia="ja-JP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6D69F0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18"/>
      <w:szCs w:val="18"/>
      <w:lang w:eastAsia="ja-JP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D69F0"/>
    <w:rPr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unhideWhenUsed/>
    <w:rsid w:val="00F715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F7158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g\AppData\Local\Microsoft\Office\16.0\DTS\nb-NO%7bE5C02A8C-B2A4-4FB8-93BB-E91D597D5028%7d\%7bF0E0EAC8-002A-4B24-A22C-1F33538E9534%7dtf16392555_win32.dotx" TargetMode="External"/></Relationship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{F0E0EAC8-002A-4B24-A22C-1F33538E9534}tf16392555_win32</Template>
  <TotalTime>39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Hagen Nytun</dc:creator>
  <cp:keywords/>
  <dc:description/>
  <cp:lastModifiedBy>Laila Hagen Nytun</cp:lastModifiedBy>
  <cp:revision>3</cp:revision>
  <dcterms:created xsi:type="dcterms:W3CDTF">2024-09-05T19:22:00Z</dcterms:created>
  <dcterms:modified xsi:type="dcterms:W3CDTF">2024-09-05T20:01:00Z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2024-09-05T19:48:11Z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db7ed450-3dd0-4952-9eef-50427c56aaa6</vt:lpwstr>
  </property>
  <property fmtid="{D5CDD505-2E9C-101B-9397-08002B2CF9AE}" pid="8" name="MSIP_Label_e7646c9a-b481-4837-bcc6-911048a5d0ed_ContentBits">
    <vt:lpwstr>0</vt:lpwstr>
  </property>
</Properties>
</file>