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rtf" ContentType="application/rtf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1735"/>
        <w:gridCol w:w="1593"/>
      </w:tblGrid>
      <w:tr w:rsidRPr="00385901" w:rsidR="00A516B1" w:rsidTr="0028553B">
        <w:trPr>
          <w:cantSplit/>
          <w:trHeight w:val="321"/>
        </w:trPr>
        <w:tc>
          <w:tcPr>
            <w:tcW w:w="993" w:type="dxa"/>
            <w:vMerge w:val="restart"/>
          </w:tcPr>
          <w:p w:rsidRPr="00385901" w:rsidR="00A516B1" w:rsidRDefault="0011291A">
            <w:pPr>
              <w:pStyle w:val="Topptekst"/>
              <w:ind w:left="72"/>
              <w:jc w:val="both"/>
            </w:pPr>
            <w:r w:rsidRPr="00385901">
              <w:rPr>
                <w:noProof/>
                <w:lang w:val="nb-NO" w:eastAsia="nb-NO"/>
              </w:rPr>
              <w:drawing>
                <wp:inline distT="0" distB="0" distL="0" distR="0" wp14:anchorId="32069E8C" wp14:editId="42FD29EA">
                  <wp:extent cx="467995" cy="596265"/>
                  <wp:effectExtent l="0" t="0" r="8255" b="0"/>
                  <wp:docPr id="2" name="Bilde 2" descr="C:\Users\acomal\AppData\Local\Microsoft\Windows\Temporary Internet Files\Content.Outlook\AKV8W9IS\Kommunevåp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 descr="C:\Users\acomal\AppData\Local\Microsoft\Windows\Temporary Internet Files\Content.Outlook\AKV8W9IS\Kommunevåpe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</w:tcPr>
          <w:p w:rsidRPr="00385901" w:rsidR="00A516B1" w:rsidRDefault="00A516B1">
            <w:pPr>
              <w:rPr>
                <w:b/>
                <w:sz w:val="4"/>
                <w:szCs w:val="4"/>
              </w:rPr>
            </w:pPr>
          </w:p>
          <w:p w:rsidRPr="00385901" w:rsidR="00A516B1" w:rsidRDefault="0011291A">
            <w:pPr>
              <w:pStyle w:val="Topptekst"/>
              <w:rPr>
                <w:b/>
                <w:sz w:val="32"/>
                <w:szCs w:val="32"/>
              </w:rPr>
            </w:pPr>
            <w:r w:rsidRPr="00385901">
              <w:rPr>
                <w:b/>
                <w:sz w:val="32"/>
                <w:szCs w:val="32"/>
              </w:rPr>
              <w:t>Sandøy kommune</w:t>
            </w:r>
          </w:p>
          <w:p w:rsidRPr="00385901" w:rsidR="00A516B1" w:rsidRDefault="00A516B1">
            <w:pPr>
              <w:rPr>
                <w:sz w:val="52"/>
                <w:szCs w:val="52"/>
              </w:rPr>
            </w:pPr>
          </w:p>
          <w:p w:rsidRPr="00385901" w:rsidR="00A516B1" w:rsidRDefault="00A516B1">
            <w:pPr>
              <w:tabs>
                <w:tab w:val="left" w:pos="2782"/>
                <w:tab w:val="left" w:pos="3338"/>
              </w:tabs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:rsidRPr="00385901" w:rsidR="00A516B1" w:rsidP="0028553B" w:rsidRDefault="0011291A">
            <w:pPr>
              <w:rPr>
                <w:sz w:val="20"/>
                <w:szCs w:val="20"/>
              </w:rPr>
            </w:pPr>
            <w:r w:rsidRPr="00385901">
              <w:rPr>
                <w:sz w:val="20"/>
                <w:szCs w:val="20"/>
              </w:rPr>
              <w:t>Arkiv:</w:t>
            </w:r>
          </w:p>
        </w:tc>
        <w:tc>
          <w:tcPr>
            <w:tcW w:w="1593" w:type="dxa"/>
          </w:tcPr>
          <w:p w:rsidRPr="00385901" w:rsidR="00A516B1" w:rsidP="0028553B" w:rsidRDefault="00110EF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ak.ArkivSak.Klasseringer.ToString2"/>
                <w:tag w:val="Sak.ArkivSak.Klasseringer.ToString2"/>
                <w:id w:val="-1384793561"/>
              </w:sdtPr>
              <w:sdtEndPr/>
              <w:sdtContent>
                <w:r w:rsidRPr="00385901" w:rsidR="0011291A">
                  <w:rPr>
                    <w:sz w:val="20"/>
                    <w:szCs w:val="20"/>
                  </w:rPr>
                  <w:t>FE-144, FA-C00</w:t>
                </w:r>
              </w:sdtContent>
            </w:sdt>
          </w:p>
        </w:tc>
      </w:tr>
      <w:tr w:rsidRPr="00385901" w:rsidR="00A516B1" w:rsidTr="0028553B">
        <w:trPr>
          <w:cantSplit/>
          <w:trHeight w:val="318"/>
        </w:trPr>
        <w:tc>
          <w:tcPr>
            <w:tcW w:w="993" w:type="dxa"/>
            <w:vMerge/>
          </w:tcPr>
          <w:p w:rsidRPr="00385901" w:rsidR="00A516B1" w:rsidRDefault="00A516B1">
            <w:pPr>
              <w:pStyle w:val="Topptekst"/>
              <w:ind w:left="72"/>
              <w:jc w:val="both"/>
            </w:pPr>
          </w:p>
        </w:tc>
        <w:tc>
          <w:tcPr>
            <w:tcW w:w="4961" w:type="dxa"/>
            <w:vMerge/>
          </w:tcPr>
          <w:p w:rsidRPr="00385901" w:rsidR="00A516B1" w:rsidRDefault="00A516B1">
            <w:pPr>
              <w:rPr>
                <w:b/>
                <w:sz w:val="4"/>
                <w:szCs w:val="4"/>
              </w:rPr>
            </w:pPr>
          </w:p>
        </w:tc>
        <w:tc>
          <w:tcPr>
            <w:tcW w:w="1735" w:type="dxa"/>
          </w:tcPr>
          <w:p w:rsidRPr="00385901" w:rsidR="00A516B1" w:rsidP="0028553B" w:rsidRDefault="0011291A">
            <w:pPr>
              <w:rPr>
                <w:sz w:val="20"/>
                <w:szCs w:val="20"/>
              </w:rPr>
            </w:pPr>
            <w:r w:rsidRPr="00385901">
              <w:rPr>
                <w:sz w:val="20"/>
                <w:szCs w:val="20"/>
              </w:rPr>
              <w:t>JournalpostID:</w:t>
            </w:r>
          </w:p>
        </w:tc>
        <w:tc>
          <w:tcPr>
            <w:tcW w:w="1593" w:type="dxa"/>
          </w:tcPr>
          <w:p w:rsidRPr="00385901" w:rsidR="00A516B1" w:rsidP="0028553B" w:rsidRDefault="00110EF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ak.Journalpost.KortID"/>
                <w:tag w:val="Sak.Journalpost.KortID"/>
                <w:id w:val="901338450"/>
                <w:text/>
              </w:sdtPr>
              <w:sdtEndPr/>
              <w:sdtContent>
                <w:r w:rsidRPr="00385901" w:rsidR="0011291A">
                  <w:rPr>
                    <w:sz w:val="20"/>
                    <w:szCs w:val="20"/>
                  </w:rPr>
                  <w:t>19/5829</w:t>
                </w:r>
              </w:sdtContent>
            </w:sdt>
          </w:p>
        </w:tc>
      </w:tr>
      <w:tr w:rsidRPr="00385901" w:rsidR="00A516B1" w:rsidTr="0028553B">
        <w:trPr>
          <w:cantSplit/>
          <w:trHeight w:val="318"/>
        </w:trPr>
        <w:tc>
          <w:tcPr>
            <w:tcW w:w="993" w:type="dxa"/>
            <w:vMerge/>
          </w:tcPr>
          <w:p w:rsidRPr="00385901" w:rsidR="00A516B1" w:rsidRDefault="00A516B1">
            <w:pPr>
              <w:pStyle w:val="Topptekst"/>
              <w:ind w:left="72"/>
              <w:jc w:val="both"/>
            </w:pPr>
          </w:p>
        </w:tc>
        <w:tc>
          <w:tcPr>
            <w:tcW w:w="4961" w:type="dxa"/>
            <w:vMerge/>
          </w:tcPr>
          <w:p w:rsidRPr="00385901" w:rsidR="00A516B1" w:rsidRDefault="00A516B1">
            <w:pPr>
              <w:rPr>
                <w:b/>
                <w:sz w:val="4"/>
                <w:szCs w:val="4"/>
              </w:rPr>
            </w:pPr>
          </w:p>
        </w:tc>
        <w:tc>
          <w:tcPr>
            <w:tcW w:w="1735" w:type="dxa"/>
          </w:tcPr>
          <w:p w:rsidRPr="00385901" w:rsidR="00A516B1" w:rsidP="0028553B" w:rsidRDefault="0011291A">
            <w:pPr>
              <w:rPr>
                <w:sz w:val="20"/>
                <w:szCs w:val="20"/>
              </w:rPr>
            </w:pPr>
            <w:r w:rsidRPr="00385901">
              <w:rPr>
                <w:sz w:val="20"/>
                <w:szCs w:val="20"/>
              </w:rPr>
              <w:t>Sakshandsamar:</w:t>
            </w:r>
          </w:p>
        </w:tc>
        <w:tc>
          <w:tcPr>
            <w:tcW w:w="1593" w:type="dxa"/>
          </w:tcPr>
          <w:p w:rsidRPr="00385901" w:rsidR="00A516B1" w:rsidP="0028553B" w:rsidRDefault="00110EF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ak.Journalpost.Saksbehandler.Navn"/>
                <w:tag w:val="Sak.Journalpost.Saksbehandler.Navn"/>
                <w:id w:val="17246916"/>
                <w:text/>
              </w:sdtPr>
              <w:sdtEndPr/>
              <w:sdtContent>
                <w:r w:rsidRPr="00385901" w:rsidR="0011291A">
                  <w:rPr>
                    <w:sz w:val="20"/>
                    <w:szCs w:val="20"/>
                  </w:rPr>
                  <w:t>Anny Sønderland</w:t>
                </w:r>
              </w:sdtContent>
            </w:sdt>
          </w:p>
        </w:tc>
      </w:tr>
      <w:tr w:rsidRPr="00385901" w:rsidR="00A516B1" w:rsidTr="0028553B">
        <w:trPr>
          <w:cantSplit/>
          <w:trHeight w:val="318"/>
        </w:trPr>
        <w:tc>
          <w:tcPr>
            <w:tcW w:w="993" w:type="dxa"/>
            <w:vMerge/>
          </w:tcPr>
          <w:p w:rsidRPr="00385901" w:rsidR="00A516B1" w:rsidRDefault="00A516B1">
            <w:pPr>
              <w:pStyle w:val="Topptekst"/>
              <w:ind w:left="72"/>
              <w:jc w:val="both"/>
            </w:pPr>
          </w:p>
        </w:tc>
        <w:tc>
          <w:tcPr>
            <w:tcW w:w="4961" w:type="dxa"/>
            <w:vMerge/>
          </w:tcPr>
          <w:p w:rsidRPr="00385901" w:rsidR="00A516B1" w:rsidRDefault="00A516B1">
            <w:pPr>
              <w:rPr>
                <w:b/>
                <w:sz w:val="4"/>
                <w:szCs w:val="4"/>
              </w:rPr>
            </w:pPr>
          </w:p>
        </w:tc>
        <w:tc>
          <w:tcPr>
            <w:tcW w:w="1735" w:type="dxa"/>
          </w:tcPr>
          <w:p w:rsidRPr="00385901" w:rsidR="00A516B1" w:rsidP="0028553B" w:rsidRDefault="0011291A">
            <w:pPr>
              <w:rPr>
                <w:sz w:val="20"/>
                <w:szCs w:val="20"/>
              </w:rPr>
            </w:pPr>
            <w:r w:rsidRPr="00385901">
              <w:rPr>
                <w:sz w:val="20"/>
                <w:szCs w:val="20"/>
              </w:rPr>
              <w:t>Dato:</w:t>
            </w:r>
          </w:p>
        </w:tc>
        <w:tc>
          <w:tcPr>
            <w:tcW w:w="1593" w:type="dxa"/>
          </w:tcPr>
          <w:p w:rsidRPr="00385901" w:rsidR="00A516B1" w:rsidP="0028553B" w:rsidRDefault="00110EF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ak.Journalpost.DokDato.Value.KortDato"/>
                <w:tag w:val="Sak.Journalpost.DokDato.Value.KortDato"/>
                <w:id w:val="-149371693"/>
                <w:text/>
              </w:sdtPr>
              <w:sdtEndPr/>
              <w:sdtContent>
                <w:r w:rsidRPr="00385901" w:rsidR="0011291A">
                  <w:rPr>
                    <w:sz w:val="20"/>
                    <w:szCs w:val="20"/>
                  </w:rPr>
                  <w:t>26.11.2019</w:t>
                </w:r>
              </w:sdtContent>
            </w:sdt>
          </w:p>
        </w:tc>
      </w:tr>
    </w:tbl>
    <w:p w:rsidRPr="00385901" w:rsidR="00A516B1" w:rsidRDefault="00A516B1"/>
    <w:sdt>
      <w:sdtPr>
        <w:alias w:val="Sak"/>
        <w:tag w:val="Sak"/>
        <w:id w:val="28397537"/>
        <w:placeholder>
          <w:docPart w:val="A69146EA49C845A4A671325A95EA8B74"/>
        </w:placeholder>
      </w:sdtPr>
      <w:sdtEndPr/>
      <w:sdtContent>
        <w:p w:rsidRPr="00385901" w:rsidR="00A516B1" w:rsidRDefault="0011291A">
          <w:pPr>
            <w:jc w:val="right"/>
          </w:pPr>
          <w:r w:rsidRPr="00385901">
            <w:rPr>
              <w:sz w:val="28"/>
              <w:szCs w:val="28"/>
            </w:rPr>
            <w:t>Saksframlegg</w:t>
          </w:r>
        </w:p>
        <w:p w:rsidRPr="00385901" w:rsidR="00A516B1" w:rsidRDefault="00110EFB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799888716"/>
            </w:sdtPr>
            <w:sdtEndPr/>
            <w:sdtContent>
              <w:r w:rsidRPr="00385901" w:rsidR="0011291A">
                <w:t/>
              </w:r>
            </w:sdtContent>
          </w:sdt>
          <w:r w:rsidRPr="00385901" w:rsidR="0011291A">
            <w:t xml:space="preserve"> </w:t>
          </w:r>
          <w:sdt>
            <w:sdtPr>
              <w:alias w:val="Journalpost.Paragraf"/>
              <w:tag w:val="Journalpost.Paragraf"/>
              <w:id w:val="-1907060270"/>
            </w:sdtPr>
            <w:sdtEndPr/>
            <w:sdtContent>
              <w:r w:rsidRPr="00385901" w:rsidR="0011291A">
                <w:t/>
              </w:r>
            </w:sdtContent>
          </w:sdt>
        </w:p>
        <w:p w:rsidRPr="00385901" w:rsidR="00A516B1" w:rsidRDefault="00A516B1"/>
        <w:p w:rsidRPr="00385901" w:rsidR="00A516B1" w:rsidRDefault="00110EFB">
          <w:pPr>
            <w:rPr>
              <w:b/>
            </w:rPr>
          </w:pPr>
          <w:sdt>
            <w:sdtPr>
              <w:rPr>
                <w:b/>
                <w:sz w:val="28"/>
                <w:szCs w:val="28"/>
              </w:rPr>
              <w:alias w:val="Tittel"/>
              <w:tag w:val="Tittel"/>
              <w:id w:val="-853796916"/>
              <w:text/>
            </w:sdtPr>
            <w:sdtEndPr/>
            <w:sdtContent>
              <w:r w:rsidRPr="00385901" w:rsidR="0011291A">
                <w:rPr>
                  <w:b/>
                  <w:sz w:val="28"/>
                  <w:szCs w:val="28"/>
                </w:rPr>
                <w:t>Kulturplan 2019 anleggsliste </w:t>
              </w:r>
            </w:sdtContent>
          </w:sdt>
        </w:p>
        <w:sdt>
          <w:sdtPr>
            <w:alias w:val="AlleOppmeldinger"/>
            <w:tag w:val="AlleOppmeldinger"/>
            <w:id w:val="-1586294553"/>
          </w:sdtPr>
          <w:sdtEndPr/>
          <w:sdtContent>
            <w:p w:rsidRPr="00385901" w:rsidR="00A516B1" w:rsidRDefault="00A516B1"/>
            <w:tbl>
              <w:tblPr>
                <w:tblW w:w="9214" w:type="dxa"/>
                <w:tblInd w:w="-72" w:type="dxa"/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single" w:color="808080" w:sz="6" w:space="0"/>
                  <w:insideV w:val="single" w:color="808080" w:sz="6" w:space="0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20" w:firstRow="1" w:lastRow="0" w:firstColumn="0" w:lastColumn="0" w:noHBand="0" w:noVBand="0"/>
              </w:tblPr>
              <w:tblGrid>
                <w:gridCol w:w="1843"/>
                <w:gridCol w:w="5529"/>
                <w:gridCol w:w="1842"/>
              </w:tblGrid>
              <w:tr w:rsidRPr="00385901" w:rsidR="00A516B1">
                <w:trPr>
                  <w:trHeight w:val="180"/>
                  <w:tblHeader/>
                </w:trPr>
                <w:tc>
                  <w:tcPr>
                    <w:tcW w:w="1843" w:type="dxa"/>
                  </w:tcPr>
                  <w:p w:rsidRPr="00385901" w:rsidR="00A516B1" w:rsidRDefault="00581F66">
                    <w:pPr>
                      <w:rPr>
                        <w:b/>
                      </w:rPr>
                    </w:pPr>
                    <w:r w:rsidRPr="00385901">
                      <w:rPr>
                        <w:b/>
                      </w:rPr>
                      <w:t>Saksnr.</w:t>
                    </w:r>
                  </w:p>
                </w:tc>
                <w:tc>
                  <w:tcPr>
                    <w:tcW w:w="5529" w:type="dxa"/>
                  </w:tcPr>
                  <w:p w:rsidRPr="00385901" w:rsidR="00A516B1" w:rsidRDefault="0011291A">
                    <w:pPr>
                      <w:rPr>
                        <w:b/>
                      </w:rPr>
                    </w:pPr>
                    <w:r w:rsidRPr="00385901">
                      <w:rPr>
                        <w:b/>
                      </w:rPr>
                      <w:t>Utval</w:t>
                    </w:r>
                  </w:p>
                </w:tc>
                <w:tc>
                  <w:tcPr>
                    <w:tcW w:w="1842" w:type="dxa"/>
                    <w:tcBorders>
                      <w:left w:val="single" w:color="auto" w:sz="4" w:space="0"/>
                      <w:right w:val="single" w:color="auto" w:sz="4" w:space="0"/>
                    </w:tcBorders>
                  </w:tcPr>
                  <w:p w:rsidRPr="00385901" w:rsidR="00A516B1" w:rsidRDefault="0011291A">
                    <w:r w:rsidRPr="00385901">
                      <w:rPr>
                        <w:b/>
                      </w:rPr>
                      <w:t>Møtedato</w:t>
                    </w:r>
                  </w:p>
                </w:tc>
              </w:tr>
              <w:tr w:rsidRPr="00385901" w:rsidR="00A516B1">
                <w:sdt>
                  <w:sdtPr>
                    <w:alias w:val="SaksNummer"/>
                    <w:tag w:val="SaksNummer"/>
                    <w:id w:val="228817118"/>
                  </w:sdtPr>
                  <w:sdtEndPr/>
                  <w:sdtContent>
                    <w:tc>
                      <w:tcPr>
                        <w:tcW w:w="1843" w:type="dxa"/>
                      </w:tcPr>
                      <w:p w:rsidRPr="00385901" w:rsidR="00A516B1" w:rsidRDefault="0011291A">
                        <w:r w:rsidRPr="00385901">
                          <w:t>2019/101</w:t>
                        </w:r>
                      </w:p>
                    </w:tc>
                  </w:sdtContent>
                </w:sdt>
                <w:sdt>
                  <w:sdtPr>
                    <w:alias w:val="OppmeldtTil.Tittel"/>
                    <w:tag w:val="OppmeldtTil.Tittel"/>
                    <w:id w:val="-1076663624"/>
                  </w:sdtPr>
                  <w:sdtEndPr/>
                  <w:sdtContent>
                    <w:tc>
                      <w:tcPr>
                        <w:tcW w:w="5529" w:type="dxa"/>
                      </w:tcPr>
                      <w:p w:rsidRPr="00385901" w:rsidR="00A516B1" w:rsidRDefault="00206BE2">
                        <w:r w:rsidRPr="00385901">
                          <w:t>Kommunestyret</w:t>
                        </w:r>
                        <w:r w:rsidRPr="00385901" w:rsidR="0011291A"/>
                      </w:p>
                    </w:tc>
                  </w:sdtContent>
                </w:sdt>
                <w:sdt>
                  <w:sdtPr>
                    <w:alias w:val="BehandlingsMøte.Start.KortDato"/>
                    <w:tag w:val="BehandlingsMøte.Start.KortDato"/>
                    <w:id w:val="-2025156596"/>
                  </w:sdtPr>
                  <w:sdtEndPr/>
                  <w:sdtContent>
                    <w:tc>
                      <w:tcPr>
                        <w:tcW w:w="1842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</w:tcPr>
                      <w:p w:rsidRPr="00385901" w:rsidR="00A516B1" w:rsidRDefault="0011291A">
                        <w:r w:rsidRPr="00385901">
                          <w:t>05.12.2019</w:t>
                        </w:r>
                      </w:p>
                    </w:tc>
                  </w:sdtContent>
                </w:sdt>
              </w:tr>
              <w:tr w:rsidRPr="00385901" w:rsidR="00A516B1">
                <w:sdt>
                  <w:sdtPr>
                    <w:alias w:val="SaksNummer"/>
                    <w:tag w:val="SaksNummer"/>
                    <w:id w:val="228817118"/>
                  </w:sdtPr>
                  <w:sdtEndPr/>
                  <w:sdtContent>
                    <w:tc>
                      <w:tcPr>
                        <w:tcW w:w="1843" w:type="dxa"/>
                      </w:tcPr>
                      <w:p w:rsidRPr="00385901" w:rsidR="00A516B1" w:rsidRDefault="0011291A">
                        <w:r w:rsidRPr="00385901">
                          <w:t>2019/124</w:t>
                        </w:r>
                      </w:p>
                    </w:tc>
                  </w:sdtContent>
                </w:sdt>
                <w:sdt>
                  <w:sdtPr>
                    <w:alias w:val="OppmeldtTil.Tittel"/>
                    <w:tag w:val="OppmeldtTil.Tittel"/>
                    <w:id w:val="-1076663624"/>
                  </w:sdtPr>
                  <w:sdtEndPr/>
                  <w:sdtContent>
                    <w:tc>
                      <w:tcPr>
                        <w:tcW w:w="5529" w:type="dxa"/>
                      </w:tcPr>
                      <w:p w:rsidRPr="00385901" w:rsidR="00A516B1" w:rsidRDefault="00206BE2">
                        <w:r w:rsidRPr="00385901">
                          <w:t>Formannsskapet</w:t>
                        </w:r>
                        <w:r w:rsidRPr="00385901" w:rsidR="0011291A"/>
                      </w:p>
                    </w:tc>
                  </w:sdtContent>
                </w:sdt>
                <w:sdt>
                  <w:sdtPr>
                    <w:alias w:val="BehandlingsMøte.Start.KortDato"/>
                    <w:tag w:val="BehandlingsMøte.Start.KortDato"/>
                    <w:id w:val="-2025156596"/>
                  </w:sdtPr>
                  <w:sdtEndPr/>
                  <w:sdtContent>
                    <w:tc>
                      <w:tcPr>
                        <w:tcW w:w="1842" w:type="dxa"/>
                        <w:tcBorders>
                          <w:left w:val="single" w:color="auto" w:sz="4" w:space="0"/>
                          <w:right w:val="single" w:color="auto" w:sz="4" w:space="0"/>
                        </w:tcBorders>
                      </w:tcPr>
                      <w:p w:rsidRPr="00385901" w:rsidR="00A516B1" w:rsidRDefault="0011291A">
                        <w:r w:rsidRPr="00385901">
                          <w:t>03.12.2019</w:t>
                        </w:r>
                      </w:p>
                    </w:tc>
                  </w:sdtContent>
                </w:sdt>
              </w:tr>
            </w:tbl>
            <w:p w:rsidRPr="00385901" w:rsidR="00A516B1" w:rsidRDefault="00110EFB"/>
          </w:sdtContent>
        </w:sdt>
        <w:p w:rsidRPr="00385901" w:rsidR="00A516B1" w:rsidP="00D11483" w:rsidRDefault="00A516B1"/>
        <w:sdt>
          <w:sdtPr>
            <w:alias w:val="IngressTekst"/>
            <w:tag w:val="IngressTekst"/>
            <w:id w:val="-180125232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ook w:val="04A0" w:firstRow="1" w:lastRow="0" w:firstColumn="1" w:lastColumn="0" w:noHBand="0" w:noVBand="1"/>
              </w:tblPr>
              <w:tblGrid>
                <w:gridCol w:w="9212"/>
              </w:tblGrid>
              <w:tr w:rsidRPr="00385901" w:rsidR="00A516B1">
                <w:tc>
                  <w:altChunk r:id="chunk7bb9f01b2fb84962be0dfb35eba30beb"/>
                </w:tc>
              </w:tr>
            </w:tbl>
            <w:p w:rsidRPr="00385901" w:rsidR="00A516B1" w:rsidP="00D11483" w:rsidRDefault="00110EFB"/>
          </w:sdtContent>
        </w:sdt>
        <w:sdt>
          <w:sdtPr>
            <w:alias w:val="SaksTekst"/>
            <w:tag w:val="SaksTekst"/>
            <w:id w:val="28397861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ook w:val="04A0" w:firstRow="1" w:lastRow="0" w:firstColumn="1" w:lastColumn="0" w:noHBand="0" w:noVBand="1"/>
              </w:tblPr>
              <w:tblGrid>
                <w:gridCol w:w="9212"/>
              </w:tblGrid>
              <w:tr w:rsidRPr="00385901" w:rsidR="000809FD" w:rsidTr="0026293F">
                <w:tc>
                  <w:altChunk r:id="chunkcfb9a1aa3a764889aae1270e8edf3813"/>
                </w:tc>
              </w:tr>
            </w:tbl>
            <w:p w:rsidRPr="00385901" w:rsidR="000809FD" w:rsidP="000809FD" w:rsidRDefault="00110EFB"/>
          </w:sdtContent>
        </w:sdt>
        <w:sdt>
          <w:sdtPr>
            <w:alias w:val="OpprinneligForslag.Tekst"/>
            <w:tag w:val="OpprinneligForslag.Tekst"/>
            <w:id w:val="742762470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ook w:val="04A0" w:firstRow="1" w:lastRow="0" w:firstColumn="1" w:lastColumn="0" w:noHBand="0" w:noVBand="1"/>
              </w:tblPr>
              <w:tblGrid>
                <w:gridCol w:w="9212"/>
              </w:tblGrid>
              <w:tr w:rsidRPr="00385901" w:rsidR="000809FD" w:rsidTr="0026293F">
                <w:tc>
                  <w:altChunk r:id="chunk4271f29a190a4c7189761026cbb2f4f4"/>
                </w:tc>
              </w:tr>
            </w:tbl>
            <w:p w:rsidRPr="00385901" w:rsidR="000809FD" w:rsidP="000809FD" w:rsidRDefault="00110EFB"/>
          </w:sdtContent>
        </w:sdt>
        <w:tbl>
          <w:tblPr>
            <w:tblStyle w:val="Tabellrutenett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9212"/>
          </w:tblGrid>
          <w:tr w:rsidRPr="00385901" w:rsidR="00BC00CF" w:rsidTr="005301C5">
            <w:tc>
              <w:tcPr>
                <w:tcW w:w="9212" w:type="dxa"/>
              </w:tcPr>
              <w:p w:rsidRPr="00385901" w:rsidR="00BC00CF" w:rsidP="005301C5" w:rsidRDefault="00BC00CF"/>
            </w:tc>
          </w:tr>
        </w:tbl>
        <w:sdt>
          <w:sdtPr>
            <w:alias w:val="GjennomførteBehandlinger"/>
            <w:tag w:val="GjennomførteBehandlinger"/>
            <w:id w:val="-443000856"/>
          </w:sdtPr>
          <w:sdtEndPr/>
          <w:sdtContent>
            <w:p w:rsidR="002E692D" w:rsidP="00D11483" w:rsidRDefault="00110EFB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MøteStart.KortDato"/>
                  <w:tag w:val="MøteStart.KortDato"/>
                  <w:id w:val="-1769526366"/>
                </w:sdtPr>
                <w:sdtEndPr/>
                <w:sdtContent>
                  <w:r w:rsidRPr="00385901" w:rsidR="0011291A">
                    <w:rPr>
                      <w:b/>
                    </w:rPr>
                    <w:t>03.12.2019</w:t>
                  </w:r>
                </w:sdtContent>
              </w:sdt>
              <w:r w:rsidRPr="00385901" w:rsidR="00D11483">
                <w:rPr>
                  <w:b/>
                </w:rPr>
                <w:t xml:space="preserve"> </w:t>
              </w:r>
              <w:sdt>
                <w:sdtPr>
                  <w:rPr>
                    <w:b/>
                  </w:rPr>
                  <w:alias w:val="Gruppe.Tittel"/>
                  <w:tag w:val="Gruppe.Tittel"/>
                  <w:id w:val="1410884524"/>
                </w:sdtPr>
                <w:sdtEndPr/>
                <w:sdtContent>
                  <w:r w:rsidRPr="00385901" w:rsidR="00D11483">
                    <w:rPr>
                      <w:b/>
                    </w:rPr>
                    <w:t>Formannsskapet</w:t>
                  </w:r>
                </w:sdtContent>
              </w:sdt>
              <w:r w:rsidR="00266A96">
                <w:rPr>
                  <w:b/>
                </w:rPr>
                <w:br/>
              </w:r>
              <w:r w:rsidR="00266A96">
                <w:rPr>
                  <w:b/>
                </w:rPr>
                <w:br/>
              </w:r>
              <w:r w:rsidRPr="002E692D" w:rsidR="002E692D">
                <w:rPr>
                  <w:b/>
                </w:rPr>
                <w:t>Behandling:</w:t>
              </w:r>
            </w:p>
            <w:sdt>
              <w:sdtPr>
                <w:alias w:val="BehandlingsTekst"/>
                <w:tag w:val="BehandlingsTekst"/>
                <w:id w:val="-1041280426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9212"/>
                  </w:tblGrid>
                  <w:tr w:rsidRPr="00385901" w:rsidR="00A516B1">
                    <w:tc>
                      <w:altChunk r:id="chunk8c3589a38b3544a6b2fbe262b86fe4be"/>
                    </w:tc>
                  </w:tr>
                </w:tbl>
                <w:p w:rsidRPr="00385901" w:rsidR="00A516B1" w:rsidRDefault="00110EFB"/>
              </w:sdtContent>
            </w:sdt>
            <w:p w:rsidRPr="00385901" w:rsidR="00A516B1" w:rsidRDefault="00110EFB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Gruppe.KortTittel"/>
                  <w:tag w:val="Gruppe.KortTittel"/>
                  <w:id w:val="360943938"/>
                </w:sdtPr>
                <w:sdtEndPr/>
                <w:sdtContent>
                  <w:r w:rsidRPr="00385901" w:rsidR="0011291A">
                    <w:rPr>
                      <w:b/>
                    </w:rPr>
                    <w:t>F</w:t>
                  </w:r>
                </w:sdtContent>
              </w:sdt>
              <w:r w:rsidRPr="00385901" w:rsidR="0011291A">
                <w:rPr>
                  <w:b/>
                </w:rPr>
                <w:t>-</w:t>
              </w:r>
              <w:sdt>
                <w:sdtPr>
                  <w:rPr>
                    <w:b/>
                  </w:rPr>
                  <w:alias w:val="Saksnummer"/>
                  <w:tag w:val="Saksnummer"/>
                  <w:id w:val="1661265864"/>
                </w:sdtPr>
                <w:sdtEndPr/>
                <w:sdtContent>
                  <w:r w:rsidRPr="00385901" w:rsidR="0011291A">
                    <w:rPr>
                      <w:b/>
                    </w:rPr>
                    <w:t>2019/124</w:t>
                  </w:r>
                </w:sdtContent>
              </w:sdt>
              <w:r w:rsidRPr="00385901" w:rsidR="0011291A">
                <w:rPr>
                  <w:b/>
                </w:rPr>
                <w:t xml:space="preserve"> Vedtak:</w:t>
              </w:r>
            </w:p>
            <w:sdt>
              <w:sdtPr>
                <w:alias w:val="VedtaksTekst"/>
                <w:tag w:val="VedtaksTekst"/>
                <w:id w:val="55593968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9212"/>
                  </w:tblGrid>
                  <w:tr w:rsidRPr="00385901" w:rsidR="00A516B1">
                    <w:tc>
                      <w:altChunk r:id="chunk3807ce8608f74815bce61866b39993de"/>
                    </w:tc>
                  </w:tr>
                </w:tbl>
                <w:p w:rsidRPr="00385901" w:rsidR="00A516B1" w:rsidRDefault="00110EFB"/>
              </w:sdtContent>
            </w:sdt>
          </w:sdtContent>
        </w:sdt>
        <w:sdt>
          <w:sdtPr>
            <w:alias w:val="GjennomførteBehandlinger"/>
            <w:tag w:val="GjennomførteBehandlinger"/>
            <w:id w:val="-443000856"/>
          </w:sdtPr>
          <w:sdtEndPr/>
          <w:sdtContent>
            <w:p w:rsidR="002E692D" w:rsidP="00D11483" w:rsidRDefault="00110EFB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MøteStart.KortDato"/>
                  <w:tag w:val="MøteStart.KortDato"/>
                  <w:id w:val="-1769526366"/>
                </w:sdtPr>
                <w:sdtEndPr/>
                <w:sdtContent>
                  <w:r w:rsidRPr="00385901" w:rsidR="0011291A">
                    <w:rPr>
                      <w:b/>
                    </w:rPr>
                    <w:t>05.12.2019</w:t>
                  </w:r>
                </w:sdtContent>
              </w:sdt>
              <w:r w:rsidRPr="00385901" w:rsidR="00D11483">
                <w:rPr>
                  <w:b/>
                </w:rPr>
                <w:t xml:space="preserve"> </w:t>
              </w:r>
              <w:sdt>
                <w:sdtPr>
                  <w:rPr>
                    <w:b/>
                  </w:rPr>
                  <w:alias w:val="Gruppe.Tittel"/>
                  <w:tag w:val="Gruppe.Tittel"/>
                  <w:id w:val="1410884524"/>
                </w:sdtPr>
                <w:sdtEndPr/>
                <w:sdtContent>
                  <w:r w:rsidRPr="00385901" w:rsidR="00D11483">
                    <w:rPr>
                      <w:b/>
                    </w:rPr>
                    <w:t>Kommunestyret</w:t>
                  </w:r>
                </w:sdtContent>
              </w:sdt>
              <w:r w:rsidR="00266A96">
                <w:rPr>
                  <w:b/>
                </w:rPr>
                <w:br/>
              </w:r>
              <w:r w:rsidR="00266A96">
                <w:rPr>
                  <w:b/>
                </w:rPr>
                <w:br/>
              </w:r>
              <w:r w:rsidRPr="002E692D" w:rsidR="002E692D">
                <w:rPr>
                  <w:b/>
                </w:rPr>
                <w:t>Behandling:</w:t>
              </w:r>
            </w:p>
            <w:sdt>
              <w:sdtPr>
                <w:alias w:val="BehandlingsTekst"/>
                <w:tag w:val="BehandlingsTekst"/>
                <w:id w:val="-1041280426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9212"/>
                  </w:tblGrid>
                  <w:tr w:rsidRPr="00385901" w:rsidR="00A516B1">
                    <w:tc>
                      <w:tcPr>
                        <w:tcW w:w="9212" w:type="dxa"/>
                      </w:tcPr>
                      <w:p w:rsidRPr="00385901" w:rsidR="00A516B1" w:rsidRDefault="00A516B1"/>
                    </w:tc>
                  </w:tr>
                </w:tbl>
                <w:p w:rsidRPr="00385901" w:rsidR="00A516B1" w:rsidRDefault="00110EFB"/>
              </w:sdtContent>
            </w:sdt>
            <w:p w:rsidRPr="00385901" w:rsidR="00A516B1" w:rsidRDefault="00110EFB">
              <w:pPr>
                <w:rPr>
                  <w:b/>
                </w:rPr>
              </w:pPr>
              <w:sdt>
                <w:sdtPr>
                  <w:rPr>
                    <w:b/>
                  </w:rPr>
                  <w:alias w:val="Gruppe.KortTittel"/>
                  <w:tag w:val="Gruppe.KortTittel"/>
                  <w:id w:val="360943938"/>
                </w:sdtPr>
                <w:sdtEndPr/>
                <w:sdtContent>
                  <w:r w:rsidRPr="00385901" w:rsidR="0011291A">
                    <w:rPr>
                      <w:b/>
                    </w:rPr>
                    <w:t>K</w:t>
                  </w:r>
                </w:sdtContent>
              </w:sdt>
              <w:r w:rsidRPr="00385901" w:rsidR="0011291A">
                <w:rPr>
                  <w:b/>
                </w:rPr>
                <w:t>-</w:t>
              </w:r>
              <w:sdt>
                <w:sdtPr>
                  <w:rPr>
                    <w:b/>
                  </w:rPr>
                  <w:alias w:val="Saksnummer"/>
                  <w:tag w:val="Saksnummer"/>
                  <w:id w:val="1661265864"/>
                </w:sdtPr>
                <w:sdtEndPr/>
                <w:sdtContent>
                  <w:r w:rsidRPr="00385901" w:rsidR="0011291A">
                    <w:rPr>
                      <w:b/>
                    </w:rPr>
                    <w:t>2019/101</w:t>
                  </w:r>
                </w:sdtContent>
              </w:sdt>
              <w:r w:rsidRPr="00385901" w:rsidR="0011291A">
                <w:rPr>
                  <w:b/>
                </w:rPr>
                <w:t xml:space="preserve"> Vedtak:</w:t>
              </w:r>
            </w:p>
            <w:sdt>
              <w:sdtPr>
                <w:alias w:val="VedtaksTekst"/>
                <w:tag w:val="VedtaksTekst"/>
                <w:id w:val="55593968"/>
              </w:sdtPr>
              <w:sdtEndPr/>
              <w:sdtContent>
                <w:tbl>
                  <w:tblPr>
                    <w:tblStyle w:val="Tabellrutenett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9212"/>
                  </w:tblGrid>
                  <w:tr w:rsidRPr="00385901" w:rsidR="00A516B1">
                    <w:tc>
                      <w:altChunk r:id="chunk6b7bf00468d844b8b7c2325163a7da0c"/>
                    </w:tc>
                  </w:tr>
                </w:tbl>
                <w:p w:rsidRPr="00385901" w:rsidR="00A516B1" w:rsidRDefault="00110EFB"/>
              </w:sdtContent>
            </w:sdt>
          </w:sdtContent>
        </w:sdt>
        <w:p w:rsidRPr="00385901" w:rsidR="00CC2881" w:rsidRDefault="00266A96">
          <w:r>
            <w:br/>
          </w:r>
        </w:p>
        <w:tbl>
          <w:tblPr>
            <w:tblStyle w:val="Tabellrutenett"/>
            <w:tblW w:w="0" w:type="auto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3070"/>
            <w:gridCol w:w="3070"/>
            <w:gridCol w:w="3071"/>
          </w:tblGrid>
          <w:tr w:rsidRPr="00385901" w:rsidR="00CC2881" w:rsidTr="00802CA6">
            <w:trPr>
              <w:jc w:val="center"/>
            </w:trPr>
            <w:tc>
              <w:tcPr>
                <w:tcW w:w="3070" w:type="dxa"/>
              </w:tcPr>
              <w:p w:rsidRPr="00385901" w:rsidR="00CC2881" w:rsidP="00802CA6" w:rsidRDefault="00CC2881">
                <w:pPr>
                  <w:rPr>
                    <w:color w:val="auto"/>
                  </w:rPr>
                </w:pPr>
              </w:p>
            </w:tc>
            <w:tc>
              <w:tcPr>
                <w:tcW w:w="3070" w:type="dxa"/>
              </w:tcPr>
              <w:p w:rsidRPr="00385901" w:rsidR="00CC2881" w:rsidP="00802CA6" w:rsidRDefault="003577A6">
                <w:pPr>
                  <w:jc w:val="center"/>
                  <w:rPr>
                    <w:color w:val="auto"/>
                  </w:rPr>
                </w:pPr>
                <w:r>
                  <w:rPr>
                    <w:color w:val="auto"/>
                  </w:rPr>
                  <w:t>Anny Sønderland</w:t>
                </w:r>
              </w:p>
            </w:tc>
            <w:tc>
              <w:tcPr>
                <w:tcW w:w="3071" w:type="dxa"/>
              </w:tcPr>
              <w:p w:rsidRPr="00385901" w:rsidR="00CC2881" w:rsidP="00802CA6" w:rsidRDefault="00CC2881">
                <w:pPr>
                  <w:rPr>
                    <w:color w:val="auto"/>
                  </w:rPr>
                </w:pPr>
              </w:p>
            </w:tc>
          </w:tr>
          <w:tr w:rsidRPr="00385901" w:rsidR="00CC2881" w:rsidTr="00802CA6">
            <w:trPr>
              <w:jc w:val="center"/>
            </w:trPr>
            <w:tc>
              <w:tcPr>
                <w:tcW w:w="3070" w:type="dxa"/>
              </w:tcPr>
              <w:p w:rsidRPr="00385901" w:rsidR="00CC2881" w:rsidP="00802CA6" w:rsidRDefault="00CC2881">
                <w:pPr>
                  <w:rPr>
                    <w:color w:val="auto"/>
                  </w:rPr>
                </w:pPr>
              </w:p>
            </w:tc>
            <w:tc>
              <w:tcPr>
                <w:tcW w:w="3070" w:type="dxa"/>
              </w:tcPr>
              <w:p w:rsidRPr="00385901" w:rsidR="00CC2881" w:rsidP="003577A6" w:rsidRDefault="00CC2881">
                <w:pPr>
                  <w:jc w:val="center"/>
                  <w:rPr>
                    <w:color w:val="auto"/>
                  </w:rPr>
                </w:pPr>
                <w:r w:rsidRPr="00385901">
                  <w:rPr>
                    <w:color w:val="auto"/>
                  </w:rPr>
                  <w:t>rådmann</w:t>
                </w:r>
              </w:p>
            </w:tc>
            <w:tc>
              <w:tcPr>
                <w:tcW w:w="3071" w:type="dxa"/>
              </w:tcPr>
              <w:p w:rsidRPr="00385901" w:rsidR="00CC2881" w:rsidP="00802CA6" w:rsidRDefault="00CC2881">
                <w:pPr>
                  <w:rPr>
                    <w:color w:val="auto"/>
                  </w:rPr>
                </w:pPr>
              </w:p>
            </w:tc>
          </w:tr>
          <w:tr w:rsidRPr="00385901" w:rsidR="00CC2881" w:rsidTr="00802CA6">
            <w:trPr>
              <w:jc w:val="center"/>
            </w:trPr>
            <w:tc>
              <w:tcPr>
                <w:tcW w:w="3070" w:type="dxa"/>
              </w:tcPr>
              <w:p w:rsidRPr="00385901" w:rsidR="00CC2881" w:rsidP="00802CA6" w:rsidRDefault="00CC2881">
                <w:pPr>
                  <w:rPr>
                    <w:color w:val="auto"/>
                  </w:rPr>
                </w:pPr>
              </w:p>
            </w:tc>
            <w:tc>
              <w:tcPr>
                <w:tcW w:w="3070" w:type="dxa"/>
              </w:tcPr>
              <w:p w:rsidRPr="00385901" w:rsidR="00CC2881" w:rsidP="00802CA6" w:rsidRDefault="00CC2881">
                <w:pPr>
                  <w:rPr>
                    <w:color w:val="auto"/>
                  </w:rPr>
                </w:pPr>
              </w:p>
            </w:tc>
            <w:sdt>
              <w:sdtPr>
                <w:rPr>
                  <w:color w:val="auto"/>
                </w:rPr>
                <w:alias w:val="Journalpost.Saksbehandler.Navn"/>
                <w:tag w:val="Journalpost.Saksbehandler.Navn"/>
                <w:id w:val="-1395647111"/>
              </w:sdtPr>
              <w:sdtEndPr/>
              <w:sdtContent>
                <w:tc>
                  <w:tcPr>
                    <w:tcW w:w="3071" w:type="dxa"/>
                  </w:tcPr>
                  <w:p w:rsidRPr="00385901" w:rsidR="00CC2881" w:rsidP="00802CA6" w:rsidRDefault="00CC2881">
                    <w:pPr>
                      <w:jc w:val="center"/>
                      <w:rPr>
                        <w:color w:val="auto"/>
                      </w:rPr>
                    </w:pPr>
                    <w:r w:rsidRPr="00385901">
                      <w:rPr>
                        <w:rStyle w:val="Plassholdertekst"/>
                        <w:color w:val="auto"/>
                      </w:rPr>
                      <w:t>Anny Sønderland</w:t>
                    </w:r>
                  </w:p>
                </w:tc>
              </w:sdtContent>
            </w:sdt>
          </w:tr>
          <w:tr w:rsidRPr="00385901" w:rsidR="00CC2881" w:rsidTr="00802CA6">
            <w:trPr>
              <w:jc w:val="center"/>
            </w:trPr>
            <w:tc>
              <w:tcPr>
                <w:tcW w:w="3070" w:type="dxa"/>
              </w:tcPr>
              <w:p w:rsidRPr="00385901" w:rsidR="00CC2881" w:rsidP="00802CA6" w:rsidRDefault="00CC2881">
                <w:pPr>
                  <w:rPr>
                    <w:color w:val="auto"/>
                  </w:rPr>
                </w:pPr>
              </w:p>
            </w:tc>
            <w:tc>
              <w:tcPr>
                <w:tcW w:w="3070" w:type="dxa"/>
              </w:tcPr>
              <w:p w:rsidRPr="00385901" w:rsidR="00CC2881" w:rsidP="00802CA6" w:rsidRDefault="00CC2881">
                <w:pPr>
                  <w:rPr>
                    <w:color w:val="auto"/>
                  </w:rPr>
                </w:pPr>
              </w:p>
            </w:tc>
            <w:sdt>
              <w:sdtPr>
                <w:rPr>
                  <w:color w:val="auto"/>
                </w:rPr>
                <w:alias w:val="Journalpost.Saksbehandler.Tittel"/>
                <w:tag w:val="Journalpost.Saksbehandler.Tittel"/>
                <w:id w:val="-1597710092"/>
              </w:sdtPr>
              <w:sdtEndPr/>
              <w:sdtContent>
                <w:tc>
                  <w:tcPr>
                    <w:tcW w:w="3071" w:type="dxa"/>
                  </w:tcPr>
                  <w:p w:rsidRPr="00385901" w:rsidR="00CC2881" w:rsidP="00802CA6" w:rsidRDefault="00CC2881">
                    <w:pPr>
                      <w:jc w:val="center"/>
                      <w:rPr>
                        <w:color w:val="auto"/>
                      </w:rPr>
                    </w:pPr>
                    <w:r w:rsidRPr="00385901">
                      <w:rPr>
                        <w:rStyle w:val="Plassholdertekst"/>
                        <w:color w:val="auto"/>
                      </w:rPr>
                      <w:t>rådmann</w:t>
                    </w:r>
                  </w:p>
                </w:tc>
              </w:sdtContent>
            </w:sdt>
          </w:tr>
        </w:tbl>
        <w:p w:rsidRPr="00385901" w:rsidR="00A516B1" w:rsidRDefault="00110EFB"/>
        <w:bookmarkStart w:name="_GoBack" w:displacedByCustomXml="next" w:id="0"/>
        <w:bookmarkEnd w:displacedByCustomXml="next" w:id="0"/>
      </w:sdtContent>
    </w:sdt>
    <w:p w:rsidR="00A516B1" w:rsidRDefault="00A516B1"/>
    <w:p w:rsidR="002E692D" w:rsidRDefault="002E692D"/>
    <w:p w:rsidRPr="00385901" w:rsidR="002E692D" w:rsidRDefault="002E692D"/>
    <w:sectPr w:rsidRPr="00385901" w:rsidR="002E69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83" w:rsidRDefault="00541883">
      <w:r>
        <w:separator/>
      </w:r>
    </w:p>
  </w:endnote>
  <w:endnote w:type="continuationSeparator" w:id="0">
    <w:p w:rsidR="00541883" w:rsidRDefault="0054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83" w:rsidRDefault="00541883">
      <w:r>
        <w:separator/>
      </w:r>
    </w:p>
  </w:footnote>
  <w:footnote w:type="continuationSeparator" w:id="0">
    <w:p w:rsidR="00541883" w:rsidRDefault="00541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83"/>
    <w:rsid w:val="000809FD"/>
    <w:rsid w:val="00110EFB"/>
    <w:rsid w:val="0011291A"/>
    <w:rsid w:val="00206BE2"/>
    <w:rsid w:val="00266A96"/>
    <w:rsid w:val="0028553B"/>
    <w:rsid w:val="00287604"/>
    <w:rsid w:val="002E692D"/>
    <w:rsid w:val="003577A6"/>
    <w:rsid w:val="00385901"/>
    <w:rsid w:val="00541883"/>
    <w:rsid w:val="00581F66"/>
    <w:rsid w:val="009016D3"/>
    <w:rsid w:val="00A516B1"/>
    <w:rsid w:val="00BC00CF"/>
    <w:rsid w:val="00CC2881"/>
    <w:rsid w:val="00CD4725"/>
    <w:rsid w:val="00D1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cs="Arial" w:eastAsiaTheme="minorHAnsi"/>
        <w:color w:val="000000" w:themeColor="text1"/>
        <w:sz w:val="22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5901"/>
    <w:pPr>
      <w:spacing w:after="0" w:line="240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outlineLvl w:val="0"/>
    </w:pPr>
    <w:rPr>
      <w:b/>
      <w:sz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Pr>
      <w:b/>
      <w:sz w:val="36"/>
    </w:rPr>
  </w:style>
  <w:style w:type="character" w:styleId="Overskrift2Tegn" w:customStyle="1">
    <w:name w:val="Overskrift 2 Tegn"/>
    <w:basedOn w:val="Standardskriftforavsnitt"/>
    <w:link w:val="Overskrift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Overskrift3Tegn" w:customStyle="1">
    <w:name w:val="Overskrift 3 Tegn"/>
    <w:basedOn w:val="Standardskriftforavsnitt"/>
    <w:link w:val="Overskrift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</w:style>
  <w:style w:type="paragraph" w:styleId="Tittel">
    <w:name w:val="Title"/>
    <w:basedOn w:val="Normal"/>
    <w:link w:val="TittelTegn"/>
    <w:qFormat/>
    <w:pPr>
      <w:spacing w:after="120"/>
      <w:jc w:val="center"/>
    </w:pPr>
    <w:rPr>
      <w:rFonts w:eastAsia="Times New Roman" w:cs="Times New Roman"/>
      <w:b/>
      <w:sz w:val="32"/>
      <w:szCs w:val="20"/>
      <w:lang w:eastAsia="nb-NO"/>
    </w:rPr>
  </w:style>
  <w:style w:type="character" w:styleId="TittelTegn" w:customStyle="1">
    <w:name w:val="Tittel Tegn"/>
    <w:basedOn w:val="Standardskriftforavsnitt"/>
    <w:link w:val="Tittel"/>
    <w:rPr>
      <w:rFonts w:ascii="Times New Roman" w:hAnsi="Times New Roman" w:eastAsia="Times New Roman" w:cs="Times New Roman"/>
      <w:b/>
      <w:sz w:val="32"/>
      <w:szCs w:val="20"/>
      <w:lang w:val="nn-NO" w:eastAsia="nb-NO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Overskrift8Tegn" w:customStyle="1">
    <w:name w:val="Overskrift 8 Tegn"/>
    <w:basedOn w:val="Standardskriftforavsnitt"/>
    <w:link w:val="Overskrift8"/>
    <w:uiPriority w:val="9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nn-NO" w:eastAsia="nb-NO"/>
    </w:rPr>
  </w:style>
  <w:style w:type="paragraph" w:styleId="WSNormalF" w:customStyle="1">
    <w:name w:val="WS_Normal_F"/>
    <w:basedOn w:val="Normal"/>
    <w:rPr>
      <w:rFonts w:eastAsia="Times New Roman" w:cs="Times New Roman"/>
      <w:b/>
      <w:szCs w:val="20"/>
      <w:lang w:eastAsia="nb-NO"/>
    </w:rPr>
  </w:style>
  <w:style w:type="paragraph" w:styleId="WSArial12" w:customStyle="1">
    <w:name w:val="WS_Arial12"/>
    <w:basedOn w:val="Normal"/>
    <w:rPr>
      <w:rFonts w:eastAsia="Times New Roman"/>
      <w:szCs w:val="20"/>
      <w:lang w:eastAsia="nb-NO"/>
    </w:rPr>
  </w:style>
  <w:style w:type="paragraph" w:styleId="WS10Times" w:customStyle="1">
    <w:name w:val="WS_10_Times"/>
    <w:basedOn w:val="Topptekst"/>
    <w:pPr>
      <w:tabs>
        <w:tab w:val="clear" w:pos="4536"/>
        <w:tab w:val="clear" w:pos="9072"/>
      </w:tabs>
    </w:pPr>
    <w:rPr>
      <w:rFonts w:eastAsia="Times New Roman" w:cs="Times New Roman"/>
      <w:sz w:val="20"/>
      <w:szCs w:val="20"/>
      <w:lang w:eastAsia="nb-NO"/>
    </w:rPr>
  </w:style>
  <w:style w:type="paragraph" w:styleId="WS12Times" w:customStyle="1">
    <w:name w:val="WS_12_Times"/>
    <w:basedOn w:val="Topptekst"/>
    <w:pPr>
      <w:tabs>
        <w:tab w:val="clear" w:pos="4536"/>
        <w:tab w:val="clear" w:pos="9072"/>
      </w:tabs>
    </w:pPr>
    <w:rPr>
      <w:rFonts w:eastAsia="Times New Roman" w:cs="Times New Roman"/>
      <w:szCs w:val="20"/>
      <w:lang w:eastAsia="nb-NO"/>
    </w:rPr>
  </w:style>
  <w:style w:type="paragraph" w:styleId="12k-arial11" w:customStyle="1">
    <w:name w:val="12k-arial11"/>
    <w:basedOn w:val="Normal"/>
    <w:rPr>
      <w:rFonts w:eastAsia="Times New Roman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jpe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aFChunk" Target="/word/afchunk.rtf" Id="chunk7bb9f01b2fb84962be0dfb35eba30beb" /><Relationship Type="http://schemas.openxmlformats.org/officeDocument/2006/relationships/aFChunk" Target="/word/afchunk2.rtf" Id="chunkcfb9a1aa3a764889aae1270e8edf3813" /><Relationship Type="http://schemas.openxmlformats.org/officeDocument/2006/relationships/aFChunk" Target="/word/afchunk3.rtf" Id="chunk4271f29a190a4c7189761026cbb2f4f4" /><Relationship Type="http://schemas.openxmlformats.org/officeDocument/2006/relationships/aFChunk" Target="/word/afchunk4.rtf" Id="chunk8c3589a38b3544a6b2fbe262b86fe4be" /><Relationship Type="http://schemas.openxmlformats.org/officeDocument/2006/relationships/aFChunk" Target="/word/afchunk5.rtf" Id="chunk3807ce8608f74815bce61866b39993de" /><Relationship Type="http://schemas.openxmlformats.org/officeDocument/2006/relationships/aFChunk" Target="/word/afchunk6.rtf" Id="chunk6b7bf00468d844b8b7c2325163a7da0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FCE656BFE344EBAA8A96DE957A2D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B7CD3C-163B-4776-AF46-ACF1424BD006}"/>
      </w:docPartPr>
      <w:docPartBody>
        <w:p w:rsidR="000954E1" w:rsidRDefault="000954E1">
          <w:pPr>
            <w:pStyle w:val="92FCE656BFE344EBAA8A96DE957A2D1D"/>
          </w:pPr>
          <w:r w:rsidRPr="00385901">
            <w:rPr>
              <w:sz w:val="20"/>
              <w:szCs w:val="20"/>
            </w:rPr>
            <w:t>&lt;arkivID&gt;</w:t>
          </w:r>
        </w:p>
      </w:docPartBody>
    </w:docPart>
    <w:docPart>
      <w:docPartPr>
        <w:name w:val="011277D88F544BBFA5094E0A578DFE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31046C-CEB5-4BA0-B7FA-188B88817E59}"/>
      </w:docPartPr>
      <w:docPartBody>
        <w:p w:rsidR="000954E1" w:rsidRDefault="000954E1">
          <w:pPr>
            <w:pStyle w:val="011277D88F544BBFA5094E0A578DFE46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69146EA49C845A4A671325A95EA8B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534795-25CC-42CB-A583-87653A944434}"/>
      </w:docPartPr>
      <w:docPartBody>
        <w:p w:rsidR="000954E1" w:rsidRDefault="000954E1">
          <w:pPr>
            <w:pStyle w:val="A69146EA49C845A4A671325A95EA8B74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621F9BF00CB45D787D49AFD72745A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D81D36-DCE7-4649-B3E7-A414A7F492B3}"/>
      </w:docPartPr>
      <w:docPartBody>
        <w:p w:rsidR="000954E1" w:rsidRDefault="000954E1">
          <w:pPr>
            <w:pStyle w:val="C621F9BF00CB45D787D49AFD72745A57"/>
          </w:pPr>
          <w:r w:rsidRPr="00385901">
            <w:t>&lt;paragraf&gt;</w:t>
          </w:r>
        </w:p>
      </w:docPartBody>
    </w:docPart>
    <w:docPart>
      <w:docPartPr>
        <w:name w:val="A17F62327A3B49D6824009248CF059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E43CB7-F497-4DF5-B8F7-2BDB0E0E9FAC}"/>
      </w:docPartPr>
      <w:docPartBody>
        <w:p w:rsidR="000954E1" w:rsidRDefault="000954E1">
          <w:pPr>
            <w:pStyle w:val="A17F62327A3B49D6824009248CF05905"/>
          </w:pPr>
          <w:r w:rsidRPr="00385901">
            <w:rPr>
              <w:b/>
            </w:rPr>
            <w:t>Vedlegg:</w:t>
          </w:r>
          <w:r w:rsidRPr="00385901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E1"/>
    <w:rsid w:val="000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2FCE656BFE344EBAA8A96DE957A2D1D">
    <w:name w:val="92FCE656BFE344EBAA8A96DE957A2D1D"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011277D88F544BBFA5094E0A578DFE46">
    <w:name w:val="011277D88F544BBFA5094E0A578DFE46"/>
  </w:style>
  <w:style w:type="paragraph" w:customStyle="1" w:styleId="A69146EA49C845A4A671325A95EA8B74">
    <w:name w:val="A69146EA49C845A4A671325A95EA8B74"/>
  </w:style>
  <w:style w:type="paragraph" w:customStyle="1" w:styleId="C621F9BF00CB45D787D49AFD72745A57">
    <w:name w:val="C621F9BF00CB45D787D49AFD72745A57"/>
  </w:style>
  <w:style w:type="paragraph" w:customStyle="1" w:styleId="A17F62327A3B49D6824009248CF05905">
    <w:name w:val="A17F62327A3B49D6824009248CF05905"/>
  </w:style>
  <w:style w:type="paragraph" w:customStyle="1" w:styleId="44274AA4B9F8477CA74A2C307F087F67">
    <w:name w:val="44274AA4B9F8477CA74A2C307F087F67"/>
  </w:style>
  <w:style w:type="paragraph" w:customStyle="1" w:styleId="00A26EAA04914721B07ABD6BB94BEC3D">
    <w:name w:val="00A26EAA04914721B07ABD6BB94BEC3D"/>
  </w:style>
  <w:style w:type="paragraph" w:customStyle="1" w:styleId="5C8CE063B5704AAE87A542217493B73A">
    <w:name w:val="5C8CE063B5704AAE87A542217493B73A"/>
  </w:style>
  <w:style w:type="paragraph" w:customStyle="1" w:styleId="F787E482E078444D94BD84B19029230D">
    <w:name w:val="F787E482E078444D94BD84B19029230D"/>
  </w:style>
  <w:style w:type="paragraph" w:customStyle="1" w:styleId="E9E999A695FE49D3A99B58C9288FCE80">
    <w:name w:val="E9E999A695FE49D3A99B58C9288FCE80"/>
  </w:style>
  <w:style w:type="paragraph" w:customStyle="1" w:styleId="92C295F0879546BEB8C7C9C2413D6F58">
    <w:name w:val="92C295F0879546BEB8C7C9C2413D6F58"/>
  </w:style>
  <w:style w:type="paragraph" w:customStyle="1" w:styleId="B06CEEAA656E4507A272EABDCBF8F723">
    <w:name w:val="B06CEEAA656E4507A272EABDCBF8F723"/>
  </w:style>
  <w:style w:type="paragraph" w:customStyle="1" w:styleId="5AFC49FB63974437936375E13E156A61">
    <w:name w:val="5AFC49FB63974437936375E13E156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9A72-7699-4617-A4C6-64CEB342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 Mal</Template>
  <TotalTime>3</TotalTime>
  <Pages>1</Pages>
  <Words>86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ACOS AS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Acos Malbruker</dc:creator>
  <keywords>Gruppe: Norddal kommune</keywords>
  <lastModifiedBy>Berit Heggdal</lastModifiedBy>
  <revision>4</revision>
  <dcterms:created xsi:type="dcterms:W3CDTF">2016-12-21T16:37:00.0000000Z</dcterms:created>
  <dcterms:modified xsi:type="dcterms:W3CDTF">2018-09-27T13:29:00.0000000Z</dcterms:modified>
  <dc:title>Kulturplan 2019 anleggsliste 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